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E1" w:rsidRDefault="00FA75E1" w:rsidP="004F4723">
      <w:pPr>
        <w:pStyle w:val="DireccinTelfono"/>
        <w:ind w:left="0" w:firstLine="1620"/>
        <w:jc w:val="both"/>
        <w:rPr>
          <w:b/>
          <w:sz w:val="24"/>
        </w:rPr>
      </w:pPr>
      <w:r>
        <w:rPr>
          <w:noProof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pt;margin-top:0;width:63pt;height:76.15pt;z-index:251658240" fillcolor="window">
            <v:imagedata r:id="rId5" o:title=""/>
          </v:shape>
        </w:pict>
      </w:r>
    </w:p>
    <w:p w:rsidR="00FA75E1" w:rsidRDefault="00FA75E1" w:rsidP="00000C0B">
      <w:pPr>
        <w:pStyle w:val="DireccinTelfono"/>
        <w:ind w:left="0" w:right="2024" w:firstLine="1620"/>
        <w:jc w:val="center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Universidad Nacional de </w:t>
      </w:r>
      <w:smartTag w:uri="urn:schemas-microsoft-com:office:smarttags" w:element="PersonName">
        <w:smartTagPr>
          <w:attr w:name="ProductID" w:val="La Plata"/>
        </w:smartTagPr>
        <w:r>
          <w:rPr>
            <w:rFonts w:ascii="Times New Roman" w:hAnsi="Times New Roman"/>
            <w:b/>
            <w:i/>
            <w:iCs/>
            <w:sz w:val="24"/>
          </w:rPr>
          <w:t>La Plata.</w:t>
        </w:r>
      </w:smartTag>
    </w:p>
    <w:p w:rsidR="00FA75E1" w:rsidRPr="008F2792" w:rsidRDefault="00FA75E1" w:rsidP="00000C0B">
      <w:pPr>
        <w:pStyle w:val="DireccinTelfono"/>
        <w:ind w:left="0" w:right="2024" w:firstLine="1620"/>
        <w:jc w:val="center"/>
        <w:rPr>
          <w:rFonts w:ascii="Monotype Corsiva" w:hAnsi="Monotype Corsiva"/>
          <w:b/>
          <w:i/>
          <w:iCs/>
        </w:rPr>
      </w:pPr>
      <w:r w:rsidRPr="008F2792">
        <w:rPr>
          <w:rFonts w:ascii="Monotype Corsiva" w:hAnsi="Monotype Corsiva"/>
          <w:b/>
          <w:i/>
          <w:iCs/>
        </w:rPr>
        <w:t>Facultad de Ciencias Exactas - Secretaría de Ciencia y Técnica</w:t>
      </w:r>
    </w:p>
    <w:p w:rsidR="00FA75E1" w:rsidRPr="0019074A" w:rsidRDefault="00FA75E1" w:rsidP="00000C0B">
      <w:pPr>
        <w:pStyle w:val="DireccinTelfono"/>
        <w:ind w:left="0" w:right="2024" w:firstLine="1620"/>
        <w:jc w:val="center"/>
        <w:rPr>
          <w:rFonts w:ascii="Monotype Corsiva" w:hAnsi="Monotype Corsiva"/>
          <w:i/>
          <w:iCs/>
          <w:sz w:val="28"/>
          <w:szCs w:val="28"/>
        </w:rPr>
      </w:pPr>
      <w:r w:rsidRPr="0019074A">
        <w:rPr>
          <w:rFonts w:ascii="Monotype Corsiva" w:hAnsi="Monotype Corsiva"/>
          <w:b/>
          <w:i/>
          <w:iCs/>
          <w:sz w:val="28"/>
          <w:szCs w:val="28"/>
        </w:rPr>
        <w:t>Dirección de Seguridad e Higiene</w:t>
      </w:r>
    </w:p>
    <w:p w:rsidR="00FA75E1" w:rsidRDefault="00FA75E1" w:rsidP="00000C0B">
      <w:pPr>
        <w:pStyle w:val="DireccinTelfono"/>
        <w:ind w:left="0" w:right="2024" w:firstLine="16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Calle 47 y 115 (1900) </w:t>
      </w:r>
      <w:smartTag w:uri="urn:schemas-microsoft-com:office:smarttags" w:element="PersonName">
        <w:smartTagPr>
          <w:attr w:name="ProductID" w:val="La Plata"/>
        </w:smartTagPr>
        <w:r>
          <w:rPr>
            <w:rFonts w:ascii="Times New Roman" w:hAnsi="Times New Roman"/>
            <w:i/>
          </w:rPr>
          <w:t>La Plata</w:t>
        </w:r>
      </w:smartTag>
      <w:r>
        <w:rPr>
          <w:rFonts w:ascii="Times New Roman" w:hAnsi="Times New Roman"/>
          <w:i/>
        </w:rPr>
        <w:t xml:space="preserve"> - Argentina</w:t>
      </w:r>
    </w:p>
    <w:p w:rsidR="00FA75E1" w:rsidRPr="004A0270" w:rsidRDefault="00FA75E1" w:rsidP="00000C0B">
      <w:pPr>
        <w:pStyle w:val="Header"/>
        <w:ind w:right="2024" w:firstLine="1620"/>
        <w:jc w:val="center"/>
        <w:rPr>
          <w:sz w:val="20"/>
        </w:rPr>
      </w:pPr>
      <w:r>
        <w:rPr>
          <w:i/>
          <w:sz w:val="20"/>
        </w:rPr>
        <w:t>Tel: (0054) (0221) 422-6977 - Fax (0054) (0221) 422-6947</w:t>
      </w:r>
    </w:p>
    <w:p w:rsidR="00FA75E1" w:rsidRPr="00A34138" w:rsidRDefault="00FA75E1">
      <w:pPr>
        <w:spacing w:line="200" w:lineRule="exact"/>
        <w:rPr>
          <w:lang w:val="es-ES"/>
        </w:rPr>
      </w:pPr>
    </w:p>
    <w:p w:rsidR="00FA75E1" w:rsidRPr="00A34138" w:rsidRDefault="00FA75E1">
      <w:pPr>
        <w:spacing w:line="200" w:lineRule="exact"/>
        <w:rPr>
          <w:lang w:val="es-ES"/>
        </w:rPr>
      </w:pPr>
    </w:p>
    <w:p w:rsidR="00FA75E1" w:rsidRPr="00A34138" w:rsidRDefault="00FA75E1">
      <w:pPr>
        <w:spacing w:before="12" w:line="260" w:lineRule="exact"/>
        <w:rPr>
          <w:sz w:val="26"/>
          <w:szCs w:val="26"/>
          <w:lang w:val="es-ES"/>
        </w:rPr>
        <w:sectPr w:rsidR="00FA75E1" w:rsidRPr="00A34138" w:rsidSect="004F4723">
          <w:pgSz w:w="15840" w:h="12240" w:orient="landscape"/>
          <w:pgMar w:top="1120" w:right="740" w:bottom="280" w:left="1080" w:header="720" w:footer="720" w:gutter="0"/>
          <w:cols w:space="720"/>
        </w:sectPr>
      </w:pPr>
    </w:p>
    <w:p w:rsidR="00FA75E1" w:rsidRPr="00A34138" w:rsidRDefault="00FA75E1">
      <w:pPr>
        <w:spacing w:before="5" w:line="180" w:lineRule="exact"/>
        <w:rPr>
          <w:sz w:val="19"/>
          <w:szCs w:val="19"/>
          <w:lang w:val="es-ES"/>
        </w:rPr>
      </w:pPr>
    </w:p>
    <w:p w:rsidR="00FA75E1" w:rsidRPr="00A34138" w:rsidRDefault="00FA75E1">
      <w:pPr>
        <w:spacing w:line="200" w:lineRule="exact"/>
        <w:rPr>
          <w:lang w:val="es-ES"/>
        </w:rPr>
      </w:pPr>
    </w:p>
    <w:p w:rsidR="00FA75E1" w:rsidRPr="00A34138" w:rsidRDefault="00FA75E1">
      <w:pPr>
        <w:spacing w:line="200" w:lineRule="exact"/>
        <w:rPr>
          <w:lang w:val="es-ES"/>
        </w:rPr>
      </w:pPr>
    </w:p>
    <w:p w:rsidR="00FA75E1" w:rsidRPr="00A34138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line="260" w:lineRule="exact"/>
        <w:ind w:left="5215" w:right="-41" w:hanging="2732"/>
        <w:rPr>
          <w:rFonts w:ascii="Arial" w:hAnsi="Arial" w:cs="Arial"/>
          <w:sz w:val="24"/>
          <w:szCs w:val="24"/>
          <w:lang w:val="es-ES"/>
        </w:rPr>
      </w:pP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NOTAS</w:t>
      </w:r>
      <w:r w:rsidRPr="00285CD4">
        <w:rPr>
          <w:rFonts w:ascii="Arial" w:hAnsi="Arial" w:cs="Arial"/>
          <w:b/>
          <w:spacing w:val="10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CO</w:t>
      </w:r>
      <w:r w:rsidRPr="00285CD4">
        <w:rPr>
          <w:rFonts w:ascii="Arial" w:hAnsi="Arial" w:cs="Arial"/>
          <w:b/>
          <w:spacing w:val="1"/>
          <w:w w:val="81"/>
          <w:sz w:val="24"/>
          <w:szCs w:val="24"/>
          <w:lang w:val="es-ES"/>
        </w:rPr>
        <w:t>R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RESPO</w:t>
      </w:r>
      <w:r w:rsidRPr="00285CD4">
        <w:rPr>
          <w:rFonts w:ascii="Arial" w:hAnsi="Arial" w:cs="Arial"/>
          <w:b/>
          <w:spacing w:val="1"/>
          <w:w w:val="81"/>
          <w:sz w:val="24"/>
          <w:szCs w:val="24"/>
          <w:lang w:val="es-ES"/>
        </w:rPr>
        <w:t>N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DIENTES</w:t>
      </w:r>
      <w:r w:rsidRPr="00285CD4">
        <w:rPr>
          <w:rFonts w:ascii="Arial" w:hAnsi="Arial" w:cs="Arial"/>
          <w:b/>
          <w:spacing w:val="24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AL</w:t>
      </w:r>
      <w:r>
        <w:rPr>
          <w:rFonts w:ascii="Arial" w:hAnsi="Arial" w:cs="Arial"/>
          <w:b/>
          <w:w w:val="81"/>
          <w:sz w:val="24"/>
          <w:szCs w:val="24"/>
          <w:lang w:val="es-ES"/>
        </w:rPr>
        <w:t xml:space="preserve"> FORMULARIO DE SEGUIMIENTO Y CONTROL DE STOCK</w:t>
      </w:r>
    </w:p>
    <w:p w:rsidR="00FA75E1" w:rsidRPr="00285CD4" w:rsidRDefault="00FA75E1">
      <w:pPr>
        <w:spacing w:line="240" w:lineRule="exact"/>
        <w:rPr>
          <w:rFonts w:ascii="Arial" w:hAnsi="Arial" w:cs="Arial"/>
          <w:sz w:val="22"/>
          <w:szCs w:val="22"/>
          <w:lang w:val="es-ES"/>
        </w:rPr>
        <w:sectPr w:rsidR="00FA75E1" w:rsidRPr="00285CD4">
          <w:type w:val="continuous"/>
          <w:pgSz w:w="15840" w:h="12240" w:orient="landscape"/>
          <w:pgMar w:top="1120" w:right="740" w:bottom="280" w:left="1600" w:header="720" w:footer="720" w:gutter="0"/>
          <w:cols w:num="2" w:space="720" w:equalWidth="0">
            <w:col w:w="11009" w:space="195"/>
            <w:col w:w="2296"/>
          </w:cols>
        </w:sectPr>
      </w:pPr>
      <w:r w:rsidRPr="00285CD4">
        <w:rPr>
          <w:lang w:val="es-ES"/>
        </w:rPr>
        <w:br w:type="column"/>
      </w:r>
    </w:p>
    <w:p w:rsidR="00FA75E1" w:rsidRPr="00285CD4" w:rsidRDefault="00FA75E1">
      <w:pPr>
        <w:spacing w:before="16" w:line="200" w:lineRule="exact"/>
        <w:rPr>
          <w:lang w:val="es-ES"/>
        </w:rPr>
      </w:pPr>
    </w:p>
    <w:p w:rsidR="00FA75E1" w:rsidRPr="00285CD4" w:rsidRDefault="00FA75E1" w:rsidP="004F4723">
      <w:pPr>
        <w:spacing w:before="31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(1)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h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í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gi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os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por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b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rras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(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d/mm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/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aa),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g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nte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le:</w:t>
      </w:r>
    </w:p>
    <w:p w:rsidR="00FA75E1" w:rsidRPr="00285CD4" w:rsidRDefault="00FA75E1">
      <w:pPr>
        <w:spacing w:line="240" w:lineRule="exact"/>
        <w:ind w:left="386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24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spacing w:val="1"/>
          <w:w w:val="80"/>
          <w:sz w:val="22"/>
          <w:szCs w:val="22"/>
          <w:lang w:val="es-ES"/>
        </w:rPr>
        <w:t>f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ec</w:t>
      </w:r>
      <w:r w:rsidRPr="00285CD4">
        <w:rPr>
          <w:rFonts w:ascii="Arial" w:hAnsi="Arial" w:cs="Arial"/>
          <w:b/>
          <w:spacing w:val="2"/>
          <w:w w:val="80"/>
          <w:sz w:val="22"/>
          <w:szCs w:val="22"/>
          <w:lang w:val="es-ES"/>
        </w:rPr>
        <w:t>h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8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de</w:t>
      </w:r>
      <w:r w:rsidRPr="00285CD4">
        <w:rPr>
          <w:rFonts w:ascii="Arial" w:hAnsi="Arial" w:cs="Arial"/>
          <w:b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la</w:t>
      </w:r>
      <w:r w:rsidRPr="00285CD4">
        <w:rPr>
          <w:rFonts w:ascii="Arial" w:hAnsi="Arial" w:cs="Arial"/>
          <w:b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factu</w:t>
      </w:r>
      <w:r w:rsidRPr="00285CD4">
        <w:rPr>
          <w:rFonts w:ascii="Arial" w:hAnsi="Arial" w:cs="Arial"/>
          <w:b/>
          <w:spacing w:val="1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a/ti</w:t>
      </w:r>
      <w:r w:rsidRPr="00285CD4">
        <w:rPr>
          <w:rFonts w:ascii="Arial" w:hAnsi="Arial" w:cs="Arial"/>
          <w:b/>
          <w:spacing w:val="1"/>
          <w:w w:val="80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spacing w:val="-1"/>
          <w:w w:val="80"/>
          <w:sz w:val="22"/>
          <w:szCs w:val="22"/>
          <w:lang w:val="es-ES"/>
        </w:rPr>
        <w:t>k</w:t>
      </w:r>
      <w:r w:rsidRPr="00285CD4">
        <w:rPr>
          <w:rFonts w:ascii="Arial" w:hAnsi="Arial" w:cs="Arial"/>
          <w:b/>
          <w:spacing w:val="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spacing w:val="-1"/>
          <w:w w:val="80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,</w:t>
      </w:r>
      <w:r w:rsidRPr="00285CD4">
        <w:rPr>
          <w:rFonts w:ascii="Arial" w:hAnsi="Arial" w:cs="Arial"/>
          <w:spacing w:val="16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si</w:t>
      </w:r>
      <w:r w:rsidRPr="00285CD4">
        <w:rPr>
          <w:rFonts w:ascii="Arial" w:hAnsi="Arial" w:cs="Arial"/>
          <w:spacing w:val="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p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er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ó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fuera</w:t>
      </w:r>
      <w:r w:rsidRPr="00285CD4">
        <w:rPr>
          <w:rFonts w:ascii="Arial" w:hAnsi="Arial" w:cs="Arial"/>
          <w:spacing w:val="7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compra</w:t>
      </w:r>
      <w:r w:rsidRPr="00285CD4">
        <w:rPr>
          <w:rFonts w:ascii="Arial" w:hAnsi="Arial" w:cs="Arial"/>
          <w:b/>
          <w:spacing w:val="10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b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vent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>.</w:t>
      </w:r>
    </w:p>
    <w:p w:rsidR="00FA75E1" w:rsidRPr="00285CD4" w:rsidRDefault="00FA75E1">
      <w:pPr>
        <w:spacing w:line="240" w:lineRule="exact"/>
        <w:ind w:left="386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24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esto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b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los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sos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f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cha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ón.</w:t>
      </w:r>
    </w:p>
    <w:p w:rsidR="00FA75E1" w:rsidRPr="00285CD4" w:rsidRDefault="00FA75E1">
      <w:pPr>
        <w:spacing w:before="12" w:line="240" w:lineRule="exact"/>
        <w:rPr>
          <w:sz w:val="24"/>
          <w:szCs w:val="24"/>
          <w:lang w:val="es-ES"/>
        </w:rPr>
      </w:pPr>
    </w:p>
    <w:p w:rsidR="00FA75E1" w:rsidRPr="00285CD4" w:rsidRDefault="00FA75E1" w:rsidP="004F4723">
      <w:pPr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(2)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entif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ó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S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cia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ro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uc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>to.</w:t>
      </w:r>
    </w:p>
    <w:p w:rsidR="00FA75E1" w:rsidRPr="00285CD4" w:rsidRDefault="00FA75E1">
      <w:pPr>
        <w:spacing w:before="2" w:line="240" w:lineRule="exact"/>
        <w:ind w:left="669" w:right="75" w:hanging="283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13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En 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 ca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s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 sus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s,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las mis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as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b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 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ig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o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h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an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 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ante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l </w:t>
      </w:r>
      <w:r>
        <w:rPr>
          <w:rFonts w:ascii="Arial" w:hAnsi="Arial" w:cs="Arial"/>
          <w:w w:val="81"/>
          <w:sz w:val="22"/>
          <w:szCs w:val="22"/>
          <w:lang w:val="es-ES"/>
        </w:rPr>
        <w:t>RENPRE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,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con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l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mbre</w:t>
      </w:r>
      <w:r w:rsidRPr="00285CD4">
        <w:rPr>
          <w:rFonts w:ascii="Arial" w:hAnsi="Arial" w:cs="Arial"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que se utili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z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a para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u co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rcialización.</w:t>
      </w:r>
    </w:p>
    <w:p w:rsidR="00FA75E1" w:rsidRPr="00285CD4" w:rsidRDefault="00FA75E1">
      <w:pPr>
        <w:spacing w:line="240" w:lineRule="exact"/>
        <w:ind w:left="386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52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los</w:t>
      </w:r>
      <w:r w:rsidRPr="00285CD4">
        <w:rPr>
          <w:rFonts w:ascii="Arial" w:hAnsi="Arial" w:cs="Arial"/>
          <w:spacing w:val="6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ca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9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for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ar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P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ro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ucto</w:t>
      </w:r>
      <w:r w:rsidRPr="00285CD4">
        <w:rPr>
          <w:rFonts w:ascii="Arial" w:hAnsi="Arial" w:cs="Arial"/>
          <w:spacing w:val="11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(</w:t>
      </w:r>
      <w:r w:rsidRPr="00285CD4">
        <w:rPr>
          <w:rFonts w:ascii="Arial" w:hAnsi="Arial" w:cs="Arial"/>
          <w:b/>
          <w:spacing w:val="1"/>
          <w:w w:val="80"/>
          <w:sz w:val="22"/>
          <w:szCs w:val="22"/>
          <w:lang w:val="es-ES"/>
        </w:rPr>
        <w:t>M</w:t>
      </w:r>
      <w:r w:rsidRPr="00285CD4">
        <w:rPr>
          <w:rFonts w:ascii="Arial" w:hAnsi="Arial" w:cs="Arial"/>
          <w:b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z</w:t>
      </w:r>
      <w:r w:rsidRPr="00285CD4">
        <w:rPr>
          <w:rFonts w:ascii="Arial" w:hAnsi="Arial" w:cs="Arial"/>
          <w:b/>
          <w:spacing w:val="-1"/>
          <w:w w:val="80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spacing w:val="1"/>
          <w:w w:val="80"/>
          <w:sz w:val="22"/>
          <w:szCs w:val="22"/>
          <w:lang w:val="es-ES"/>
        </w:rPr>
        <w:t>l</w:t>
      </w:r>
      <w:r w:rsidRPr="00285CD4">
        <w:rPr>
          <w:rFonts w:ascii="Arial" w:hAnsi="Arial" w:cs="Arial"/>
          <w:b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),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pr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me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0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be</w:t>
      </w:r>
      <w:r w:rsidRPr="00285CD4">
        <w:rPr>
          <w:rFonts w:ascii="Arial" w:hAnsi="Arial" w:cs="Arial"/>
          <w:spacing w:val="7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rse</w:t>
      </w:r>
      <w:r w:rsidRPr="00285CD4">
        <w:rPr>
          <w:rFonts w:ascii="Arial" w:hAnsi="Arial" w:cs="Arial"/>
          <w:spacing w:val="8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al</w:t>
      </w:r>
      <w:r w:rsidRPr="00285CD4">
        <w:rPr>
          <w:rFonts w:ascii="Arial" w:hAnsi="Arial" w:cs="Arial"/>
          <w:spacing w:val="2"/>
          <w:w w:val="80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is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8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6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los</w:t>
      </w:r>
      <w:r w:rsidRPr="00285CD4">
        <w:rPr>
          <w:rFonts w:ascii="Arial" w:hAnsi="Arial" w:cs="Arial"/>
          <w:spacing w:val="6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tos</w:t>
      </w:r>
      <w:r w:rsidRPr="00285CD4">
        <w:rPr>
          <w:rFonts w:ascii="Arial" w:hAnsi="Arial" w:cs="Arial"/>
          <w:spacing w:val="9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y</w:t>
      </w:r>
      <w:r w:rsidRPr="00285CD4">
        <w:rPr>
          <w:rFonts w:ascii="Arial" w:hAnsi="Arial" w:cs="Arial"/>
          <w:spacing w:val="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pro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ce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nto</w:t>
      </w:r>
      <w:r w:rsidRPr="00285CD4">
        <w:rPr>
          <w:rFonts w:ascii="Arial" w:hAnsi="Arial" w:cs="Arial"/>
          <w:spacing w:val="17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q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in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di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9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2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exo</w:t>
      </w:r>
      <w:r w:rsidRPr="00285CD4">
        <w:rPr>
          <w:rFonts w:ascii="Arial" w:hAnsi="Arial" w:cs="Arial"/>
          <w:b/>
          <w:spacing w:val="9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4</w:t>
      </w:r>
      <w:r w:rsidRPr="00285CD4">
        <w:rPr>
          <w:rFonts w:ascii="Arial" w:hAnsi="Arial" w:cs="Arial"/>
          <w:b/>
          <w:spacing w:val="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al</w:t>
      </w:r>
    </w:p>
    <w:p w:rsidR="00FA75E1" w:rsidRPr="00285CD4" w:rsidRDefault="00FA75E1">
      <w:pPr>
        <w:spacing w:line="240" w:lineRule="exact"/>
        <w:ind w:left="669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im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ntos.</w:t>
      </w:r>
    </w:p>
    <w:p w:rsidR="00FA75E1" w:rsidRPr="00285CD4" w:rsidRDefault="00FA75E1">
      <w:pPr>
        <w:ind w:left="669" w:right="72" w:hanging="283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4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Las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sus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anc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son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b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indica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b/>
          <w:spacing w:val="4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List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 I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y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II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del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re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b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10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95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/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96,</w:t>
      </w:r>
      <w:r w:rsidRPr="00285CD4">
        <w:rPr>
          <w:rFonts w:ascii="Arial" w:hAnsi="Arial" w:cs="Arial"/>
          <w:b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modifi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do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por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De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eto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11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61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/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00</w:t>
      </w:r>
      <w:r w:rsidRPr="00285CD4">
        <w:rPr>
          <w:rFonts w:ascii="Arial" w:hAnsi="Arial" w:cs="Arial"/>
          <w:b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y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sp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to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 la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ista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III,</w:t>
      </w:r>
      <w:r w:rsidRPr="00285CD4">
        <w:rPr>
          <w:rFonts w:ascii="Arial" w:hAnsi="Arial" w:cs="Arial"/>
          <w:b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consignar única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ente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sus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anci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 xml:space="preserve">s 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-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meti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amina,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nitroe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no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y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b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nzaldehido,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c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onforme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R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lución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SE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DR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ONAR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21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6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/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1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0.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Las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Lis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s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enc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ent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an</w:t>
      </w:r>
      <w:r w:rsidRPr="00285CD4">
        <w:rPr>
          <w:rFonts w:ascii="Arial" w:hAnsi="Arial" w:cs="Arial"/>
          <w:b/>
          <w:spacing w:val="4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agr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g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das como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exo</w:t>
      </w:r>
      <w:r w:rsidRPr="00285CD4">
        <w:rPr>
          <w:rFonts w:ascii="Arial" w:hAnsi="Arial" w:cs="Arial"/>
          <w:b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3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del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Man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al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Procedim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ntos.</w:t>
      </w:r>
    </w:p>
    <w:p w:rsidR="00FA75E1" w:rsidRPr="00285CD4" w:rsidRDefault="00FA75E1">
      <w:pPr>
        <w:spacing w:before="11" w:line="240" w:lineRule="exact"/>
        <w:rPr>
          <w:sz w:val="24"/>
          <w:szCs w:val="24"/>
          <w:lang w:val="es-ES"/>
        </w:rPr>
      </w:pPr>
    </w:p>
    <w:p w:rsidR="00FA75E1" w:rsidRPr="00285CD4" w:rsidRDefault="00FA75E1" w:rsidP="004F4723">
      <w:pPr>
        <w:ind w:left="-36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w w:val="80"/>
          <w:sz w:val="22"/>
          <w:szCs w:val="22"/>
          <w:lang w:val="es-ES"/>
        </w:rPr>
        <w:t xml:space="preserve">       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(3)</w:t>
      </w:r>
      <w:r w:rsidRPr="00285CD4">
        <w:rPr>
          <w:rFonts w:ascii="Arial" w:hAnsi="Arial" w:cs="Arial"/>
          <w:b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mp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9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num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é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ic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1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6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alm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h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st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8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6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(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6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)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í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git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9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pa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t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9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y</w:t>
      </w:r>
      <w:r w:rsidRPr="00285CD4">
        <w:rPr>
          <w:rFonts w:ascii="Arial" w:hAnsi="Arial" w:cs="Arial"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seis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(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6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)</w:t>
      </w:r>
      <w:r w:rsidRPr="00285CD4">
        <w:rPr>
          <w:rFonts w:ascii="Arial" w:hAnsi="Arial" w:cs="Arial"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dígitos</w:t>
      </w:r>
      <w:r w:rsidRPr="00285CD4">
        <w:rPr>
          <w:rFonts w:ascii="Arial" w:hAnsi="Arial" w:cs="Arial"/>
          <w:spacing w:val="10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pa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6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deci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les,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separados</w:t>
      </w:r>
      <w:r w:rsidRPr="00285CD4">
        <w:rPr>
          <w:rFonts w:ascii="Arial" w:hAnsi="Arial" w:cs="Arial"/>
          <w:spacing w:val="11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por</w:t>
      </w:r>
      <w:r w:rsidRPr="00285CD4">
        <w:rPr>
          <w:rFonts w:ascii="Arial" w:hAnsi="Arial" w:cs="Arial"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una</w:t>
      </w:r>
      <w:r w:rsidRPr="00285CD4">
        <w:rPr>
          <w:rFonts w:ascii="Arial" w:hAnsi="Arial" w:cs="Arial"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>.</w:t>
      </w:r>
    </w:p>
    <w:p w:rsidR="00FA75E1" w:rsidRPr="00285CD4" w:rsidRDefault="00FA75E1">
      <w:pPr>
        <w:ind w:left="386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24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primer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i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nform</w:t>
      </w:r>
      <w:r w:rsidRPr="00285CD4">
        <w:rPr>
          <w:rFonts w:ascii="Arial" w:hAnsi="Arial" w:cs="Arial"/>
          <w:b/>
          <w:spacing w:val="-2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:</w:t>
      </w:r>
      <w:r w:rsidRPr="00285CD4">
        <w:rPr>
          <w:rFonts w:ascii="Arial" w:hAnsi="Arial" w:cs="Arial"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st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ck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od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ct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sus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as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q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f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ig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ra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stock</w:t>
      </w:r>
      <w:r w:rsidRPr="00285CD4">
        <w:rPr>
          <w:rFonts w:ascii="Arial" w:hAnsi="Arial" w:cs="Arial"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ú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lti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In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f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rme</w:t>
      </w:r>
      <w:r w:rsidRPr="00285CD4">
        <w:rPr>
          <w:rFonts w:ascii="Arial" w:hAnsi="Arial" w:cs="Arial"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im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str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nu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s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gú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cor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da.</w:t>
      </w:r>
    </w:p>
    <w:p w:rsidR="00FA75E1" w:rsidRPr="00285CD4" w:rsidRDefault="00FA75E1">
      <w:pPr>
        <w:spacing w:line="240" w:lineRule="exact"/>
        <w:ind w:left="386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24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los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su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vos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Infor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me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Trim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al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Anuales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>:</w:t>
      </w:r>
    </w:p>
    <w:p w:rsidR="00FA75E1" w:rsidRPr="00285CD4" w:rsidRDefault="00FA75E1">
      <w:pPr>
        <w:tabs>
          <w:tab w:val="left" w:pos="1000"/>
        </w:tabs>
        <w:spacing w:before="16" w:line="240" w:lineRule="exact"/>
        <w:ind w:left="1001" w:right="6687" w:hanging="361"/>
        <w:rPr>
          <w:rFonts w:ascii="Arial" w:hAnsi="Arial" w:cs="Arial"/>
          <w:sz w:val="22"/>
          <w:szCs w:val="22"/>
          <w:lang w:val="es-ES"/>
        </w:rPr>
      </w:pPr>
      <w:r>
        <w:rPr>
          <w:rFonts w:ascii="Symbol" w:hAnsi="Symbol" w:cs="Symbol"/>
          <w:sz w:val="22"/>
          <w:szCs w:val="22"/>
        </w:rPr>
        <w:t></w:t>
      </w:r>
      <w:r w:rsidRPr="00285CD4">
        <w:rPr>
          <w:sz w:val="22"/>
          <w:szCs w:val="22"/>
          <w:lang w:val="es-ES"/>
        </w:rPr>
        <w:tab/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En</w:t>
      </w:r>
      <w:r w:rsidRPr="00285CD4">
        <w:rPr>
          <w:rFonts w:ascii="Arial" w:hAnsi="Arial" w:cs="Arial"/>
          <w:b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el</w:t>
      </w:r>
      <w:r w:rsidRPr="00285CD4">
        <w:rPr>
          <w:rFonts w:ascii="Arial" w:hAnsi="Arial" w:cs="Arial"/>
          <w:b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primer</w:t>
      </w:r>
      <w:r w:rsidRPr="00285CD4">
        <w:rPr>
          <w:rFonts w:ascii="Arial" w:hAnsi="Arial" w:cs="Arial"/>
          <w:b/>
          <w:spacing w:val="9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renglón</w:t>
      </w:r>
      <w:r w:rsidRPr="00285CD4">
        <w:rPr>
          <w:rFonts w:ascii="Arial" w:hAnsi="Arial" w:cs="Arial"/>
          <w:b/>
          <w:spacing w:val="10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de</w:t>
      </w:r>
      <w:r w:rsidRPr="00285CD4">
        <w:rPr>
          <w:rFonts w:ascii="Arial" w:hAnsi="Arial" w:cs="Arial"/>
          <w:b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ca</w:t>
      </w:r>
      <w:r w:rsidRPr="00285CD4">
        <w:rPr>
          <w:rFonts w:ascii="Arial" w:hAnsi="Arial" w:cs="Arial"/>
          <w:b/>
          <w:spacing w:val="2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8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op</w:t>
      </w:r>
      <w:r w:rsidRPr="00285CD4">
        <w:rPr>
          <w:rFonts w:ascii="Arial" w:hAnsi="Arial" w:cs="Arial"/>
          <w:b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ración</w:t>
      </w:r>
      <w:r w:rsidRPr="00285CD4">
        <w:rPr>
          <w:rFonts w:ascii="Arial" w:hAnsi="Arial" w:cs="Arial"/>
          <w:b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spacing w:val="2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spacing w:val="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productos</w:t>
      </w:r>
      <w:r w:rsidRPr="00285CD4">
        <w:rPr>
          <w:rFonts w:ascii="Arial" w:hAnsi="Arial" w:cs="Arial"/>
          <w:b/>
          <w:spacing w:val="1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b/>
          <w:spacing w:val="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sustancia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 xml:space="preserve">: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stock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in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f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Info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Tri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estr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>.</w:t>
      </w:r>
    </w:p>
    <w:p w:rsidR="00FA75E1" w:rsidRPr="00285CD4" w:rsidRDefault="00FA75E1">
      <w:pPr>
        <w:spacing w:line="260" w:lineRule="exact"/>
        <w:ind w:left="640"/>
        <w:rPr>
          <w:rFonts w:ascii="Arial" w:hAnsi="Arial" w:cs="Arial"/>
          <w:sz w:val="22"/>
          <w:szCs w:val="22"/>
          <w:lang w:val="es-ES"/>
        </w:rPr>
      </w:pPr>
      <w:r>
        <w:rPr>
          <w:rFonts w:ascii="Symbol" w:hAnsi="Symbol" w:cs="Symbol"/>
          <w:sz w:val="22"/>
          <w:szCs w:val="22"/>
        </w:rPr>
        <w:t></w:t>
      </w:r>
      <w:r w:rsidRPr="00285CD4">
        <w:rPr>
          <w:sz w:val="22"/>
          <w:szCs w:val="22"/>
          <w:lang w:val="es-ES"/>
        </w:rPr>
        <w:t xml:space="preserve">   </w:t>
      </w:r>
      <w:r w:rsidRPr="00285CD4">
        <w:rPr>
          <w:spacing w:val="4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los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su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vos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r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nglones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ca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ope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ación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pro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uctos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sus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ta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ncia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>:</w:t>
      </w:r>
    </w:p>
    <w:p w:rsidR="00FA75E1" w:rsidRPr="00285CD4" w:rsidRDefault="00FA75E1">
      <w:pPr>
        <w:spacing w:before="3" w:line="240" w:lineRule="exact"/>
        <w:ind w:left="1001" w:right="72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w w:val="81"/>
          <w:sz w:val="22"/>
          <w:szCs w:val="22"/>
          <w:lang w:val="es-ES"/>
        </w:rPr>
        <w:t>Cor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ng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ar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st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k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del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g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ón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ter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or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pre</w:t>
      </w:r>
      <w:r w:rsidRPr="00285CD4">
        <w:rPr>
          <w:rFonts w:ascii="Arial" w:hAnsi="Arial" w:cs="Arial"/>
          <w:spacing w:val="7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y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ua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do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ea</w:t>
      </w:r>
      <w:r w:rsidRPr="00285CD4">
        <w:rPr>
          <w:rFonts w:ascii="Arial" w:hAnsi="Arial" w:cs="Arial"/>
          <w:spacing w:val="7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ió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mis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duc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(me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z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a)</w:t>
      </w:r>
      <w:r w:rsidRPr="00285CD4">
        <w:rPr>
          <w:rFonts w:ascii="Arial" w:hAnsi="Arial" w:cs="Arial"/>
          <w:spacing w:val="7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sust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a,</w:t>
      </w:r>
      <w:r w:rsidRPr="00285CD4">
        <w:rPr>
          <w:rFonts w:ascii="Arial" w:hAnsi="Arial" w:cs="Arial"/>
          <w:spacing w:val="8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lo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ntr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se</w:t>
      </w:r>
      <w:r w:rsidRPr="00285CD4">
        <w:rPr>
          <w:rFonts w:ascii="Arial" w:hAnsi="Arial" w:cs="Arial"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eb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 in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l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forma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ó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ue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v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ro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cto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(me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z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a)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sust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ia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fi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zar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>In</w:t>
      </w:r>
      <w:r w:rsidRPr="00285CD4">
        <w:rPr>
          <w:rFonts w:ascii="Arial" w:hAnsi="Arial" w:cs="Arial"/>
          <w:spacing w:val="2"/>
          <w:w w:val="82"/>
          <w:sz w:val="22"/>
          <w:szCs w:val="22"/>
          <w:lang w:val="es-ES"/>
        </w:rPr>
        <w:t>f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e.</w:t>
      </w:r>
    </w:p>
    <w:p w:rsidR="00FA75E1" w:rsidRPr="00285CD4" w:rsidRDefault="00FA75E1">
      <w:pPr>
        <w:spacing w:before="8" w:line="240" w:lineRule="exact"/>
        <w:rPr>
          <w:sz w:val="24"/>
          <w:szCs w:val="24"/>
          <w:lang w:val="es-ES"/>
        </w:rPr>
      </w:pPr>
    </w:p>
    <w:p w:rsidR="00FA75E1" w:rsidRPr="00285CD4" w:rsidRDefault="00FA75E1">
      <w:pPr>
        <w:spacing w:line="240" w:lineRule="exact"/>
        <w:ind w:left="101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b/>
          <w:w w:val="80"/>
          <w:position w:val="-1"/>
          <w:sz w:val="22"/>
          <w:szCs w:val="22"/>
          <w:lang w:val="es-ES"/>
        </w:rPr>
        <w:t>(4)</w:t>
      </w:r>
      <w:r w:rsidRPr="00285CD4">
        <w:rPr>
          <w:rFonts w:ascii="Arial" w:hAnsi="Arial" w:cs="Arial"/>
          <w:b/>
          <w:spacing w:val="4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mp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9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num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é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ic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1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6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alm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3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h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st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8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6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(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6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)</w:t>
      </w:r>
      <w:r w:rsidRPr="00285CD4">
        <w:rPr>
          <w:rFonts w:ascii="Arial" w:hAnsi="Arial" w:cs="Arial"/>
          <w:spacing w:val="5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í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git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9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pa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5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t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9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y</w:t>
      </w:r>
      <w:r w:rsidRPr="00285CD4">
        <w:rPr>
          <w:rFonts w:ascii="Arial" w:hAnsi="Arial" w:cs="Arial"/>
          <w:spacing w:val="4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seis</w:t>
      </w:r>
      <w:r w:rsidRPr="00285CD4">
        <w:rPr>
          <w:rFonts w:ascii="Arial" w:hAnsi="Arial" w:cs="Arial"/>
          <w:spacing w:val="5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(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6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)</w:t>
      </w:r>
      <w:r w:rsidRPr="00285CD4">
        <w:rPr>
          <w:rFonts w:ascii="Arial" w:hAnsi="Arial" w:cs="Arial"/>
          <w:spacing w:val="4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dí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g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itos</w:t>
      </w:r>
      <w:r w:rsidRPr="00285CD4">
        <w:rPr>
          <w:rFonts w:ascii="Arial" w:hAnsi="Arial" w:cs="Arial"/>
          <w:spacing w:val="10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pa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6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ci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le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s,</w:t>
      </w:r>
      <w:r w:rsidRPr="00285CD4">
        <w:rPr>
          <w:rFonts w:ascii="Arial" w:hAnsi="Arial" w:cs="Arial"/>
          <w:spacing w:val="12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con</w:t>
      </w:r>
      <w:r w:rsidRPr="00285CD4">
        <w:rPr>
          <w:rFonts w:ascii="Arial" w:hAnsi="Arial" w:cs="Arial"/>
          <w:spacing w:val="5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1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4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co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,</w:t>
      </w:r>
      <w:r w:rsidRPr="00285CD4">
        <w:rPr>
          <w:rFonts w:ascii="Arial" w:hAnsi="Arial" w:cs="Arial"/>
          <w:spacing w:val="8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se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g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ú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8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5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3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u</w:t>
      </w:r>
      <w:r w:rsidRPr="00285CD4">
        <w:rPr>
          <w:rFonts w:ascii="Arial" w:hAnsi="Arial" w:cs="Arial"/>
          <w:spacing w:val="-1"/>
          <w:w w:val="80"/>
          <w:position w:val="-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0"/>
          <w:position w:val="-1"/>
          <w:sz w:val="22"/>
          <w:szCs w:val="22"/>
          <w:lang w:val="es-ES"/>
        </w:rPr>
        <w:t>id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ad</w:t>
      </w:r>
      <w:r w:rsidRPr="00285CD4">
        <w:rPr>
          <w:rFonts w:ascii="Arial" w:hAnsi="Arial" w:cs="Arial"/>
          <w:spacing w:val="9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position w:val="-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4"/>
          <w:w w:val="80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-1"/>
          <w:w w:val="81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1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2"/>
          <w:position w:val="-1"/>
          <w:sz w:val="22"/>
          <w:szCs w:val="22"/>
          <w:lang w:val="es-ES"/>
        </w:rPr>
        <w:t>.</w:t>
      </w:r>
    </w:p>
    <w:p w:rsidR="00FA75E1" w:rsidRPr="00285CD4" w:rsidRDefault="00FA75E1">
      <w:pPr>
        <w:spacing w:before="2" w:line="120" w:lineRule="exact"/>
        <w:rPr>
          <w:sz w:val="13"/>
          <w:szCs w:val="13"/>
          <w:lang w:val="es-ES"/>
        </w:rPr>
      </w:pPr>
    </w:p>
    <w:p w:rsidR="00FA75E1" w:rsidRPr="00285CD4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before="31"/>
        <w:ind w:left="6353" w:right="6363"/>
        <w:jc w:val="center"/>
        <w:rPr>
          <w:rFonts w:ascii="Arial" w:hAnsi="Arial" w:cs="Arial"/>
          <w:sz w:val="22"/>
          <w:szCs w:val="22"/>
          <w:lang w:val="es-ES"/>
        </w:rPr>
        <w:sectPr w:rsidR="00FA75E1" w:rsidRPr="00285CD4" w:rsidSect="004F4723">
          <w:type w:val="continuous"/>
          <w:pgSz w:w="15840" w:h="12240" w:orient="landscape"/>
          <w:pgMar w:top="1120" w:right="740" w:bottom="280" w:left="900" w:header="720" w:footer="720" w:gutter="0"/>
          <w:cols w:space="720"/>
        </w:sectPr>
      </w:pPr>
      <w:r w:rsidRPr="00285CD4">
        <w:rPr>
          <w:rFonts w:ascii="Arial" w:hAnsi="Arial" w:cs="Arial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á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gina 1</w:t>
      </w:r>
    </w:p>
    <w:p w:rsidR="00FA75E1" w:rsidRDefault="00FA75E1" w:rsidP="00000C0B">
      <w:pPr>
        <w:pStyle w:val="DireccinTelfono"/>
        <w:ind w:left="0" w:firstLine="1620"/>
        <w:jc w:val="both"/>
        <w:rPr>
          <w:b/>
          <w:sz w:val="24"/>
        </w:rPr>
      </w:pPr>
      <w:r>
        <w:rPr>
          <w:noProof/>
          <w:lang w:val="es-ES"/>
        </w:rPr>
        <w:pict>
          <v:shape id="_x0000_s1027" type="#_x0000_t75" style="position:absolute;left:0;text-align:left;margin-left:81pt;margin-top:0;width:63pt;height:76.15pt;z-index:251659264" fillcolor="window">
            <v:imagedata r:id="rId5" o:title=""/>
          </v:shape>
        </w:pict>
      </w:r>
    </w:p>
    <w:p w:rsidR="00FA75E1" w:rsidRDefault="00FA75E1" w:rsidP="00000C0B">
      <w:pPr>
        <w:pStyle w:val="DireccinTelfono"/>
        <w:ind w:left="0" w:right="2024" w:firstLine="1620"/>
        <w:jc w:val="center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Universidad Nacional de </w:t>
      </w:r>
      <w:smartTag w:uri="urn:schemas-microsoft-com:office:smarttags" w:element="PersonName">
        <w:smartTagPr>
          <w:attr w:name="ProductID" w:val="La Plata"/>
        </w:smartTagPr>
        <w:r>
          <w:rPr>
            <w:rFonts w:ascii="Times New Roman" w:hAnsi="Times New Roman"/>
            <w:b/>
            <w:i/>
            <w:iCs/>
            <w:sz w:val="24"/>
          </w:rPr>
          <w:t>La Plata.</w:t>
        </w:r>
      </w:smartTag>
    </w:p>
    <w:p w:rsidR="00FA75E1" w:rsidRPr="008F2792" w:rsidRDefault="00FA75E1" w:rsidP="00000C0B">
      <w:pPr>
        <w:pStyle w:val="DireccinTelfono"/>
        <w:ind w:left="0" w:right="2024" w:firstLine="1620"/>
        <w:jc w:val="center"/>
        <w:rPr>
          <w:rFonts w:ascii="Monotype Corsiva" w:hAnsi="Monotype Corsiva"/>
          <w:b/>
          <w:i/>
          <w:iCs/>
        </w:rPr>
      </w:pPr>
      <w:r w:rsidRPr="008F2792">
        <w:rPr>
          <w:rFonts w:ascii="Monotype Corsiva" w:hAnsi="Monotype Corsiva"/>
          <w:b/>
          <w:i/>
          <w:iCs/>
        </w:rPr>
        <w:t>Facultad de Ciencias Exactas - Secretaría de Ciencia y Técnica</w:t>
      </w:r>
    </w:p>
    <w:p w:rsidR="00FA75E1" w:rsidRPr="0019074A" w:rsidRDefault="00FA75E1" w:rsidP="00000C0B">
      <w:pPr>
        <w:pStyle w:val="DireccinTelfono"/>
        <w:ind w:left="0" w:right="2024" w:firstLine="1620"/>
        <w:jc w:val="center"/>
        <w:rPr>
          <w:rFonts w:ascii="Monotype Corsiva" w:hAnsi="Monotype Corsiva"/>
          <w:i/>
          <w:iCs/>
          <w:sz w:val="28"/>
          <w:szCs w:val="28"/>
        </w:rPr>
      </w:pPr>
      <w:r w:rsidRPr="0019074A">
        <w:rPr>
          <w:rFonts w:ascii="Monotype Corsiva" w:hAnsi="Monotype Corsiva"/>
          <w:b/>
          <w:i/>
          <w:iCs/>
          <w:sz w:val="28"/>
          <w:szCs w:val="28"/>
        </w:rPr>
        <w:t>Dirección de Seguridad e Higiene</w:t>
      </w:r>
    </w:p>
    <w:p w:rsidR="00FA75E1" w:rsidRDefault="00FA75E1" w:rsidP="00000C0B">
      <w:pPr>
        <w:pStyle w:val="DireccinTelfono"/>
        <w:ind w:left="0" w:right="2024" w:firstLine="16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Calle 47 y 115 (1900) </w:t>
      </w:r>
      <w:smartTag w:uri="urn:schemas-microsoft-com:office:smarttags" w:element="PersonName">
        <w:smartTagPr>
          <w:attr w:name="ProductID" w:val="La Plata"/>
        </w:smartTagPr>
        <w:r>
          <w:rPr>
            <w:rFonts w:ascii="Times New Roman" w:hAnsi="Times New Roman"/>
            <w:i/>
          </w:rPr>
          <w:t>La Plata</w:t>
        </w:r>
      </w:smartTag>
      <w:r>
        <w:rPr>
          <w:rFonts w:ascii="Times New Roman" w:hAnsi="Times New Roman"/>
          <w:i/>
        </w:rPr>
        <w:t xml:space="preserve"> - Argentina</w:t>
      </w:r>
    </w:p>
    <w:p w:rsidR="00FA75E1" w:rsidRPr="004A0270" w:rsidRDefault="00FA75E1" w:rsidP="00000C0B">
      <w:pPr>
        <w:pStyle w:val="Header"/>
        <w:ind w:right="2024" w:firstLine="1620"/>
        <w:jc w:val="center"/>
        <w:rPr>
          <w:sz w:val="20"/>
        </w:rPr>
      </w:pPr>
      <w:r>
        <w:rPr>
          <w:i/>
          <w:sz w:val="20"/>
        </w:rPr>
        <w:t>Tel: (0054) (0221) 422-6977 - Fax (0054) (0221) 422-6947</w:t>
      </w:r>
    </w:p>
    <w:p w:rsidR="00FA75E1" w:rsidRPr="00285CD4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before="11" w:line="260" w:lineRule="exact"/>
        <w:rPr>
          <w:sz w:val="26"/>
          <w:szCs w:val="26"/>
          <w:lang w:val="es-ES"/>
        </w:rPr>
      </w:pPr>
    </w:p>
    <w:p w:rsidR="00FA75E1" w:rsidRPr="00285CD4" w:rsidRDefault="00FA75E1">
      <w:pPr>
        <w:spacing w:before="31"/>
        <w:ind w:left="111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(5)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r: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Ki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lo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gra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=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Kg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Litro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=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Lt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,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g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ú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cor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on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da.</w:t>
      </w:r>
    </w:p>
    <w:p w:rsidR="00FA75E1" w:rsidRPr="00285CD4" w:rsidRDefault="00FA75E1">
      <w:pPr>
        <w:spacing w:before="2" w:line="240" w:lineRule="exact"/>
        <w:ind w:left="395" w:right="104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w w:val="80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1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caso</w:t>
      </w:r>
      <w:r w:rsidRPr="00285CD4">
        <w:rPr>
          <w:rFonts w:ascii="Arial" w:hAnsi="Arial" w:cs="Arial"/>
          <w:spacing w:val="16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0"/>
          <w:sz w:val="22"/>
          <w:szCs w:val="22"/>
          <w:lang w:val="es-ES"/>
        </w:rPr>
        <w:t>excepcional</w:t>
      </w:r>
      <w:r w:rsidRPr="00285CD4">
        <w:rPr>
          <w:rFonts w:ascii="Arial" w:hAnsi="Arial" w:cs="Arial"/>
          <w:b/>
          <w:spacing w:val="2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que</w:t>
      </w:r>
      <w:r w:rsidRPr="00285CD4">
        <w:rPr>
          <w:rFonts w:ascii="Arial" w:hAnsi="Arial" w:cs="Arial"/>
          <w:spacing w:val="1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se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f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rme</w:t>
      </w:r>
      <w:r w:rsidRPr="00285CD4">
        <w:rPr>
          <w:rFonts w:ascii="Arial" w:hAnsi="Arial" w:cs="Arial"/>
          <w:spacing w:val="16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una</w:t>
      </w:r>
      <w:r w:rsidRPr="00285CD4">
        <w:rPr>
          <w:rFonts w:ascii="Arial" w:hAnsi="Arial" w:cs="Arial"/>
          <w:spacing w:val="1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an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tid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20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q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11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ltante</w:t>
      </w:r>
      <w:r w:rsidRPr="00285CD4">
        <w:rPr>
          <w:rFonts w:ascii="Arial" w:hAnsi="Arial" w:cs="Arial"/>
          <w:spacing w:val="18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u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3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nv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rsi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ó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21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Kg</w:t>
      </w:r>
      <w:r w:rsidRPr="00285CD4">
        <w:rPr>
          <w:rFonts w:ascii="Arial" w:hAnsi="Arial" w:cs="Arial"/>
          <w:spacing w:val="1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1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t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0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vic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v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rsa,</w:t>
      </w:r>
      <w:r w:rsidRPr="00285CD4">
        <w:rPr>
          <w:rFonts w:ascii="Arial" w:hAnsi="Arial" w:cs="Arial"/>
          <w:spacing w:val="20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se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b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rá</w:t>
      </w:r>
      <w:r w:rsidRPr="00285CD4">
        <w:rPr>
          <w:rFonts w:ascii="Arial" w:hAnsi="Arial" w:cs="Arial"/>
          <w:spacing w:val="18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indic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r,</w:t>
      </w:r>
      <w:r w:rsidRPr="00285CD4">
        <w:rPr>
          <w:rFonts w:ascii="Arial" w:hAnsi="Arial" w:cs="Arial"/>
          <w:spacing w:val="17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5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no</w:t>
      </w:r>
      <w:r w:rsidRPr="00285CD4">
        <w:rPr>
          <w:rFonts w:ascii="Arial" w:hAnsi="Arial" w:cs="Arial"/>
          <w:spacing w:val="2"/>
          <w:w w:val="80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4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0"/>
          <w:sz w:val="22"/>
          <w:szCs w:val="22"/>
          <w:lang w:val="es-ES"/>
        </w:rPr>
        <w:t>x</w:t>
      </w:r>
      <w:r w:rsidRPr="00285CD4">
        <w:rPr>
          <w:rFonts w:ascii="Arial" w:hAnsi="Arial" w:cs="Arial"/>
          <w:spacing w:val="-1"/>
          <w:w w:val="80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,</w:t>
      </w:r>
      <w:r w:rsidRPr="00285CD4">
        <w:rPr>
          <w:rFonts w:ascii="Arial" w:hAnsi="Arial" w:cs="Arial"/>
          <w:spacing w:val="18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0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12"/>
          <w:w w:val="80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ifra uti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iz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factor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v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ers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ón.</w:t>
      </w:r>
    </w:p>
    <w:p w:rsidR="00FA75E1" w:rsidRPr="00285CD4" w:rsidRDefault="00FA75E1">
      <w:pPr>
        <w:spacing w:before="8" w:line="240" w:lineRule="exact"/>
        <w:rPr>
          <w:sz w:val="24"/>
          <w:szCs w:val="24"/>
          <w:lang w:val="es-ES"/>
        </w:rPr>
      </w:pPr>
    </w:p>
    <w:p w:rsidR="00FA75E1" w:rsidRPr="00285CD4" w:rsidRDefault="00FA75E1">
      <w:pPr>
        <w:spacing w:line="240" w:lineRule="exact"/>
        <w:ind w:left="111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(6)</w:t>
      </w:r>
      <w:r w:rsidRPr="00285CD4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-1"/>
          <w:w w:val="81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car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ó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go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pe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ac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ió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 xml:space="preserve"> q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ue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 xml:space="preserve"> s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al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zó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 xml:space="preserve"> c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on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sust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-1"/>
          <w:w w:val="81"/>
          <w:position w:val="-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pr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-1"/>
          <w:w w:val="81"/>
          <w:position w:val="-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cto,</w:t>
      </w:r>
      <w:r w:rsidRPr="00285CD4">
        <w:rPr>
          <w:rFonts w:ascii="Arial" w:hAnsi="Arial" w:cs="Arial"/>
          <w:spacing w:val="3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 xml:space="preserve"> a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cue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rd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al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 xml:space="preserve"> s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g</w:t>
      </w:r>
      <w:r w:rsidRPr="00285CD4">
        <w:rPr>
          <w:rFonts w:ascii="Arial" w:hAnsi="Arial" w:cs="Arial"/>
          <w:spacing w:val="-1"/>
          <w:w w:val="81"/>
          <w:position w:val="-1"/>
          <w:sz w:val="22"/>
          <w:szCs w:val="22"/>
          <w:lang w:val="es-ES"/>
        </w:rPr>
        <w:t>u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2"/>
          <w:w w:val="81"/>
          <w:position w:val="-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spacing w:val="-1"/>
          <w:w w:val="81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ta</w:t>
      </w:r>
      <w:r w:rsidRPr="00285CD4">
        <w:rPr>
          <w:rFonts w:ascii="Arial" w:hAnsi="Arial" w:cs="Arial"/>
          <w:spacing w:val="1"/>
          <w:w w:val="81"/>
          <w:position w:val="-1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1"/>
          <w:position w:val="-1"/>
          <w:sz w:val="22"/>
          <w:szCs w:val="22"/>
          <w:lang w:val="es-ES"/>
        </w:rPr>
        <w:t>le:</w:t>
      </w:r>
    </w:p>
    <w:p w:rsidR="00FA75E1" w:rsidRPr="00285CD4" w:rsidRDefault="00FA75E1">
      <w:pPr>
        <w:spacing w:before="11" w:line="240" w:lineRule="exact"/>
        <w:rPr>
          <w:sz w:val="24"/>
          <w:szCs w:val="24"/>
          <w:lang w:val="es-ES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80"/>
        <w:gridCol w:w="1212"/>
        <w:gridCol w:w="1608"/>
        <w:gridCol w:w="8580"/>
      </w:tblGrid>
      <w:tr w:rsidR="00FA75E1" w:rsidRPr="00A34138">
        <w:trPr>
          <w:trHeight w:hRule="exact" w:val="5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474" w:right="4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Tipo</w:t>
            </w:r>
            <w:r>
              <w:rPr>
                <w:rFonts w:ascii="Arial" w:hAnsi="Arial" w:cs="Arial"/>
                <w:b/>
                <w:spacing w:val="6"/>
                <w:w w:val="8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de</w:t>
            </w:r>
          </w:p>
          <w:p w:rsidR="00FA75E1" w:rsidRDefault="00FA75E1">
            <w:pPr>
              <w:spacing w:line="240" w:lineRule="exact"/>
              <w:ind w:left="351" w:right="3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Ope</w:t>
            </w:r>
            <w:r>
              <w:rPr>
                <w:rFonts w:ascii="Arial" w:hAnsi="Arial" w:cs="Arial"/>
                <w:b/>
                <w:spacing w:val="1"/>
                <w:w w:val="81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ación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before="5" w:line="120" w:lineRule="exact"/>
              <w:rPr>
                <w:sz w:val="12"/>
                <w:szCs w:val="12"/>
              </w:rPr>
            </w:pPr>
          </w:p>
          <w:p w:rsidR="00FA75E1" w:rsidRDefault="00FA75E1">
            <w:pPr>
              <w:ind w:left="28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Código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88" w:right="18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Acción</w:t>
            </w:r>
            <w:r>
              <w:rPr>
                <w:rFonts w:ascii="Arial" w:hAnsi="Arial" w:cs="Arial"/>
                <w:b/>
                <w:spacing w:val="2"/>
                <w:w w:val="8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sobre</w:t>
            </w:r>
          </w:p>
          <w:p w:rsidR="00FA75E1" w:rsidRDefault="00FA75E1">
            <w:pPr>
              <w:spacing w:line="240" w:lineRule="exact"/>
              <w:ind w:left="516" w:right="5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Stock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before="5" w:line="120" w:lineRule="exact"/>
              <w:rPr>
                <w:sz w:val="12"/>
                <w:szCs w:val="12"/>
                <w:lang w:val="es-ES"/>
              </w:rPr>
            </w:pPr>
          </w:p>
          <w:p w:rsidR="00FA75E1" w:rsidRPr="00285CD4" w:rsidRDefault="00FA75E1">
            <w:pPr>
              <w:ind w:left="2869" w:right="287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Se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b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cons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gnar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para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indicar:</w:t>
            </w:r>
          </w:p>
        </w:tc>
      </w:tr>
      <w:tr w:rsidR="00FA75E1" w:rsidRPr="00A34138">
        <w:trPr>
          <w:trHeight w:hRule="exact" w:val="5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Uso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USA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before="3" w:line="240" w:lineRule="exact"/>
              <w:ind w:left="102" w:right="65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Utilización</w:t>
            </w:r>
            <w:r w:rsidRPr="00285CD4">
              <w:rPr>
                <w:rFonts w:ascii="Arial" w:hAnsi="Arial" w:cs="Arial"/>
                <w:b/>
                <w:spacing w:val="2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sta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ro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ucto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,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incluido</w:t>
            </w:r>
            <w:r w:rsidRPr="00285CD4">
              <w:rPr>
                <w:rFonts w:ascii="Arial" w:hAnsi="Arial" w:cs="Arial"/>
                <w:b/>
                <w:spacing w:val="28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cuando</w:t>
            </w:r>
            <w:r w:rsidRPr="00285CD4">
              <w:rPr>
                <w:rFonts w:ascii="Arial" w:hAnsi="Arial" w:cs="Arial"/>
                <w:b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las</w:t>
            </w:r>
            <w:r w:rsidRPr="00285CD4">
              <w:rPr>
                <w:rFonts w:ascii="Arial" w:hAnsi="Arial" w:cs="Arial"/>
                <w:b/>
                <w:spacing w:val="2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sustancias</w:t>
            </w:r>
            <w:r w:rsidRPr="00285CD4">
              <w:rPr>
                <w:rFonts w:ascii="Arial" w:hAnsi="Arial" w:cs="Arial"/>
                <w:b/>
                <w:spacing w:val="2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se</w:t>
            </w:r>
            <w:r w:rsidRPr="00285CD4">
              <w:rPr>
                <w:rFonts w:ascii="Arial" w:hAnsi="Arial" w:cs="Arial"/>
                <w:b/>
                <w:spacing w:val="1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san</w:t>
            </w:r>
            <w:r w:rsidRPr="00285CD4">
              <w:rPr>
                <w:rFonts w:ascii="Arial" w:hAnsi="Arial" w:cs="Arial"/>
                <w:b/>
                <w:spacing w:val="2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para</w:t>
            </w:r>
            <w:r w:rsidRPr="00285CD4">
              <w:rPr>
                <w:rFonts w:ascii="Arial" w:hAnsi="Arial" w:cs="Arial"/>
                <w:b/>
                <w:spacing w:val="1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fabr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b/>
                <w:spacing w:val="-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ar producto</w:t>
            </w:r>
            <w:r w:rsidRPr="00285CD4">
              <w:rPr>
                <w:rFonts w:ascii="Arial" w:hAnsi="Arial" w:cs="Arial"/>
                <w:b/>
                <w:spacing w:val="-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w w:val="82"/>
                <w:sz w:val="22"/>
                <w:szCs w:val="22"/>
                <w:lang w:val="es-ES"/>
              </w:rPr>
              <w:t>.</w:t>
            </w:r>
          </w:p>
        </w:tc>
      </w:tr>
      <w:tr w:rsidR="00FA75E1">
        <w:trPr>
          <w:trHeight w:hRule="exact" w:val="51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Fabr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i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ca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c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ó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n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FAB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Su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m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before="3" w:line="240" w:lineRule="exact"/>
              <w:ind w:left="102" w:right="65"/>
              <w:rPr>
                <w:rFonts w:ascii="Arial" w:hAnsi="Arial" w:cs="Arial"/>
                <w:sz w:val="22"/>
                <w:szCs w:val="22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Producción</w:t>
            </w:r>
            <w:r w:rsidRPr="00285CD4">
              <w:rPr>
                <w:rFonts w:ascii="Arial" w:hAnsi="Arial" w:cs="Arial"/>
                <w:b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5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sta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s.</w:t>
            </w:r>
            <w:r w:rsidRPr="00285CD4">
              <w:rPr>
                <w:rFonts w:ascii="Arial" w:hAnsi="Arial" w:cs="Arial"/>
                <w:spacing w:val="18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Sólo</w:t>
            </w:r>
            <w:r w:rsidRPr="00285CD4">
              <w:rPr>
                <w:rFonts w:ascii="Arial" w:hAnsi="Arial" w:cs="Arial"/>
                <w:b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se</w:t>
            </w:r>
            <w:r w:rsidRPr="00285CD4">
              <w:rPr>
                <w:rFonts w:ascii="Arial" w:hAnsi="Arial" w:cs="Arial"/>
                <w:spacing w:val="15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be</w:t>
            </w:r>
            <w:r w:rsidRPr="00285CD4">
              <w:rPr>
                <w:rFonts w:ascii="Arial" w:hAnsi="Arial" w:cs="Arial"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uti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izar</w:t>
            </w:r>
            <w:r w:rsidRPr="00285CD4">
              <w:rPr>
                <w:rFonts w:ascii="Arial" w:hAnsi="Arial" w:cs="Arial"/>
                <w:spacing w:val="18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pa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b/>
                <w:spacing w:val="15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for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m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ar</w:t>
            </w:r>
            <w:r w:rsidRPr="00285CD4">
              <w:rPr>
                <w:rFonts w:ascii="Arial" w:hAnsi="Arial" w:cs="Arial"/>
                <w:b/>
                <w:spacing w:val="18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f</w:t>
            </w:r>
            <w:r w:rsidRPr="00285CD4">
              <w:rPr>
                <w:rFonts w:ascii="Arial" w:hAnsi="Arial" w:cs="Arial"/>
                <w:b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bri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ca</w:t>
            </w:r>
            <w:r w:rsidRPr="00285CD4">
              <w:rPr>
                <w:rFonts w:ascii="Arial" w:hAnsi="Arial" w:cs="Arial"/>
                <w:b/>
                <w:spacing w:val="-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ión</w:t>
            </w:r>
            <w:r w:rsidRPr="00285CD4">
              <w:rPr>
                <w:rFonts w:ascii="Arial" w:hAnsi="Arial" w:cs="Arial"/>
                <w:b/>
                <w:spacing w:val="1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b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st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ncia</w:t>
            </w:r>
            <w:r w:rsidRPr="00285CD4">
              <w:rPr>
                <w:rFonts w:ascii="Arial" w:hAnsi="Arial" w:cs="Arial"/>
                <w:b/>
                <w:spacing w:val="-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.</w:t>
            </w:r>
            <w:r w:rsidRPr="00285CD4">
              <w:rPr>
                <w:rFonts w:ascii="Arial" w:hAnsi="Arial" w:cs="Arial"/>
                <w:spacing w:val="18"/>
                <w:w w:val="8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NO</w:t>
            </w:r>
            <w:r>
              <w:rPr>
                <w:rFonts w:ascii="Arial" w:hAnsi="Arial" w:cs="Arial"/>
                <w:b/>
                <w:spacing w:val="16"/>
                <w:w w:val="8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pa</w:t>
            </w:r>
            <w:r>
              <w:rPr>
                <w:rFonts w:ascii="Arial" w:hAnsi="Arial" w:cs="Arial"/>
                <w:b/>
                <w:spacing w:val="1"/>
                <w:w w:val="81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a fabricación</w:t>
            </w:r>
            <w:r>
              <w:rPr>
                <w:rFonts w:ascii="Arial" w:hAnsi="Arial" w:cs="Arial"/>
                <w:b/>
                <w:spacing w:val="2"/>
                <w:w w:val="8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spacing w:val="2"/>
                <w:w w:val="8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producto</w:t>
            </w:r>
            <w:r>
              <w:rPr>
                <w:rFonts w:ascii="Arial" w:hAnsi="Arial" w:cs="Arial"/>
                <w:w w:val="82"/>
                <w:sz w:val="22"/>
                <w:szCs w:val="22"/>
              </w:rPr>
              <w:t>.</w:t>
            </w:r>
          </w:p>
        </w:tc>
      </w:tr>
      <w:tr w:rsidR="00FA75E1">
        <w:trPr>
          <w:trHeight w:hRule="exact" w:val="5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Mer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m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MER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before="2" w:line="240" w:lineRule="exact"/>
              <w:ind w:left="102" w:right="64"/>
              <w:rPr>
                <w:rFonts w:ascii="Arial" w:hAnsi="Arial" w:cs="Arial"/>
                <w:sz w:val="22"/>
                <w:szCs w:val="22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Consumo</w:t>
            </w:r>
            <w:r w:rsidRPr="00285CD4">
              <w:rPr>
                <w:rFonts w:ascii="Arial" w:hAnsi="Arial" w:cs="Arial"/>
                <w:b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na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15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po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rci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ó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5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5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sm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ó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v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un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5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ock.</w:t>
            </w:r>
            <w:r w:rsidRPr="00285CD4">
              <w:rPr>
                <w:rFonts w:ascii="Arial" w:hAnsi="Arial" w:cs="Arial"/>
                <w:spacing w:val="19"/>
                <w:w w:val="8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Debe</w:t>
            </w:r>
            <w:r>
              <w:rPr>
                <w:rFonts w:ascii="Arial" w:hAnsi="Arial" w:cs="Arial"/>
                <w:b/>
                <w:spacing w:val="16"/>
                <w:w w:val="8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justif</w:t>
            </w:r>
            <w:r>
              <w:rPr>
                <w:rFonts w:ascii="Arial" w:hAnsi="Arial" w:cs="Arial"/>
                <w:b/>
                <w:spacing w:val="2"/>
                <w:w w:val="8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pacing w:val="-1"/>
                <w:w w:val="8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arse debidamente.</w:t>
            </w:r>
          </w:p>
        </w:tc>
      </w:tr>
      <w:tr w:rsidR="00FA75E1">
        <w:trPr>
          <w:trHeight w:hRule="exact" w:val="26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Dest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r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u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c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c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ión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DES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Acto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ha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be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se 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rr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ado o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h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cho una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sta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cia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ro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uct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.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w w:val="81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pacing w:val="-1"/>
                <w:w w:val="8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pacing w:val="2"/>
                <w:w w:val="81"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pacing w:val="1"/>
                <w:w w:val="8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justifi</w:t>
            </w:r>
            <w:r>
              <w:rPr>
                <w:rFonts w:ascii="Arial" w:hAnsi="Arial" w:cs="Arial"/>
                <w:b/>
                <w:spacing w:val="1"/>
                <w:w w:val="8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pacing w:val="1"/>
                <w:w w:val="81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se</w:t>
            </w:r>
            <w:r>
              <w:rPr>
                <w:rFonts w:ascii="Arial" w:hAnsi="Arial" w:cs="Arial"/>
                <w:b/>
                <w:spacing w:val="3"/>
                <w:w w:val="8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b/>
                <w:spacing w:val="1"/>
                <w:w w:val="81"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pacing w:val="-1"/>
                <w:w w:val="8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nte.</w:t>
            </w:r>
          </w:p>
        </w:tc>
      </w:tr>
      <w:tr w:rsidR="00FA75E1">
        <w:trPr>
          <w:trHeight w:hRule="exact" w:val="26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Pé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r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d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ida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PER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Por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A34138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ext</w:t>
            </w:r>
            <w:r w:rsidRPr="00A34138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A34138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avío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,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r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b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hur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ucto.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Debe</w:t>
            </w:r>
            <w:r>
              <w:rPr>
                <w:rFonts w:ascii="Arial" w:hAnsi="Arial" w:cs="Arial"/>
                <w:b/>
                <w:spacing w:val="2"/>
                <w:w w:val="8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justificarse</w:t>
            </w:r>
            <w:r>
              <w:rPr>
                <w:rFonts w:ascii="Arial" w:hAnsi="Arial" w:cs="Arial"/>
                <w:b/>
                <w:spacing w:val="2"/>
                <w:w w:val="8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w w:val="81"/>
                <w:sz w:val="22"/>
                <w:szCs w:val="22"/>
              </w:rPr>
              <w:t>debidamente.</w:t>
            </w:r>
          </w:p>
        </w:tc>
      </w:tr>
      <w:tr w:rsidR="00FA75E1" w:rsidRPr="00A34138">
        <w:trPr>
          <w:trHeight w:hRule="exact" w:val="26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Co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m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p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r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CPR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Su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m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Obtención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sust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ias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uct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p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pre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c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v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do.</w:t>
            </w:r>
          </w:p>
        </w:tc>
      </w:tr>
      <w:tr w:rsidR="00FA75E1" w:rsidRPr="00A34138">
        <w:trPr>
          <w:trHeight w:hRule="exact" w:val="26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Ven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VTA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Traspaso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al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g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p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v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,</w:t>
            </w:r>
            <w:r w:rsidRPr="00285CD4">
              <w:rPr>
                <w:rFonts w:ascii="Arial" w:hAnsi="Arial" w:cs="Arial"/>
                <w:spacing w:val="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la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un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od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o.</w:t>
            </w:r>
          </w:p>
        </w:tc>
      </w:tr>
      <w:tr w:rsidR="00FA75E1" w:rsidRPr="00A34138">
        <w:trPr>
          <w:trHeight w:hRule="exact" w:val="26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Impor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a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c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i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ón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IMP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Su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m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Introducción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física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cias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uc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rito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io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2"/>
                <w:sz w:val="22"/>
                <w:szCs w:val="22"/>
                <w:lang w:val="es-ES"/>
              </w:rPr>
              <w:t>.</w:t>
            </w:r>
          </w:p>
        </w:tc>
      </w:tr>
      <w:tr w:rsidR="00FA75E1" w:rsidRPr="00A34138">
        <w:trPr>
          <w:trHeight w:hRule="exact" w:val="26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Exp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o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rt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c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ión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EXP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R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e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sta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Salida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físi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sus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ctos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territ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ro.</w:t>
            </w:r>
          </w:p>
        </w:tc>
      </w:tr>
      <w:tr w:rsidR="00FA75E1" w:rsidRPr="00A34138">
        <w:trPr>
          <w:trHeight w:hRule="exact" w:val="7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Ce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s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ión-I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CEI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Su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m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ce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ción</w:t>
            </w:r>
            <w:r w:rsidRPr="00285CD4">
              <w:rPr>
                <w:rFonts w:ascii="Arial" w:hAnsi="Arial" w:cs="Arial"/>
                <w:b/>
                <w:spacing w:val="1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po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tra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sfe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ias</w:t>
            </w:r>
            <w:r w:rsidRPr="00285CD4">
              <w:rPr>
                <w:rFonts w:ascii="Arial" w:hAnsi="Arial" w:cs="Arial"/>
                <w:spacing w:val="2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uct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un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scr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to</w:t>
            </w:r>
            <w:r w:rsidRPr="00285CD4">
              <w:rPr>
                <w:rFonts w:ascii="Arial" w:hAnsi="Arial" w:cs="Arial"/>
                <w:spacing w:val="2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otro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scr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to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el</w:t>
            </w:r>
            <w:r w:rsidRPr="00285CD4">
              <w:rPr>
                <w:rFonts w:ascii="Arial" w:hAnsi="Arial" w:cs="Arial"/>
                <w:spacing w:val="2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g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stro</w:t>
            </w:r>
          </w:p>
          <w:p w:rsidR="00FA75E1" w:rsidRPr="00285CD4" w:rsidRDefault="00FA75E1">
            <w:pPr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cion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10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4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Pr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0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3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Q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ímicos.</w:t>
            </w:r>
          </w:p>
          <w:p w:rsidR="00FA75E1" w:rsidRPr="00285CD4" w:rsidRDefault="00FA75E1">
            <w:pPr>
              <w:spacing w:line="240" w:lineRule="exact"/>
              <w:ind w:left="339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Ejemplo: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el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c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uct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por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b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j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insc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ip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2"/>
                <w:sz w:val="22"/>
                <w:szCs w:val="22"/>
                <w:lang w:val="es-ES"/>
              </w:rPr>
              <w:t>.</w:t>
            </w:r>
          </w:p>
        </w:tc>
      </w:tr>
      <w:tr w:rsidR="00FA75E1" w:rsidRPr="00A34138">
        <w:trPr>
          <w:trHeight w:hRule="exact" w:val="76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Ce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s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ión-E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CEE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Trans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f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cia</w:t>
            </w:r>
            <w:r w:rsidRPr="00285CD4">
              <w:rPr>
                <w:rFonts w:ascii="Arial" w:hAnsi="Arial" w:cs="Arial"/>
                <w:b/>
                <w:spacing w:val="3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sus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as</w:t>
            </w:r>
            <w:r w:rsidRPr="00285CD4">
              <w:rPr>
                <w:rFonts w:ascii="Arial" w:hAnsi="Arial" w:cs="Arial"/>
                <w:spacing w:val="3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ctos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un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pto</w:t>
            </w:r>
            <w:r w:rsidRPr="00285CD4">
              <w:rPr>
                <w:rFonts w:ascii="Arial" w:hAnsi="Arial" w:cs="Arial"/>
                <w:spacing w:val="3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otro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ip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en</w:t>
            </w:r>
            <w:r w:rsidRPr="00285CD4">
              <w:rPr>
                <w:rFonts w:ascii="Arial" w:hAnsi="Arial" w:cs="Arial"/>
                <w:spacing w:val="30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el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g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ro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al</w:t>
            </w:r>
            <w:r w:rsidRPr="00285CD4">
              <w:rPr>
                <w:rFonts w:ascii="Arial" w:hAnsi="Arial" w:cs="Arial"/>
                <w:spacing w:val="29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</w:p>
          <w:p w:rsidR="00FA75E1" w:rsidRPr="00285CD4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Pre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res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Q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ími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os.</w:t>
            </w:r>
          </w:p>
          <w:p w:rsidR="00FA75E1" w:rsidRPr="00285CD4" w:rsidRDefault="00FA75E1">
            <w:pPr>
              <w:spacing w:line="240" w:lineRule="exact"/>
              <w:ind w:left="267" w:right="286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0"/>
                <w:sz w:val="22"/>
                <w:szCs w:val="22"/>
                <w:lang w:val="es-ES"/>
              </w:rPr>
              <w:t>Ejemplo:</w:t>
            </w:r>
            <w:r w:rsidRPr="00285CD4">
              <w:rPr>
                <w:rFonts w:ascii="Arial" w:hAnsi="Arial" w:cs="Arial"/>
                <w:b/>
                <w:spacing w:val="10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En</w:t>
            </w:r>
            <w:r w:rsidRPr="00285CD4">
              <w:rPr>
                <w:rFonts w:ascii="Arial" w:hAnsi="Arial" w:cs="Arial"/>
                <w:spacing w:val="4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3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so</w:t>
            </w:r>
            <w:r w:rsidRPr="00285CD4">
              <w:rPr>
                <w:rFonts w:ascii="Arial" w:hAnsi="Arial" w:cs="Arial"/>
                <w:spacing w:val="6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4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recibirse</w:t>
            </w:r>
            <w:r w:rsidRPr="00285CD4">
              <w:rPr>
                <w:rFonts w:ascii="Arial" w:hAnsi="Arial" w:cs="Arial"/>
                <w:spacing w:val="10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rod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ct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0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2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sta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cias</w:t>
            </w:r>
            <w:r w:rsidRPr="00285CD4">
              <w:rPr>
                <w:rFonts w:ascii="Arial" w:hAnsi="Arial" w:cs="Arial"/>
                <w:spacing w:val="10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did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0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po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6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b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ja</w:t>
            </w:r>
            <w:r w:rsidRPr="00285CD4">
              <w:rPr>
                <w:rFonts w:ascii="Arial" w:hAnsi="Arial" w:cs="Arial"/>
                <w:spacing w:val="5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5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titul</w:t>
            </w:r>
            <w:r w:rsidRPr="00285CD4">
              <w:rPr>
                <w:rFonts w:ascii="Arial" w:hAnsi="Arial" w:cs="Arial"/>
                <w:spacing w:val="-1"/>
                <w:w w:val="80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8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4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0"/>
                <w:sz w:val="22"/>
                <w:szCs w:val="22"/>
                <w:lang w:val="es-ES"/>
              </w:rPr>
              <w:t>las</w:t>
            </w:r>
            <w:r w:rsidRPr="00285CD4">
              <w:rPr>
                <w:rFonts w:ascii="Arial" w:hAnsi="Arial" w:cs="Arial"/>
                <w:spacing w:val="5"/>
                <w:w w:val="80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mism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w w:val="82"/>
                <w:sz w:val="22"/>
                <w:szCs w:val="22"/>
                <w:lang w:val="es-ES"/>
              </w:rPr>
              <w:t>.</w:t>
            </w:r>
          </w:p>
        </w:tc>
      </w:tr>
      <w:tr w:rsidR="00FA75E1" w:rsidRPr="00A34138">
        <w:trPr>
          <w:trHeight w:hRule="exact" w:val="5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De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v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l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u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c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i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ón-I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DEI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Su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m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ce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ción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sust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ias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uct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p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gro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l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mis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m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as,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b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ife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en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r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z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on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s.</w:t>
            </w:r>
          </w:p>
          <w:p w:rsidR="00FA75E1" w:rsidRPr="00285CD4" w:rsidRDefault="00FA75E1">
            <w:pPr>
              <w:spacing w:line="240" w:lineRule="exact"/>
              <w:ind w:left="304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Ejemplo: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el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ng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p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v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ió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uct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sus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p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h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b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v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s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v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da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útil.</w:t>
            </w:r>
          </w:p>
        </w:tc>
      </w:tr>
      <w:tr w:rsidR="00FA75E1" w:rsidRPr="00A34138">
        <w:trPr>
          <w:trHeight w:hRule="exact" w:val="5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De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v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l</w:t>
            </w:r>
            <w:r>
              <w:rPr>
                <w:rFonts w:ascii="Arial" w:hAnsi="Arial" w:cs="Arial"/>
                <w:spacing w:val="-1"/>
                <w:w w:val="81"/>
                <w:sz w:val="22"/>
                <w:szCs w:val="22"/>
              </w:rPr>
              <w:t>u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c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i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ón-E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DEE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Restitución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sus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ctos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por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r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gro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l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mism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s,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b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ife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en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r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z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on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s.</w:t>
            </w:r>
          </w:p>
          <w:p w:rsidR="00FA75E1" w:rsidRPr="00285CD4" w:rsidRDefault="00FA75E1">
            <w:pPr>
              <w:spacing w:line="240" w:lineRule="exact"/>
              <w:ind w:left="304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Ejemplo:</w:t>
            </w:r>
            <w:r w:rsidRPr="00285CD4">
              <w:rPr>
                <w:rFonts w:ascii="Arial" w:hAnsi="Arial" w:cs="Arial"/>
                <w:b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el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v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ó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tos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por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h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b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v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s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v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ú</w:t>
            </w:r>
            <w:r w:rsidRPr="00285CD4">
              <w:rPr>
                <w:rFonts w:ascii="Arial" w:hAnsi="Arial" w:cs="Arial"/>
                <w:w w:val="82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il.</w:t>
            </w:r>
          </w:p>
        </w:tc>
      </w:tr>
      <w:tr w:rsidR="00FA75E1" w:rsidRPr="00A34138">
        <w:trPr>
          <w:trHeight w:hRule="exact" w:val="5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Excedente-I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2"/>
                <w:sz w:val="22"/>
                <w:szCs w:val="22"/>
              </w:rPr>
              <w:t>EXI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Su</w:t>
            </w:r>
            <w:r>
              <w:rPr>
                <w:rFonts w:ascii="Arial" w:hAnsi="Arial" w:cs="Arial"/>
                <w:spacing w:val="1"/>
                <w:w w:val="81"/>
                <w:sz w:val="22"/>
                <w:szCs w:val="22"/>
              </w:rPr>
              <w:t>m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before="1" w:line="240" w:lineRule="exact"/>
              <w:ind w:left="102" w:right="66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 xml:space="preserve">Ingreso </w:t>
            </w:r>
            <w:r w:rsidRPr="00285CD4">
              <w:rPr>
                <w:rFonts w:ascii="Arial" w:hAnsi="Arial" w:cs="Arial"/>
                <w:b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 xml:space="preserve">de </w:t>
            </w:r>
            <w:r w:rsidRPr="00285CD4">
              <w:rPr>
                <w:rFonts w:ascii="Arial" w:hAnsi="Arial" w:cs="Arial"/>
                <w:b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spacing w:val="2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 xml:space="preserve">na </w:t>
            </w:r>
            <w:r w:rsidRPr="00285CD4">
              <w:rPr>
                <w:rFonts w:ascii="Arial" w:hAnsi="Arial" w:cs="Arial"/>
                <w:b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 xml:space="preserve">cantidad </w:t>
            </w:r>
            <w:r w:rsidRPr="00285CD4">
              <w:rPr>
                <w:rFonts w:ascii="Arial" w:hAnsi="Arial" w:cs="Arial"/>
                <w:b/>
                <w:spacing w:val="18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or </w:t>
            </w:r>
            <w:r w:rsidRPr="00285CD4">
              <w:rPr>
                <w:rFonts w:ascii="Arial" w:hAnsi="Arial" w:cs="Arial"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de </w:t>
            </w:r>
            <w:r w:rsidRPr="00285CD4">
              <w:rPr>
                <w:rFonts w:ascii="Arial" w:hAnsi="Arial" w:cs="Arial"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as </w:t>
            </w:r>
            <w:r w:rsidRPr="00285CD4">
              <w:rPr>
                <w:rFonts w:ascii="Arial" w:hAnsi="Arial" w:cs="Arial"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o </w:t>
            </w:r>
            <w:r w:rsidRPr="00285CD4">
              <w:rPr>
                <w:rFonts w:ascii="Arial" w:hAnsi="Arial" w:cs="Arial"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ro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uct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s </w:t>
            </w:r>
            <w:r w:rsidRPr="00285CD4">
              <w:rPr>
                <w:rFonts w:ascii="Arial" w:hAnsi="Arial" w:cs="Arial"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a </w:t>
            </w:r>
            <w:r w:rsidRPr="00285CD4">
              <w:rPr>
                <w:rFonts w:ascii="Arial" w:hAnsi="Arial" w:cs="Arial"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a </w:t>
            </w:r>
            <w:r w:rsidRPr="00285CD4">
              <w:rPr>
                <w:rFonts w:ascii="Arial" w:hAnsi="Arial" w:cs="Arial"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a </w:t>
            </w:r>
            <w:r w:rsidRPr="00285CD4">
              <w:rPr>
                <w:rFonts w:ascii="Arial" w:hAnsi="Arial" w:cs="Arial"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n </w:t>
            </w:r>
            <w:r w:rsidRPr="00285CD4">
              <w:rPr>
                <w:rFonts w:ascii="Arial" w:hAnsi="Arial" w:cs="Arial"/>
                <w:spacing w:val="17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a </w:t>
            </w:r>
            <w:r w:rsidRPr="00285CD4">
              <w:rPr>
                <w:rFonts w:ascii="Arial" w:hAnsi="Arial" w:cs="Arial"/>
                <w:spacing w:val="16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mp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 xml:space="preserve">a </w:t>
            </w:r>
            <w:r w:rsidRPr="00285CD4">
              <w:rPr>
                <w:rFonts w:ascii="Arial" w:hAnsi="Arial" w:cs="Arial"/>
                <w:spacing w:val="18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 im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p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rta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ó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 xml:space="preserve"> an</w:t>
            </w:r>
            <w:r w:rsidRPr="00285CD4">
              <w:rPr>
                <w:rFonts w:ascii="Arial" w:hAnsi="Arial" w:cs="Arial"/>
                <w:w w:val="82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erior.</w:t>
            </w:r>
          </w:p>
        </w:tc>
      </w:tr>
      <w:tr w:rsidR="00FA75E1" w:rsidRPr="00A34138">
        <w:trPr>
          <w:trHeight w:hRule="exact" w:val="5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Excedente-E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EXE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Default="00FA75E1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81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>
              <w:rPr>
                <w:rFonts w:ascii="Arial" w:hAnsi="Arial" w:cs="Arial"/>
                <w:w w:val="81"/>
                <w:sz w:val="22"/>
                <w:szCs w:val="22"/>
              </w:rPr>
              <w:t>a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1" w:rsidRPr="00285CD4" w:rsidRDefault="00FA75E1">
            <w:pPr>
              <w:spacing w:before="1" w:line="240" w:lineRule="exact"/>
              <w:ind w:left="102" w:right="66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Egreso</w:t>
            </w:r>
            <w:r w:rsidRPr="00285CD4">
              <w:rPr>
                <w:rFonts w:ascii="Arial" w:hAnsi="Arial" w:cs="Arial"/>
                <w:b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b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una</w:t>
            </w:r>
            <w:r w:rsidRPr="00285CD4">
              <w:rPr>
                <w:rFonts w:ascii="Arial" w:hAnsi="Arial" w:cs="Arial"/>
                <w:b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b/>
                <w:w w:val="81"/>
                <w:sz w:val="22"/>
                <w:szCs w:val="22"/>
                <w:lang w:val="es-ES"/>
              </w:rPr>
              <w:t>cantidad</w:t>
            </w:r>
            <w:r w:rsidRPr="00285CD4">
              <w:rPr>
                <w:rFonts w:ascii="Arial" w:hAnsi="Arial" w:cs="Arial"/>
                <w:b/>
                <w:spacing w:val="14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r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ior</w:t>
            </w:r>
            <w:r w:rsidRPr="00285CD4">
              <w:rPr>
                <w:rFonts w:ascii="Arial" w:hAnsi="Arial" w:cs="Arial"/>
                <w:spacing w:val="14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de</w:t>
            </w:r>
            <w:r w:rsidRPr="00285CD4">
              <w:rPr>
                <w:rFonts w:ascii="Arial" w:hAnsi="Arial" w:cs="Arial"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s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u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st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as</w:t>
            </w:r>
            <w:r w:rsidRPr="00285CD4">
              <w:rPr>
                <w:rFonts w:ascii="Arial" w:hAnsi="Arial" w:cs="Arial"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4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uc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tos</w:t>
            </w:r>
            <w:r w:rsidRPr="00285CD4">
              <w:rPr>
                <w:rFonts w:ascii="Arial" w:hAnsi="Arial" w:cs="Arial"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l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da</w:t>
            </w:r>
            <w:r w:rsidRPr="00285CD4">
              <w:rPr>
                <w:rFonts w:ascii="Arial" w:hAnsi="Arial" w:cs="Arial"/>
                <w:spacing w:val="14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en</w:t>
            </w:r>
            <w:r w:rsidRPr="00285CD4">
              <w:rPr>
                <w:rFonts w:ascii="Arial" w:hAnsi="Arial" w:cs="Arial"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un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v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en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ta</w:t>
            </w:r>
            <w:r w:rsidRPr="00285CD4">
              <w:rPr>
                <w:rFonts w:ascii="Arial" w:hAnsi="Arial" w:cs="Arial"/>
                <w:spacing w:val="14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spacing w:val="13"/>
                <w:w w:val="81"/>
                <w:sz w:val="22"/>
                <w:szCs w:val="22"/>
                <w:lang w:val="es-ES"/>
              </w:rPr>
              <w:t xml:space="preserve"> 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x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por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a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c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ió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n an</w:t>
            </w:r>
            <w:r w:rsidRPr="00285CD4">
              <w:rPr>
                <w:rFonts w:ascii="Arial" w:hAnsi="Arial" w:cs="Arial"/>
                <w:spacing w:val="2"/>
                <w:w w:val="81"/>
                <w:sz w:val="22"/>
                <w:szCs w:val="22"/>
                <w:lang w:val="es-ES"/>
              </w:rPr>
              <w:t>t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er</w:t>
            </w:r>
            <w:r w:rsidRPr="00285CD4">
              <w:rPr>
                <w:rFonts w:ascii="Arial" w:hAnsi="Arial" w:cs="Arial"/>
                <w:spacing w:val="1"/>
                <w:w w:val="81"/>
                <w:sz w:val="22"/>
                <w:szCs w:val="22"/>
                <w:lang w:val="es-ES"/>
              </w:rPr>
              <w:t>i</w:t>
            </w:r>
            <w:r w:rsidRPr="00285CD4">
              <w:rPr>
                <w:rFonts w:ascii="Arial" w:hAnsi="Arial" w:cs="Arial"/>
                <w:spacing w:val="-1"/>
                <w:w w:val="81"/>
                <w:sz w:val="22"/>
                <w:szCs w:val="22"/>
                <w:lang w:val="es-ES"/>
              </w:rPr>
              <w:t>o</w:t>
            </w:r>
            <w:r w:rsidRPr="00285CD4">
              <w:rPr>
                <w:rFonts w:ascii="Arial" w:hAnsi="Arial" w:cs="Arial"/>
                <w:w w:val="81"/>
                <w:sz w:val="22"/>
                <w:szCs w:val="22"/>
                <w:lang w:val="es-ES"/>
              </w:rPr>
              <w:t>r.</w:t>
            </w:r>
          </w:p>
        </w:tc>
      </w:tr>
    </w:tbl>
    <w:p w:rsidR="00FA75E1" w:rsidRPr="00285CD4" w:rsidRDefault="00FA75E1">
      <w:pPr>
        <w:spacing w:line="260" w:lineRule="exact"/>
        <w:ind w:left="395"/>
        <w:rPr>
          <w:rFonts w:ascii="Arial" w:hAnsi="Arial" w:cs="Arial"/>
          <w:sz w:val="24"/>
          <w:szCs w:val="24"/>
          <w:lang w:val="es-ES"/>
        </w:rPr>
      </w:pP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Se</w:t>
      </w:r>
      <w:r w:rsidRPr="00285CD4">
        <w:rPr>
          <w:rFonts w:ascii="Arial" w:hAnsi="Arial" w:cs="Arial"/>
          <w:b/>
          <w:spacing w:val="30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recuerda</w:t>
      </w:r>
      <w:r w:rsidRPr="00285CD4">
        <w:rPr>
          <w:rFonts w:ascii="Arial" w:hAnsi="Arial" w:cs="Arial"/>
          <w:b/>
          <w:spacing w:val="37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la</w:t>
      </w:r>
      <w:r w:rsidRPr="00285CD4">
        <w:rPr>
          <w:rFonts w:ascii="Arial" w:hAnsi="Arial" w:cs="Arial"/>
          <w:b/>
          <w:spacing w:val="29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present</w:t>
      </w:r>
      <w:r w:rsidRPr="00285CD4">
        <w:rPr>
          <w:rFonts w:ascii="Arial" w:hAnsi="Arial" w:cs="Arial"/>
          <w:b/>
          <w:spacing w:val="-1"/>
          <w:w w:val="81"/>
          <w:sz w:val="24"/>
          <w:szCs w:val="24"/>
          <w:lang w:val="es-ES"/>
        </w:rPr>
        <w:t>a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ción,</w:t>
      </w:r>
      <w:r w:rsidRPr="00285CD4">
        <w:rPr>
          <w:rFonts w:ascii="Arial" w:hAnsi="Arial" w:cs="Arial"/>
          <w:b/>
          <w:spacing w:val="42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en</w:t>
      </w:r>
      <w:r w:rsidRPr="00285CD4">
        <w:rPr>
          <w:rFonts w:ascii="Arial" w:hAnsi="Arial" w:cs="Arial"/>
          <w:b/>
          <w:spacing w:val="29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tiempo</w:t>
      </w:r>
      <w:r w:rsidRPr="00285CD4">
        <w:rPr>
          <w:rFonts w:ascii="Arial" w:hAnsi="Arial" w:cs="Arial"/>
          <w:b/>
          <w:spacing w:val="34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y</w:t>
      </w:r>
      <w:r w:rsidRPr="00285CD4">
        <w:rPr>
          <w:rFonts w:ascii="Arial" w:hAnsi="Arial" w:cs="Arial"/>
          <w:b/>
          <w:spacing w:val="28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f</w:t>
      </w:r>
      <w:r w:rsidRPr="00285CD4">
        <w:rPr>
          <w:rFonts w:ascii="Arial" w:hAnsi="Arial" w:cs="Arial"/>
          <w:b/>
          <w:spacing w:val="-1"/>
          <w:w w:val="81"/>
          <w:sz w:val="24"/>
          <w:szCs w:val="24"/>
          <w:lang w:val="es-ES"/>
        </w:rPr>
        <w:t>o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rma,</w:t>
      </w:r>
      <w:r w:rsidRPr="00285CD4">
        <w:rPr>
          <w:rFonts w:ascii="Arial" w:hAnsi="Arial" w:cs="Arial"/>
          <w:b/>
          <w:spacing w:val="34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de</w:t>
      </w:r>
      <w:r w:rsidRPr="00285CD4">
        <w:rPr>
          <w:rFonts w:ascii="Arial" w:hAnsi="Arial" w:cs="Arial"/>
          <w:b/>
          <w:spacing w:val="29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la</w:t>
      </w:r>
      <w:r w:rsidRPr="00285CD4">
        <w:rPr>
          <w:rFonts w:ascii="Arial" w:hAnsi="Arial" w:cs="Arial"/>
          <w:b/>
          <w:spacing w:val="29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do</w:t>
      </w:r>
      <w:r w:rsidRPr="00285CD4">
        <w:rPr>
          <w:rFonts w:ascii="Arial" w:hAnsi="Arial" w:cs="Arial"/>
          <w:b/>
          <w:spacing w:val="-1"/>
          <w:w w:val="81"/>
          <w:sz w:val="24"/>
          <w:szCs w:val="24"/>
          <w:lang w:val="es-ES"/>
        </w:rPr>
        <w:t>c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umentación</w:t>
      </w:r>
      <w:r w:rsidRPr="00285CD4">
        <w:rPr>
          <w:rFonts w:ascii="Arial" w:hAnsi="Arial" w:cs="Arial"/>
          <w:b/>
          <w:spacing w:val="44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4"/>
          <w:szCs w:val="24"/>
          <w:lang w:val="es-ES"/>
        </w:rPr>
        <w:t>indicada</w:t>
      </w:r>
      <w:r w:rsidRPr="00285CD4">
        <w:rPr>
          <w:rFonts w:ascii="Arial" w:hAnsi="Arial" w:cs="Arial"/>
          <w:b/>
          <w:spacing w:val="36"/>
          <w:w w:val="8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spacing w:val="-1"/>
          <w:w w:val="82"/>
          <w:sz w:val="24"/>
          <w:szCs w:val="24"/>
          <w:lang w:val="es-ES"/>
        </w:rPr>
        <w:t>ante</w:t>
      </w:r>
    </w:p>
    <w:p w:rsidR="00FA75E1" w:rsidRPr="00285CD4" w:rsidRDefault="00FA75E1">
      <w:pPr>
        <w:spacing w:line="260" w:lineRule="exact"/>
        <w:ind w:left="395"/>
        <w:rPr>
          <w:rFonts w:ascii="Arial" w:hAnsi="Arial" w:cs="Arial"/>
          <w:sz w:val="24"/>
          <w:szCs w:val="24"/>
          <w:lang w:val="es-ES"/>
        </w:rPr>
      </w:pP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hechos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de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Merma,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Destrucción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ó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Pérdida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de</w:t>
      </w:r>
      <w:r w:rsidRPr="00285CD4">
        <w:rPr>
          <w:rFonts w:ascii="Arial" w:hAnsi="Arial" w:cs="Arial"/>
          <w:b/>
          <w:spacing w:val="-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sustancias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y/o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productos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químicos</w:t>
      </w:r>
      <w:r w:rsidRPr="00285CD4">
        <w:rPr>
          <w:rFonts w:ascii="Arial" w:hAnsi="Arial" w:cs="Arial"/>
          <w:b/>
          <w:spacing w:val="1"/>
          <w:w w:val="82"/>
          <w:position w:val="-1"/>
          <w:sz w:val="24"/>
          <w:szCs w:val="24"/>
          <w:lang w:val="es-ES"/>
        </w:rPr>
        <w:t xml:space="preserve"> </w:t>
      </w:r>
      <w:r w:rsidRPr="00285CD4">
        <w:rPr>
          <w:rFonts w:ascii="Arial" w:hAnsi="Arial" w:cs="Arial"/>
          <w:b/>
          <w:w w:val="82"/>
          <w:position w:val="-1"/>
          <w:sz w:val="24"/>
          <w:szCs w:val="24"/>
          <w:lang w:val="es-ES"/>
        </w:rPr>
        <w:t>controlados.</w:t>
      </w:r>
    </w:p>
    <w:p w:rsidR="00FA75E1" w:rsidRPr="00285CD4" w:rsidRDefault="00FA75E1">
      <w:pPr>
        <w:spacing w:line="200" w:lineRule="exact"/>
        <w:rPr>
          <w:lang w:val="es-ES"/>
        </w:rPr>
      </w:pPr>
    </w:p>
    <w:p w:rsidR="00FA75E1" w:rsidRPr="00285CD4" w:rsidRDefault="00FA75E1">
      <w:pPr>
        <w:spacing w:before="15" w:line="220" w:lineRule="exact"/>
        <w:rPr>
          <w:sz w:val="22"/>
          <w:szCs w:val="22"/>
          <w:lang w:val="es-ES"/>
        </w:rPr>
      </w:pPr>
    </w:p>
    <w:p w:rsidR="00FA75E1" w:rsidRPr="00285CD4" w:rsidRDefault="00FA75E1" w:rsidP="00000C0B">
      <w:pPr>
        <w:spacing w:before="3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w w:val="81"/>
          <w:sz w:val="22"/>
          <w:szCs w:val="22"/>
          <w:lang w:val="es-ES"/>
        </w:rPr>
        <w:t xml:space="preserve">   (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7)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nu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méri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p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al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h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6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dí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g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itos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y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í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gi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to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es,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s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ad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p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>.</w:t>
      </w:r>
    </w:p>
    <w:p w:rsidR="00FA75E1" w:rsidRPr="00285CD4" w:rsidRDefault="00FA75E1" w:rsidP="00000C0B">
      <w:pPr>
        <w:spacing w:line="240" w:lineRule="exact"/>
        <w:ind w:left="386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w w:val="81"/>
          <w:sz w:val="22"/>
          <w:szCs w:val="22"/>
          <w:lang w:val="es-ES"/>
        </w:rPr>
        <w:t>Es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ad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res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lt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te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s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mar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star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stock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i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r,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can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tid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lt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p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ón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in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ca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g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stro.</w:t>
      </w:r>
    </w:p>
    <w:p w:rsidR="00FA75E1" w:rsidRPr="00285CD4" w:rsidRDefault="00FA75E1" w:rsidP="00000C0B">
      <w:pPr>
        <w:spacing w:before="12" w:line="240" w:lineRule="exact"/>
        <w:rPr>
          <w:sz w:val="24"/>
          <w:szCs w:val="24"/>
          <w:lang w:val="es-ES"/>
        </w:rPr>
      </w:pPr>
    </w:p>
    <w:p w:rsidR="00FA75E1" w:rsidRPr="00285CD4" w:rsidRDefault="00FA75E1" w:rsidP="00000C0B">
      <w:pPr>
        <w:ind w:left="102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(8)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b/>
          <w:spacing w:val="4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Tipo</w:t>
      </w:r>
      <w:r w:rsidRPr="00285CD4">
        <w:rPr>
          <w:rFonts w:ascii="Arial" w:hAnsi="Arial" w:cs="Arial"/>
          <w:b/>
          <w:spacing w:val="6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Documento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que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-2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para la</w:t>
      </w:r>
      <w:r w:rsidRPr="00285CD4">
        <w:rPr>
          <w:rFonts w:ascii="Arial" w:hAnsi="Arial" w:cs="Arial"/>
          <w:b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operación.</w:t>
      </w:r>
      <w:r w:rsidRPr="00285CD4">
        <w:rPr>
          <w:rFonts w:ascii="Arial" w:hAnsi="Arial" w:cs="Arial"/>
          <w:b/>
          <w:spacing w:val="5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Consignar:</w:t>
      </w:r>
    </w:p>
    <w:p w:rsidR="00FA75E1" w:rsidRPr="00285CD4" w:rsidRDefault="00FA75E1" w:rsidP="00000C0B">
      <w:pPr>
        <w:ind w:left="386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24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F/T,</w:t>
      </w:r>
      <w:r w:rsidRPr="00285CD4">
        <w:rPr>
          <w:rFonts w:ascii="Arial" w:hAnsi="Arial" w:cs="Arial"/>
          <w:b/>
          <w:spacing w:val="5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que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corresponden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Factura/Ticket,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po</w:t>
      </w:r>
      <w:r w:rsidRPr="00285CD4">
        <w:rPr>
          <w:rFonts w:ascii="Arial" w:hAnsi="Arial" w:cs="Arial"/>
          <w:spacing w:val="3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pe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rac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ón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f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ue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comp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ve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b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2"/>
          <w:sz w:val="22"/>
          <w:szCs w:val="22"/>
          <w:lang w:val="es-ES"/>
        </w:rPr>
        <w:t>.</w:t>
      </w:r>
    </w:p>
    <w:p w:rsidR="00FA75E1" w:rsidRPr="00285CD4" w:rsidRDefault="00FA75E1" w:rsidP="00000C0B">
      <w:pPr>
        <w:spacing w:line="240" w:lineRule="exact"/>
        <w:ind w:left="386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24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R,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que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corresponde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Rem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to,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:</w:t>
      </w:r>
    </w:p>
    <w:p w:rsidR="00FA75E1" w:rsidRPr="00285CD4" w:rsidRDefault="00FA75E1" w:rsidP="00000C0B">
      <w:pPr>
        <w:spacing w:line="260" w:lineRule="exact"/>
        <w:ind w:left="669"/>
        <w:rPr>
          <w:rFonts w:ascii="Arial" w:hAnsi="Arial" w:cs="Arial"/>
          <w:sz w:val="22"/>
          <w:szCs w:val="22"/>
          <w:lang w:val="es-ES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 w:rsidRPr="00285CD4">
        <w:rPr>
          <w:position w:val="-1"/>
          <w:sz w:val="22"/>
          <w:szCs w:val="22"/>
          <w:lang w:val="es-ES"/>
        </w:rPr>
        <w:t xml:space="preserve">  </w:t>
      </w:r>
      <w:r w:rsidRPr="00285CD4">
        <w:rPr>
          <w:spacing w:val="6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b/>
          <w:spacing w:val="4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Tipo</w:t>
      </w:r>
      <w:r w:rsidRPr="00285CD4">
        <w:rPr>
          <w:rFonts w:ascii="Arial" w:hAnsi="Arial" w:cs="Arial"/>
          <w:b/>
          <w:spacing w:val="6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b/>
          <w:spacing w:val="-1"/>
          <w:w w:val="81"/>
          <w:position w:val="-1"/>
          <w:sz w:val="22"/>
          <w:szCs w:val="22"/>
          <w:lang w:val="es-ES"/>
        </w:rPr>
        <w:t>p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eración</w:t>
      </w:r>
      <w:r w:rsidRPr="00285CD4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es</w:t>
      </w:r>
      <w:r w:rsidRPr="00285CD4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venta</w:t>
      </w:r>
      <w:r w:rsidRPr="00285CD4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o</w:t>
      </w:r>
      <w:r w:rsidRPr="00285CD4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com</w:t>
      </w:r>
      <w:r w:rsidRPr="00285CD4">
        <w:rPr>
          <w:rFonts w:ascii="Arial" w:hAnsi="Arial" w:cs="Arial"/>
          <w:b/>
          <w:spacing w:val="-1"/>
          <w:w w:val="81"/>
          <w:position w:val="-1"/>
          <w:sz w:val="22"/>
          <w:szCs w:val="22"/>
          <w:lang w:val="es-ES"/>
        </w:rPr>
        <w:t>p</w:t>
      </w:r>
      <w:r w:rsidRPr="00285CD4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a</w:t>
      </w:r>
      <w:r w:rsidRPr="00285CD4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y</w:t>
      </w:r>
      <w:r w:rsidRPr="00285CD4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aún</w:t>
      </w:r>
      <w:r w:rsidRPr="00285CD4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no</w:t>
      </w:r>
      <w:r w:rsidRPr="00285CD4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se</w:t>
      </w:r>
      <w:r w:rsidRPr="00285CD4">
        <w:rPr>
          <w:rFonts w:ascii="Arial" w:hAnsi="Arial" w:cs="Arial"/>
          <w:b/>
          <w:spacing w:val="3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mitió</w:t>
      </w:r>
      <w:r w:rsidRPr="00285CD4">
        <w:rPr>
          <w:rFonts w:ascii="Arial" w:hAnsi="Arial" w:cs="Arial"/>
          <w:b/>
          <w:spacing w:val="4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fact</w:t>
      </w:r>
      <w:r w:rsidRPr="00285CD4">
        <w:rPr>
          <w:rFonts w:ascii="Arial" w:hAnsi="Arial" w:cs="Arial"/>
          <w:b/>
          <w:spacing w:val="2"/>
          <w:w w:val="81"/>
          <w:position w:val="-1"/>
          <w:sz w:val="22"/>
          <w:szCs w:val="22"/>
          <w:lang w:val="es-ES"/>
        </w:rPr>
        <w:t>u</w:t>
      </w:r>
      <w:r w:rsidRPr="00285CD4">
        <w:rPr>
          <w:rFonts w:ascii="Arial" w:hAnsi="Arial" w:cs="Arial"/>
          <w:b/>
          <w:spacing w:val="1"/>
          <w:w w:val="81"/>
          <w:position w:val="-1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w w:val="81"/>
          <w:position w:val="-1"/>
          <w:sz w:val="22"/>
          <w:szCs w:val="22"/>
          <w:lang w:val="es-ES"/>
        </w:rPr>
        <w:t>a.</w:t>
      </w:r>
    </w:p>
    <w:p w:rsidR="00FA75E1" w:rsidRPr="00285CD4" w:rsidRDefault="00FA75E1" w:rsidP="00000C0B">
      <w:pPr>
        <w:ind w:left="386"/>
        <w:rPr>
          <w:rFonts w:ascii="Arial" w:hAnsi="Arial" w:cs="Arial"/>
          <w:sz w:val="22"/>
          <w:szCs w:val="22"/>
          <w:lang w:val="es-ES"/>
        </w:rPr>
      </w:pPr>
      <w:r>
        <w:rPr>
          <w:rFonts w:ascii="Wingdings" w:hAnsi="Wingdings" w:cs="Wingdings"/>
          <w:sz w:val="22"/>
          <w:szCs w:val="22"/>
        </w:rPr>
        <w:t></w:t>
      </w:r>
      <w:r w:rsidRPr="00285CD4">
        <w:rPr>
          <w:spacing w:val="24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resto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de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los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tipos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de operación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dejar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blanco.</w:t>
      </w:r>
    </w:p>
    <w:p w:rsidR="00FA75E1" w:rsidRPr="00285CD4" w:rsidRDefault="00FA75E1" w:rsidP="00000C0B">
      <w:pPr>
        <w:spacing w:before="11" w:line="240" w:lineRule="exact"/>
        <w:rPr>
          <w:sz w:val="24"/>
          <w:szCs w:val="24"/>
          <w:lang w:val="es-ES"/>
        </w:rPr>
      </w:pPr>
    </w:p>
    <w:p w:rsidR="00FA75E1" w:rsidRPr="00285CD4" w:rsidRDefault="00FA75E1" w:rsidP="00000C0B">
      <w:pPr>
        <w:ind w:left="101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(9)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gn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n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ú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ro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>t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qu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fi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g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re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F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act</w:t>
      </w:r>
      <w:r w:rsidRPr="00285CD4">
        <w:rPr>
          <w:rFonts w:ascii="Arial" w:hAnsi="Arial" w:cs="Arial"/>
          <w:b/>
          <w:spacing w:val="2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ra/Ti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ket,</w:t>
      </w:r>
      <w:r w:rsidRPr="00285CD4">
        <w:rPr>
          <w:rFonts w:ascii="Arial" w:hAnsi="Arial" w:cs="Arial"/>
          <w:b/>
          <w:spacing w:val="4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b/>
          <w:w w:val="81"/>
          <w:sz w:val="22"/>
          <w:szCs w:val="22"/>
          <w:lang w:val="es-ES"/>
        </w:rPr>
        <w:t>mito,</w:t>
      </w:r>
      <w:r w:rsidRPr="00285CD4">
        <w:rPr>
          <w:rFonts w:ascii="Arial" w:hAnsi="Arial" w:cs="Arial"/>
          <w:b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g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ú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sp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da.</w:t>
      </w:r>
    </w:p>
    <w:p w:rsidR="00FA75E1" w:rsidRPr="00285CD4" w:rsidRDefault="00FA75E1" w:rsidP="00000C0B">
      <w:pPr>
        <w:spacing w:before="12" w:line="240" w:lineRule="exact"/>
        <w:rPr>
          <w:sz w:val="24"/>
          <w:szCs w:val="24"/>
          <w:lang w:val="es-ES"/>
        </w:rPr>
      </w:pPr>
    </w:p>
    <w:p w:rsidR="00FA75E1" w:rsidRPr="00285CD4" w:rsidRDefault="00FA75E1" w:rsidP="00000C0B">
      <w:pPr>
        <w:ind w:left="386"/>
        <w:rPr>
          <w:rFonts w:ascii="Arial" w:hAnsi="Arial" w:cs="Arial"/>
          <w:sz w:val="22"/>
          <w:szCs w:val="22"/>
          <w:lang w:val="es-ES"/>
        </w:rPr>
      </w:pPr>
      <w:r w:rsidRPr="00285CD4">
        <w:rPr>
          <w:rFonts w:ascii="Arial" w:hAnsi="Arial" w:cs="Arial"/>
          <w:w w:val="81"/>
          <w:sz w:val="22"/>
          <w:szCs w:val="22"/>
          <w:lang w:val="es-ES"/>
        </w:rPr>
        <w:t>En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el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so que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 exista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un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cume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to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q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mp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ra la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o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pe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ci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ón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,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d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j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r</w:t>
      </w:r>
      <w:r w:rsidRPr="00285CD4">
        <w:rPr>
          <w:rFonts w:ascii="Arial" w:hAnsi="Arial" w:cs="Arial"/>
          <w:spacing w:val="2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spacing w:val="1"/>
          <w:w w:val="81"/>
          <w:sz w:val="22"/>
          <w:szCs w:val="22"/>
          <w:lang w:val="es-ES"/>
        </w:rPr>
        <w:t xml:space="preserve"> 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b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la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 xml:space="preserve">co 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e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sta col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u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m</w:t>
      </w:r>
      <w:r w:rsidRPr="00285CD4">
        <w:rPr>
          <w:rFonts w:ascii="Arial" w:hAnsi="Arial" w:cs="Arial"/>
          <w:spacing w:val="-1"/>
          <w:w w:val="81"/>
          <w:sz w:val="22"/>
          <w:szCs w:val="22"/>
          <w:lang w:val="es-ES"/>
        </w:rPr>
        <w:t>na</w:t>
      </w:r>
      <w:r w:rsidRPr="00285CD4">
        <w:rPr>
          <w:rFonts w:ascii="Arial" w:hAnsi="Arial" w:cs="Arial"/>
          <w:w w:val="81"/>
          <w:sz w:val="22"/>
          <w:szCs w:val="22"/>
          <w:lang w:val="es-ES"/>
        </w:rPr>
        <w:t>.</w:t>
      </w:r>
    </w:p>
    <w:p w:rsidR="00FA75E1" w:rsidRPr="00285CD4" w:rsidRDefault="00FA75E1" w:rsidP="00000C0B">
      <w:pPr>
        <w:spacing w:before="17" w:line="240" w:lineRule="exact"/>
        <w:rPr>
          <w:sz w:val="24"/>
          <w:szCs w:val="24"/>
          <w:lang w:val="es-ES"/>
        </w:rPr>
      </w:pPr>
    </w:p>
    <w:p w:rsidR="00FA75E1" w:rsidRPr="00285CD4" w:rsidRDefault="00FA75E1" w:rsidP="00000C0B">
      <w:pPr>
        <w:spacing w:before="12" w:line="240" w:lineRule="exact"/>
        <w:rPr>
          <w:sz w:val="24"/>
          <w:szCs w:val="24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  <w:r>
        <w:rPr>
          <w:rFonts w:ascii="Arial" w:hAnsi="Arial" w:cs="Arial"/>
          <w:b/>
          <w:w w:val="82"/>
          <w:sz w:val="22"/>
          <w:szCs w:val="22"/>
          <w:lang w:val="es-ES"/>
        </w:rPr>
        <w:t xml:space="preserve">  (10)  </w:t>
      </w:r>
      <w:r w:rsidRPr="00285CD4">
        <w:rPr>
          <w:rFonts w:ascii="Arial" w:hAnsi="Arial"/>
          <w:w w:val="82"/>
          <w:sz w:val="22"/>
          <w:szCs w:val="22"/>
          <w:lang w:val="es-ES"/>
        </w:rPr>
        <w:t>Consignar número de CUFE del comerciante/vendedor o número de registro ante el RENPRE</w:t>
      </w:r>
      <w:r>
        <w:rPr>
          <w:rFonts w:ascii="Arial" w:hAnsi="Arial" w:cs="Arial"/>
          <w:b/>
          <w:w w:val="82"/>
          <w:sz w:val="22"/>
          <w:szCs w:val="22"/>
          <w:lang w:val="es-ES"/>
        </w:rPr>
        <w:t xml:space="preserve"> (</w:t>
      </w:r>
      <w:r w:rsidRPr="00285CD4">
        <w:rPr>
          <w:rFonts w:ascii="Arial" w:hAnsi="Arial" w:cs="Arial"/>
          <w:b/>
          <w:w w:val="82"/>
          <w:sz w:val="22"/>
          <w:szCs w:val="22"/>
          <w:lang w:val="es-ES"/>
        </w:rPr>
        <w:t>Nº</w:t>
      </w:r>
      <w:r>
        <w:rPr>
          <w:rFonts w:ascii="Arial" w:hAnsi="Arial" w:cs="Arial"/>
          <w:b/>
          <w:w w:val="82"/>
          <w:sz w:val="22"/>
          <w:szCs w:val="22"/>
          <w:lang w:val="es-ES"/>
        </w:rPr>
        <w:t xml:space="preserve"> RNP</w:t>
      </w:r>
      <w:r w:rsidRPr="00285CD4">
        <w:rPr>
          <w:rFonts w:ascii="Arial" w:hAnsi="Arial" w:cs="Arial"/>
          <w:b/>
          <w:w w:val="82"/>
          <w:sz w:val="22"/>
          <w:szCs w:val="22"/>
          <w:lang w:val="es-ES"/>
        </w:rPr>
        <w:t>Q</w:t>
      </w:r>
      <w:r>
        <w:rPr>
          <w:rFonts w:ascii="Arial" w:hAnsi="Arial" w:cs="Arial"/>
          <w:b/>
          <w:w w:val="82"/>
          <w:sz w:val="22"/>
          <w:szCs w:val="22"/>
          <w:lang w:val="es-ES"/>
        </w:rPr>
        <w:t>)</w:t>
      </w: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Default="00FA75E1" w:rsidP="00000C0B">
      <w:pPr>
        <w:spacing w:line="200" w:lineRule="exact"/>
        <w:jc w:val="center"/>
        <w:rPr>
          <w:rFonts w:ascii="Arial" w:hAnsi="Arial"/>
          <w:w w:val="82"/>
          <w:sz w:val="22"/>
          <w:szCs w:val="22"/>
          <w:lang w:val="es-ES"/>
        </w:rPr>
      </w:pPr>
      <w:r w:rsidRPr="00000C0B">
        <w:rPr>
          <w:rFonts w:ascii="Arial" w:hAnsi="Arial"/>
          <w:w w:val="82"/>
          <w:sz w:val="22"/>
          <w:szCs w:val="22"/>
          <w:lang w:val="es-ES"/>
        </w:rPr>
        <w:t>Página 3</w:t>
      </w:r>
    </w:p>
    <w:p w:rsidR="00FA75E1" w:rsidRDefault="00FA75E1" w:rsidP="00000C0B">
      <w:pPr>
        <w:spacing w:line="200" w:lineRule="exact"/>
        <w:rPr>
          <w:rFonts w:ascii="Arial" w:hAnsi="Arial"/>
          <w:w w:val="82"/>
          <w:sz w:val="22"/>
          <w:szCs w:val="22"/>
          <w:lang w:val="es-ES"/>
        </w:rPr>
      </w:pPr>
    </w:p>
    <w:p w:rsidR="00FA75E1" w:rsidRPr="00285CD4" w:rsidRDefault="00FA75E1" w:rsidP="00000C0B">
      <w:pPr>
        <w:spacing w:line="200" w:lineRule="exact"/>
        <w:rPr>
          <w:rFonts w:ascii="Arial" w:hAnsi="Arial" w:cs="Arial"/>
          <w:sz w:val="22"/>
          <w:szCs w:val="22"/>
          <w:lang w:val="es-ES"/>
        </w:rPr>
        <w:sectPr w:rsidR="00FA75E1" w:rsidRPr="00285CD4">
          <w:pgSz w:w="15840" w:h="12240" w:orient="landscape"/>
          <w:pgMar w:top="1120" w:right="1560" w:bottom="280" w:left="740" w:header="720" w:footer="720" w:gutter="0"/>
          <w:cols w:space="720"/>
        </w:sectPr>
      </w:pPr>
    </w:p>
    <w:p w:rsidR="00FA75E1" w:rsidRPr="00285CD4" w:rsidRDefault="00FA75E1">
      <w:pPr>
        <w:spacing w:before="13" w:line="200" w:lineRule="exact"/>
        <w:rPr>
          <w:lang w:val="es-ES"/>
        </w:rPr>
      </w:pPr>
    </w:p>
    <w:sectPr w:rsidR="00FA75E1" w:rsidRPr="00285CD4" w:rsidSect="00E82B53">
      <w:pgSz w:w="15840" w:h="12240" w:orient="landscape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C49A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30E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45CA2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EEA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33223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86B6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76A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2D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BEC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80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622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B53"/>
    <w:rsid w:val="00000C0B"/>
    <w:rsid w:val="0019074A"/>
    <w:rsid w:val="00285CD4"/>
    <w:rsid w:val="002C7F87"/>
    <w:rsid w:val="004A0270"/>
    <w:rsid w:val="004F4723"/>
    <w:rsid w:val="00656100"/>
    <w:rsid w:val="008F2792"/>
    <w:rsid w:val="008F587C"/>
    <w:rsid w:val="009900FC"/>
    <w:rsid w:val="00A34138"/>
    <w:rsid w:val="00BE22C6"/>
    <w:rsid w:val="00C31169"/>
    <w:rsid w:val="00E82B53"/>
    <w:rsid w:val="00FA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F587C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587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587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587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587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587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58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587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587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587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58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F58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F587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F587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F587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F587C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F587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F587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F587C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000C0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0C0B"/>
    <w:rPr>
      <w:rFonts w:ascii="Calibri" w:hAnsi="Calibri" w:cs="Times New Roman"/>
      <w:sz w:val="22"/>
      <w:szCs w:val="22"/>
      <w:lang w:val="es-ES" w:eastAsia="en-US" w:bidi="ar-SA"/>
    </w:rPr>
  </w:style>
  <w:style w:type="paragraph" w:customStyle="1" w:styleId="DireccinTelfono">
    <w:name w:val="Dirección/Teléfono"/>
    <w:basedOn w:val="Normal"/>
    <w:uiPriority w:val="99"/>
    <w:rsid w:val="00000C0B"/>
    <w:pPr>
      <w:ind w:left="245"/>
    </w:pPr>
    <w:rPr>
      <w:rFonts w:ascii="Arial" w:hAnsi="Arial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4</Pages>
  <Words>951</Words>
  <Characters>5231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</cp:revision>
  <dcterms:created xsi:type="dcterms:W3CDTF">2014-10-10T16:02:00Z</dcterms:created>
  <dcterms:modified xsi:type="dcterms:W3CDTF">2014-11-19T15:56:00Z</dcterms:modified>
</cp:coreProperties>
</file>