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47" w:rsidRPr="00FF4EDC" w:rsidRDefault="003A4E47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SOLICITUD DE CONTRATO DE LOCACIÓN DE O</w:t>
      </w:r>
      <w:r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BRA</w:t>
      </w:r>
    </w:p>
    <w:p w:rsidR="003A4E47" w:rsidRPr="00FF4EDC" w:rsidRDefault="003A4E47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C.U.I.T.:</w:t>
      </w: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Área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solicitante:</w:t>
      </w:r>
    </w:p>
    <w:p w:rsidR="003A4E47" w:rsidRPr="00FF4EDC" w:rsidRDefault="003A4E47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Lugar donde se desarrollará la obra:</w:t>
      </w: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Obra a realizar:</w:t>
      </w: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bookmarkStart w:id="0" w:name="_GoBack"/>
      <w:bookmarkEnd w:id="0"/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Monto mensual:</w:t>
      </w:r>
    </w:p>
    <w:p w:rsidR="003A4E47" w:rsidRPr="00FF4EDC" w:rsidRDefault="003A4E47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u w:val="dotted"/>
          <w:lang w:val="es-ES_tradnl"/>
        </w:rPr>
      </w:pPr>
      <w:r w:rsidRPr="00FF4EDC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</w:p>
    <w:p w:rsidR="003A4E47" w:rsidRPr="00E1230B" w:rsidRDefault="003A4E47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E1230B">
        <w:rPr>
          <w:rFonts w:ascii="Calibri Light" w:hAnsi="Calibri Light" w:cs="Calibri Light"/>
          <w:sz w:val="22"/>
          <w:szCs w:val="22"/>
          <w:lang w:val="es-ES_tradnl"/>
        </w:rPr>
        <w:t>(Se adjunta a la presente solicitud</w:t>
      </w:r>
      <w:r>
        <w:rPr>
          <w:rFonts w:ascii="Calibri Light" w:hAnsi="Calibri Light" w:cs="Calibri Light"/>
          <w:sz w:val="22"/>
          <w:szCs w:val="22"/>
          <w:lang w:val="es-ES_tradnl"/>
        </w:rPr>
        <w:t>: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fotocopia del D.N.I.</w:t>
      </w:r>
      <w:r>
        <w:rPr>
          <w:rFonts w:ascii="Calibri Light" w:hAnsi="Calibri Light" w:cs="Calibri Light"/>
          <w:sz w:val="22"/>
          <w:szCs w:val="22"/>
          <w:lang w:val="es-ES_tradnl"/>
        </w:rPr>
        <w:t xml:space="preserve"> y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constancia de la condición ante la AFIP del Contrat</w:t>
      </w:r>
      <w:r>
        <w:rPr>
          <w:rFonts w:ascii="Calibri Light" w:hAnsi="Calibri Light" w:cs="Calibri Light"/>
          <w:sz w:val="22"/>
          <w:szCs w:val="22"/>
          <w:lang w:val="es-ES_tradnl"/>
        </w:rPr>
        <w:t>ista</w:t>
      </w:r>
      <w:r w:rsidRPr="00E1230B">
        <w:rPr>
          <w:rFonts w:ascii="Calibri Light" w:hAnsi="Calibri Light" w:cs="Calibri Light"/>
          <w:sz w:val="22"/>
          <w:szCs w:val="22"/>
          <w:lang w:val="es-ES_tradnl"/>
        </w:rPr>
        <w:t>)</w:t>
      </w:r>
    </w:p>
    <w:p w:rsidR="003A4E47" w:rsidRPr="00E1230B" w:rsidRDefault="003A4E47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3A4E47" w:rsidRPr="00E1230B" w:rsidRDefault="003A4E47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3A4E47" w:rsidRPr="00C02621" w:rsidRDefault="003A4E47" w:rsidP="004A0AA6">
      <w:pPr>
        <w:ind w:firstLine="709"/>
        <w:rPr>
          <w:rFonts w:ascii="Calibri Light" w:hAnsi="Calibri Light" w:cs="Calibri Light"/>
          <w:sz w:val="20"/>
          <w:szCs w:val="20"/>
          <w:lang w:val="es-ES_tradnl"/>
        </w:rPr>
      </w:pPr>
      <w:r w:rsidRPr="00D64B9C">
        <w:rPr>
          <w:rFonts w:ascii="Calibri Light" w:hAnsi="Calibri Light" w:cs="Calibri Light"/>
          <w:sz w:val="20"/>
          <w:szCs w:val="20"/>
          <w:lang w:val="es-ES_tradnl"/>
        </w:rPr>
        <w:t xml:space="preserve">Fecha 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                 </w:t>
      </w:r>
      <w:r w:rsidRPr="00C02621">
        <w:rPr>
          <w:rFonts w:ascii="Calibri Light" w:hAnsi="Calibri Light" w:cs="Calibri Light"/>
          <w:sz w:val="20"/>
          <w:szCs w:val="20"/>
          <w:lang w:val="es-ES_tradnl"/>
        </w:rPr>
        <w:t>Firma y sello</w:t>
      </w:r>
      <w:r>
        <w:rPr>
          <w:rFonts w:ascii="Calibri Light" w:hAnsi="Calibri Light" w:cs="Calibri Light"/>
          <w:sz w:val="20"/>
          <w:szCs w:val="20"/>
          <w:lang w:val="es-ES_tradnl"/>
        </w:rPr>
        <w:t xml:space="preserve"> del solicitante</w:t>
      </w:r>
    </w:p>
    <w:p w:rsidR="003A4E47" w:rsidRPr="00E1230B" w:rsidRDefault="003A4E47" w:rsidP="004A0AA6">
      <w:pPr>
        <w:spacing w:after="240"/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E1230B">
        <w:rPr>
          <w:rFonts w:ascii="Calibri Light" w:hAnsi="Calibri Light" w:cs="Calibri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- - - - - - - - - - - - </w:t>
      </w:r>
    </w:p>
    <w:p w:rsidR="003A4E47" w:rsidRPr="00E1230B" w:rsidRDefault="003A4E47" w:rsidP="004A0AA6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  <w:r w:rsidRPr="00E1230B">
        <w:rPr>
          <w:rFonts w:ascii="Calibri Light" w:hAnsi="Calibri Light" w:cs="Calibri Light"/>
          <w:sz w:val="22"/>
          <w:szCs w:val="22"/>
          <w:lang w:val="es-ES_tradnl"/>
        </w:rPr>
        <w:t xml:space="preserve"> </w:t>
      </w:r>
    </w:p>
    <w:p w:rsidR="003A4E47" w:rsidRPr="00E1230B" w:rsidRDefault="003A4E47" w:rsidP="004A0AA6">
      <w:pPr>
        <w:spacing w:after="240"/>
        <w:ind w:firstLine="709"/>
        <w:jc w:val="center"/>
        <w:rPr>
          <w:rFonts w:ascii="Calibri Light" w:hAnsi="Calibri Light" w:cs="Calibri Light"/>
          <w:sz w:val="22"/>
          <w:szCs w:val="22"/>
          <w:lang w:val="es-ES_tradnl"/>
        </w:rPr>
      </w:pPr>
    </w:p>
    <w:p w:rsidR="003A4E47" w:rsidRPr="00E1230B" w:rsidRDefault="003A4E47" w:rsidP="004A0AA6">
      <w:pPr>
        <w:spacing w:after="240"/>
        <w:ind w:firstLine="709"/>
        <w:jc w:val="center"/>
        <w:rPr>
          <w:rFonts w:ascii="Calibri Light" w:hAnsi="Calibri Light" w:cs="Calibri Light"/>
          <w:sz w:val="22"/>
          <w:szCs w:val="22"/>
          <w:lang w:val="es-ES_tradnl"/>
        </w:rPr>
      </w:pPr>
    </w:p>
    <w:p w:rsidR="003A4E47" w:rsidRDefault="003A4E47" w:rsidP="004A0AA6">
      <w:pPr>
        <w:ind w:firstLine="709"/>
        <w:rPr>
          <w:rFonts w:ascii="Calibri Light" w:hAnsi="Calibri Light" w:cs="Calibri Light"/>
          <w:sz w:val="20"/>
          <w:szCs w:val="20"/>
          <w:lang w:val="es-ES_tradnl"/>
        </w:rPr>
      </w:pPr>
      <w:r w:rsidRPr="00D64B9C">
        <w:rPr>
          <w:rFonts w:ascii="Calibri Light" w:hAnsi="Calibri Light" w:cs="Calibri Light"/>
          <w:sz w:val="20"/>
          <w:szCs w:val="20"/>
          <w:lang w:val="es-ES_tradnl"/>
        </w:rPr>
        <w:t>Fecha</w:t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</w:r>
      <w:r>
        <w:rPr>
          <w:rFonts w:ascii="Calibri Light" w:hAnsi="Calibri Light" w:cs="Calibri Light"/>
          <w:sz w:val="22"/>
          <w:szCs w:val="22"/>
          <w:lang w:val="es-ES_tradnl"/>
        </w:rPr>
        <w:tab/>
        <w:t xml:space="preserve">            </w:t>
      </w:r>
      <w:r w:rsidRPr="00C02621">
        <w:rPr>
          <w:rFonts w:ascii="Calibri Light" w:hAnsi="Calibri Light" w:cs="Calibri Light"/>
          <w:sz w:val="20"/>
          <w:szCs w:val="20"/>
          <w:lang w:val="es-ES_tradnl"/>
        </w:rPr>
        <w:t>Firma y sello</w:t>
      </w:r>
      <w:r>
        <w:rPr>
          <w:rFonts w:ascii="Calibri Light" w:hAnsi="Calibri Light" w:cs="Calibri Light"/>
          <w:sz w:val="20"/>
          <w:szCs w:val="20"/>
          <w:lang w:val="es-ES_tradnl"/>
        </w:rPr>
        <w:t xml:space="preserve"> Autoridad que autoriza</w:t>
      </w:r>
    </w:p>
    <w:p w:rsidR="003A4E47" w:rsidRPr="00E1230B" w:rsidRDefault="003A4E47" w:rsidP="004A0AA6">
      <w:pPr>
        <w:spacing w:after="240"/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E1230B">
        <w:rPr>
          <w:rFonts w:ascii="Calibri Light" w:hAnsi="Calibri Light" w:cs="Calibri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- - - - - - - - - - - - </w:t>
      </w:r>
    </w:p>
    <w:p w:rsidR="003A4E47" w:rsidRPr="00E1230B" w:rsidRDefault="003A4E47" w:rsidP="004A0AA6">
      <w:pPr>
        <w:ind w:firstLine="709"/>
        <w:rPr>
          <w:lang w:val="es-ES_tradnl"/>
        </w:rPr>
      </w:pPr>
    </w:p>
    <w:sectPr w:rsidR="003A4E47" w:rsidRPr="00E1230B" w:rsidSect="002D2036">
      <w:headerReference w:type="default" r:id="rId7"/>
      <w:pgSz w:w="11906" w:h="16838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47" w:rsidRDefault="003A4E47">
      <w:r>
        <w:separator/>
      </w:r>
    </w:p>
  </w:endnote>
  <w:endnote w:type="continuationSeparator" w:id="1">
    <w:p w:rsidR="003A4E47" w:rsidRDefault="003A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47" w:rsidRDefault="003A4E47">
      <w:r>
        <w:separator/>
      </w:r>
    </w:p>
  </w:footnote>
  <w:footnote w:type="continuationSeparator" w:id="1">
    <w:p w:rsidR="003A4E47" w:rsidRDefault="003A4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47" w:rsidRPr="001F72D4" w:rsidRDefault="003A4E47" w:rsidP="001078F6">
    <w:pPr>
      <w:pStyle w:val="Header"/>
      <w:spacing w:before="440"/>
      <w:ind w:left="4256" w:right="454" w:firstLine="3543"/>
      <w:jc w:val="center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w:pict>
        <v:rect id="_x0000_s2049" style="position:absolute;left:0;text-align:left;margin-left:338.45pt;margin-top:34.3pt;width:156.75pt;height:30pt;z-index:251658240"/>
      </w:pict>
    </w: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42.95pt;margin-top:38.8pt;width:152.25pt;height:25.5pt;z-index:251659264" stroked="f">
          <v:textbox style="mso-next-textbox:#_x0000_s2050">
            <w:txbxContent>
              <w:p w:rsidR="003A4E47" w:rsidRPr="00D1659D" w:rsidRDefault="003A4E47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>Solicitud Nº</w:t>
                </w: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ab/>
                </w:r>
                <w:r w:rsidRPr="00D1659D">
                  <w:rPr>
                    <w:rFonts w:ascii="Calibri Light" w:hAnsi="Calibri Light" w:cs="Calibri Light"/>
                    <w:sz w:val="22"/>
                    <w:szCs w:val="22"/>
                  </w:rPr>
                  <w:tab/>
                  <w:t>/1</w:t>
                </w: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6</w:t>
                </w:r>
              </w:p>
            </w:txbxContent>
          </v:textbox>
        </v:shape>
      </w:pict>
    </w:r>
    <w:r>
      <w:rPr>
        <w:noProof/>
        <w:lang w:val="es-AR" w:eastAsia="es-AR"/>
      </w:rPr>
      <w:pict>
        <v:shape id="_x0000_s2051" type="#_x0000_t202" style="position:absolute;left:0;text-align:left;margin-left:0;margin-top:56.15pt;width:198pt;height:18pt;z-index:251657216" stroked="f">
          <v:textbox style="mso-next-textbox:#_x0000_s2051">
            <w:txbxContent>
              <w:p w:rsidR="003A4E47" w:rsidRPr="002E103A" w:rsidRDefault="003A4E47" w:rsidP="009522B2">
                <w:pPr>
                  <w:pStyle w:val="Header"/>
                  <w:jc w:val="center"/>
                  <w:rPr>
                    <w:rFonts w:ascii="Calibri Light" w:hAnsi="Calibri Light" w:cs="Calibri Light"/>
                    <w:b/>
                    <w:bCs/>
                    <w:sz w:val="22"/>
                    <w:szCs w:val="22"/>
                  </w:rPr>
                </w:pPr>
                <w:r w:rsidRPr="002E103A">
                  <w:rPr>
                    <w:rFonts w:ascii="Calibri Light" w:hAnsi="Calibri Light" w:cs="Calibri Light"/>
                    <w:b/>
                    <w:bCs/>
                    <w:sz w:val="22"/>
                    <w:szCs w:val="22"/>
                  </w:rPr>
                  <w:t>UNIVERSIDAD NACIONAL DE LA PLATA</w:t>
                </w:r>
              </w:p>
              <w:p w:rsidR="003A4E47" w:rsidRDefault="003A4E47"/>
            </w:txbxContent>
          </v:textbox>
        </v:shape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77.6pt;margin-top:0;width:42.75pt;height:53.25pt;z-index:251656192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68"/>
    <w:rsid w:val="0000556C"/>
    <w:rsid w:val="00015C13"/>
    <w:rsid w:val="00036D2A"/>
    <w:rsid w:val="00037577"/>
    <w:rsid w:val="000454E5"/>
    <w:rsid w:val="00052AE9"/>
    <w:rsid w:val="000556FE"/>
    <w:rsid w:val="00077651"/>
    <w:rsid w:val="000D1CCF"/>
    <w:rsid w:val="000E0499"/>
    <w:rsid w:val="001078F6"/>
    <w:rsid w:val="001350B5"/>
    <w:rsid w:val="00155911"/>
    <w:rsid w:val="00161341"/>
    <w:rsid w:val="00167675"/>
    <w:rsid w:val="00167BDC"/>
    <w:rsid w:val="001C316D"/>
    <w:rsid w:val="001C53AA"/>
    <w:rsid w:val="001D7F9C"/>
    <w:rsid w:val="001E0BC3"/>
    <w:rsid w:val="001F72D4"/>
    <w:rsid w:val="002025BE"/>
    <w:rsid w:val="00204334"/>
    <w:rsid w:val="00214076"/>
    <w:rsid w:val="0022560C"/>
    <w:rsid w:val="00226774"/>
    <w:rsid w:val="00234683"/>
    <w:rsid w:val="00273ABE"/>
    <w:rsid w:val="00295FD9"/>
    <w:rsid w:val="002D2036"/>
    <w:rsid w:val="002E103A"/>
    <w:rsid w:val="0032053C"/>
    <w:rsid w:val="003513AB"/>
    <w:rsid w:val="00351F0C"/>
    <w:rsid w:val="00375F47"/>
    <w:rsid w:val="00380818"/>
    <w:rsid w:val="003916E9"/>
    <w:rsid w:val="00391F43"/>
    <w:rsid w:val="003A4E47"/>
    <w:rsid w:val="003A6711"/>
    <w:rsid w:val="003C479D"/>
    <w:rsid w:val="003C79B1"/>
    <w:rsid w:val="0040496F"/>
    <w:rsid w:val="004070D0"/>
    <w:rsid w:val="00466903"/>
    <w:rsid w:val="00466FEE"/>
    <w:rsid w:val="004964AB"/>
    <w:rsid w:val="004A0AA6"/>
    <w:rsid w:val="004B7255"/>
    <w:rsid w:val="004C1D11"/>
    <w:rsid w:val="004C21AE"/>
    <w:rsid w:val="00511C76"/>
    <w:rsid w:val="0055724D"/>
    <w:rsid w:val="0056402F"/>
    <w:rsid w:val="005852B9"/>
    <w:rsid w:val="00591D8A"/>
    <w:rsid w:val="005D4467"/>
    <w:rsid w:val="005F3C1D"/>
    <w:rsid w:val="005F4A17"/>
    <w:rsid w:val="00605248"/>
    <w:rsid w:val="006119C0"/>
    <w:rsid w:val="00616C95"/>
    <w:rsid w:val="00677A9B"/>
    <w:rsid w:val="00686B19"/>
    <w:rsid w:val="006933CD"/>
    <w:rsid w:val="006C5226"/>
    <w:rsid w:val="006E490D"/>
    <w:rsid w:val="006E5A0B"/>
    <w:rsid w:val="00705DC9"/>
    <w:rsid w:val="00714068"/>
    <w:rsid w:val="007404A6"/>
    <w:rsid w:val="00742D97"/>
    <w:rsid w:val="0077597D"/>
    <w:rsid w:val="007C7204"/>
    <w:rsid w:val="007D65F7"/>
    <w:rsid w:val="007E3CB8"/>
    <w:rsid w:val="00810E10"/>
    <w:rsid w:val="0082167C"/>
    <w:rsid w:val="008244D1"/>
    <w:rsid w:val="00833860"/>
    <w:rsid w:val="00863738"/>
    <w:rsid w:val="00876972"/>
    <w:rsid w:val="008834D4"/>
    <w:rsid w:val="0089582D"/>
    <w:rsid w:val="008A14CC"/>
    <w:rsid w:val="008F11DA"/>
    <w:rsid w:val="00904996"/>
    <w:rsid w:val="00923B44"/>
    <w:rsid w:val="00924FEC"/>
    <w:rsid w:val="00927EF9"/>
    <w:rsid w:val="00932B9B"/>
    <w:rsid w:val="009522B2"/>
    <w:rsid w:val="00961DFC"/>
    <w:rsid w:val="0098196C"/>
    <w:rsid w:val="009855B5"/>
    <w:rsid w:val="009952E9"/>
    <w:rsid w:val="009C606A"/>
    <w:rsid w:val="009C7458"/>
    <w:rsid w:val="009D4D03"/>
    <w:rsid w:val="009F731E"/>
    <w:rsid w:val="00A1589A"/>
    <w:rsid w:val="00A30CC9"/>
    <w:rsid w:val="00A316FD"/>
    <w:rsid w:val="00A42481"/>
    <w:rsid w:val="00AA3AE7"/>
    <w:rsid w:val="00AA4E32"/>
    <w:rsid w:val="00AC3CC2"/>
    <w:rsid w:val="00AD47AD"/>
    <w:rsid w:val="00AD5A29"/>
    <w:rsid w:val="00AF5CCA"/>
    <w:rsid w:val="00B07781"/>
    <w:rsid w:val="00B726C9"/>
    <w:rsid w:val="00BA608B"/>
    <w:rsid w:val="00BB3164"/>
    <w:rsid w:val="00BE0C63"/>
    <w:rsid w:val="00C01F5B"/>
    <w:rsid w:val="00C02621"/>
    <w:rsid w:val="00C24955"/>
    <w:rsid w:val="00C46F9F"/>
    <w:rsid w:val="00C72342"/>
    <w:rsid w:val="00C76FE6"/>
    <w:rsid w:val="00C828F0"/>
    <w:rsid w:val="00C87508"/>
    <w:rsid w:val="00CF1BC0"/>
    <w:rsid w:val="00D00BC1"/>
    <w:rsid w:val="00D1659D"/>
    <w:rsid w:val="00D230B6"/>
    <w:rsid w:val="00D32B68"/>
    <w:rsid w:val="00D55A36"/>
    <w:rsid w:val="00D64B9C"/>
    <w:rsid w:val="00D67C77"/>
    <w:rsid w:val="00D77CBF"/>
    <w:rsid w:val="00DD0BBD"/>
    <w:rsid w:val="00DF1E33"/>
    <w:rsid w:val="00DF3B7B"/>
    <w:rsid w:val="00E0589D"/>
    <w:rsid w:val="00E076B5"/>
    <w:rsid w:val="00E1230B"/>
    <w:rsid w:val="00E42076"/>
    <w:rsid w:val="00E4738A"/>
    <w:rsid w:val="00E51FDA"/>
    <w:rsid w:val="00E64C38"/>
    <w:rsid w:val="00E723F1"/>
    <w:rsid w:val="00E86D52"/>
    <w:rsid w:val="00E9496E"/>
    <w:rsid w:val="00EB2AAF"/>
    <w:rsid w:val="00EC2ACB"/>
    <w:rsid w:val="00ED79B5"/>
    <w:rsid w:val="00EE5B61"/>
    <w:rsid w:val="00EF06F8"/>
    <w:rsid w:val="00F04CB2"/>
    <w:rsid w:val="00F1551F"/>
    <w:rsid w:val="00F27F72"/>
    <w:rsid w:val="00F36885"/>
    <w:rsid w:val="00FD30C5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6FE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6FE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6FE"/>
    <w:rPr>
      <w:rFonts w:cs="Times New Roman"/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129</Words>
  <Characters>712</Characters>
  <Application>Microsoft Office Outlook</Application>
  <DocSecurity>0</DocSecurity>
  <Lines>0</Lines>
  <Paragraphs>0</Paragraphs>
  <ScaleCrop>false</ScaleCrop>
  <Company>UNLP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subject/>
  <dc:creator>general</dc:creator>
  <cp:keywords/>
  <dc:description/>
  <cp:lastModifiedBy>rcastro</cp:lastModifiedBy>
  <cp:revision>2</cp:revision>
  <cp:lastPrinted>2014-12-17T12:35:00Z</cp:lastPrinted>
  <dcterms:created xsi:type="dcterms:W3CDTF">2016-02-18T15:06:00Z</dcterms:created>
  <dcterms:modified xsi:type="dcterms:W3CDTF">2016-02-18T15:06:00Z</dcterms:modified>
</cp:coreProperties>
</file>