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37" w:rsidRPr="00FF4EDC" w:rsidRDefault="00761137" w:rsidP="00591D8A">
      <w:pPr>
        <w:spacing w:after="120"/>
        <w:jc w:val="center"/>
        <w:rPr>
          <w:rFonts w:ascii="Open Sans Light" w:hAnsi="Open Sans Light" w:cs="Open Sans Light"/>
          <w:b/>
          <w:bCs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>SOLICI</w:t>
      </w:r>
      <w:r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>TUD DE BECA</w:t>
      </w:r>
    </w:p>
    <w:p w:rsidR="00761137" w:rsidRPr="00FF4EDC" w:rsidRDefault="00761137" w:rsidP="00591D8A">
      <w:pPr>
        <w:spacing w:after="120"/>
        <w:jc w:val="center"/>
        <w:rPr>
          <w:rFonts w:ascii="Open Sans Light" w:hAnsi="Open Sans Light" w:cs="Open Sans Light"/>
          <w:b/>
          <w:bCs/>
          <w:sz w:val="20"/>
          <w:szCs w:val="20"/>
          <w:lang w:val="es-ES_tradnl"/>
        </w:rPr>
      </w:pPr>
    </w:p>
    <w:p w:rsidR="00761137" w:rsidRPr="00FF4EDC" w:rsidRDefault="00761137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sz w:val="20"/>
          <w:szCs w:val="20"/>
          <w:lang w:val="es-ES_tradnl"/>
        </w:rPr>
        <w:t>Nombre y Apellido:</w:t>
      </w:r>
    </w:p>
    <w:p w:rsidR="00761137" w:rsidRPr="00FF4EDC" w:rsidRDefault="00761137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sz w:val="20"/>
          <w:szCs w:val="20"/>
          <w:lang w:val="es-ES_tradnl"/>
        </w:rPr>
        <w:t>C.U.I.T.:</w:t>
      </w:r>
    </w:p>
    <w:p w:rsidR="00761137" w:rsidRPr="00FF4EDC" w:rsidRDefault="00761137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sz w:val="20"/>
          <w:szCs w:val="20"/>
          <w:lang w:val="es-ES_tradnl"/>
        </w:rPr>
        <w:t>Área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solicitante:</w:t>
      </w:r>
    </w:p>
    <w:p w:rsidR="00761137" w:rsidRPr="00FF4EDC" w:rsidRDefault="00761137" w:rsidP="0087697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sz w:val="20"/>
          <w:szCs w:val="20"/>
          <w:lang w:val="es-ES_tradnl"/>
        </w:rPr>
        <w:t>Lug</w:t>
      </w:r>
      <w:r>
        <w:rPr>
          <w:rFonts w:ascii="Open Sans Light" w:hAnsi="Open Sans Light" w:cs="Open Sans Light"/>
          <w:sz w:val="20"/>
          <w:szCs w:val="20"/>
          <w:lang w:val="es-ES_tradnl"/>
        </w:rPr>
        <w:t>ar donde se desarrollará la tarea</w:t>
      </w:r>
      <w:r w:rsidRPr="00FF4EDC">
        <w:rPr>
          <w:rFonts w:ascii="Open Sans Light" w:hAnsi="Open Sans Light" w:cs="Open Sans Light"/>
          <w:sz w:val="20"/>
          <w:szCs w:val="20"/>
          <w:lang w:val="es-ES_tradnl"/>
        </w:rPr>
        <w:t>:</w:t>
      </w:r>
    </w:p>
    <w:p w:rsidR="00761137" w:rsidRPr="00FF4EDC" w:rsidRDefault="00761137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Tarea</w:t>
      </w:r>
      <w:r w:rsidRPr="00FF4EDC">
        <w:rPr>
          <w:rFonts w:ascii="Open Sans Light" w:hAnsi="Open Sans Light" w:cs="Open Sans Light"/>
          <w:sz w:val="20"/>
          <w:szCs w:val="20"/>
          <w:lang w:val="es-ES_tradnl"/>
        </w:rPr>
        <w:t xml:space="preserve"> a realizar:</w:t>
      </w:r>
    </w:p>
    <w:p w:rsidR="00761137" w:rsidRPr="00FF4EDC" w:rsidRDefault="00761137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sz w:val="20"/>
          <w:szCs w:val="20"/>
          <w:lang w:val="es-ES_tradnl"/>
        </w:rPr>
        <w:t>Período:</w:t>
      </w:r>
      <w:bookmarkStart w:id="0" w:name="_GoBack"/>
      <w:bookmarkEnd w:id="0"/>
    </w:p>
    <w:p w:rsidR="00761137" w:rsidRPr="00FF4EDC" w:rsidRDefault="00761137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Monto mensual:</w:t>
      </w:r>
    </w:p>
    <w:p w:rsidR="00761137" w:rsidRPr="00FF4EDC" w:rsidRDefault="00761137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u w:val="dotted"/>
          <w:lang w:val="es-ES_tradnl"/>
        </w:rPr>
      </w:pPr>
      <w:r w:rsidRPr="00FF4EDC">
        <w:rPr>
          <w:rFonts w:ascii="Open Sans Light" w:hAnsi="Open Sans Light" w:cs="Open Sans Light"/>
          <w:sz w:val="20"/>
          <w:szCs w:val="20"/>
          <w:lang w:val="es-ES_tradnl"/>
        </w:rPr>
        <w:t>Fuente de financiamiento:</w:t>
      </w:r>
    </w:p>
    <w:p w:rsidR="00761137" w:rsidRPr="00E1230B" w:rsidRDefault="00761137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E1230B">
        <w:rPr>
          <w:rFonts w:ascii="Calibri Light" w:hAnsi="Calibri Light" w:cs="Calibri Light"/>
          <w:sz w:val="22"/>
          <w:szCs w:val="22"/>
          <w:lang w:val="es-ES_tradnl"/>
        </w:rPr>
        <w:t>(Se adjunta a la presente solicitud</w:t>
      </w:r>
      <w:r>
        <w:rPr>
          <w:rFonts w:ascii="Calibri Light" w:hAnsi="Calibri Light" w:cs="Calibri Light"/>
          <w:sz w:val="22"/>
          <w:szCs w:val="22"/>
          <w:lang w:val="es-ES_tradnl"/>
        </w:rPr>
        <w:t>:</w:t>
      </w:r>
      <w:r w:rsidRPr="00E1230B">
        <w:rPr>
          <w:rFonts w:ascii="Calibri Light" w:hAnsi="Calibri Light" w:cs="Calibri Light"/>
          <w:sz w:val="22"/>
          <w:szCs w:val="22"/>
          <w:lang w:val="es-ES_tradnl"/>
        </w:rPr>
        <w:t xml:space="preserve"> fotocopia del D.N.I.</w:t>
      </w:r>
      <w:r>
        <w:rPr>
          <w:rFonts w:ascii="Calibri Light" w:hAnsi="Calibri Light" w:cs="Calibri Light"/>
          <w:sz w:val="22"/>
          <w:szCs w:val="22"/>
          <w:lang w:val="es-ES_tradnl"/>
        </w:rPr>
        <w:t xml:space="preserve"> y</w:t>
      </w:r>
      <w:r w:rsidRPr="00E1230B">
        <w:rPr>
          <w:rFonts w:ascii="Calibri Light" w:hAnsi="Calibri Light" w:cs="Calibri Light"/>
          <w:sz w:val="22"/>
          <w:szCs w:val="22"/>
          <w:lang w:val="es-ES_tradnl"/>
        </w:rPr>
        <w:t xml:space="preserve"> constancia de </w:t>
      </w:r>
      <w:r>
        <w:rPr>
          <w:rFonts w:ascii="Calibri Light" w:hAnsi="Calibri Light" w:cs="Calibri Light"/>
          <w:sz w:val="22"/>
          <w:szCs w:val="22"/>
          <w:lang w:val="es-ES_tradnl"/>
        </w:rPr>
        <w:t>alumno regular</w:t>
      </w:r>
      <w:r w:rsidRPr="00E1230B">
        <w:rPr>
          <w:rFonts w:ascii="Calibri Light" w:hAnsi="Calibri Light" w:cs="Calibri Light"/>
          <w:sz w:val="22"/>
          <w:szCs w:val="22"/>
          <w:lang w:val="es-ES_tradnl"/>
        </w:rPr>
        <w:t>)</w:t>
      </w:r>
    </w:p>
    <w:p w:rsidR="00761137" w:rsidRPr="00E1230B" w:rsidRDefault="00761137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761137" w:rsidRPr="00E1230B" w:rsidRDefault="00761137" w:rsidP="00591D8A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</w:p>
    <w:p w:rsidR="00761137" w:rsidRPr="00C02621" w:rsidRDefault="00761137" w:rsidP="00C4230D">
      <w:pPr>
        <w:ind w:firstLine="709"/>
        <w:rPr>
          <w:rFonts w:ascii="Calibri Light" w:hAnsi="Calibri Light" w:cs="Calibri Light"/>
          <w:sz w:val="20"/>
          <w:szCs w:val="20"/>
          <w:lang w:val="es-ES_tradnl"/>
        </w:rPr>
      </w:pPr>
      <w:r w:rsidRPr="00D64B9C">
        <w:rPr>
          <w:rFonts w:ascii="Calibri Light" w:hAnsi="Calibri Light" w:cs="Calibri Light"/>
          <w:sz w:val="20"/>
          <w:szCs w:val="20"/>
          <w:lang w:val="es-ES_tradnl"/>
        </w:rPr>
        <w:t xml:space="preserve">Fecha </w:t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  <w:t xml:space="preserve">     </w:t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  <w:t xml:space="preserve">                      </w:t>
      </w:r>
      <w:r w:rsidRPr="00C02621">
        <w:rPr>
          <w:rFonts w:ascii="Calibri Light" w:hAnsi="Calibri Light" w:cs="Calibri Light"/>
          <w:sz w:val="20"/>
          <w:szCs w:val="20"/>
          <w:lang w:val="es-ES_tradnl"/>
        </w:rPr>
        <w:t>Firma y sello</w:t>
      </w:r>
      <w:r>
        <w:rPr>
          <w:rFonts w:ascii="Calibri Light" w:hAnsi="Calibri Light" w:cs="Calibri Light"/>
          <w:sz w:val="20"/>
          <w:szCs w:val="20"/>
          <w:lang w:val="es-ES_tradnl"/>
        </w:rPr>
        <w:t xml:space="preserve"> del solicitante</w:t>
      </w:r>
    </w:p>
    <w:p w:rsidR="00761137" w:rsidRPr="00E1230B" w:rsidRDefault="00761137" w:rsidP="00E42076">
      <w:pPr>
        <w:spacing w:after="240"/>
        <w:jc w:val="both"/>
        <w:rPr>
          <w:rFonts w:ascii="Calibri Light" w:hAnsi="Calibri Light" w:cs="Calibri Light"/>
          <w:sz w:val="20"/>
          <w:szCs w:val="20"/>
          <w:lang w:val="es-ES_tradnl"/>
        </w:rPr>
      </w:pPr>
      <w:r w:rsidRPr="00E1230B">
        <w:rPr>
          <w:rFonts w:ascii="Calibri Light" w:hAnsi="Calibri Light" w:cs="Calibri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- - - - - - - - - - - - </w:t>
      </w:r>
    </w:p>
    <w:p w:rsidR="00761137" w:rsidRPr="00E1230B" w:rsidRDefault="00761137" w:rsidP="00E42076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E1230B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</w:p>
    <w:p w:rsidR="00761137" w:rsidRPr="00E1230B" w:rsidRDefault="00761137" w:rsidP="00E42076">
      <w:pPr>
        <w:spacing w:after="240"/>
        <w:ind w:firstLine="709"/>
        <w:jc w:val="center"/>
        <w:rPr>
          <w:rFonts w:ascii="Calibri Light" w:hAnsi="Calibri Light" w:cs="Calibri Light"/>
          <w:sz w:val="22"/>
          <w:szCs w:val="22"/>
          <w:lang w:val="es-ES_tradnl"/>
        </w:rPr>
      </w:pPr>
    </w:p>
    <w:p w:rsidR="00761137" w:rsidRPr="00E1230B" w:rsidRDefault="00761137" w:rsidP="00E42076">
      <w:pPr>
        <w:spacing w:after="240"/>
        <w:ind w:firstLine="709"/>
        <w:jc w:val="center"/>
        <w:rPr>
          <w:rFonts w:ascii="Calibri Light" w:hAnsi="Calibri Light" w:cs="Calibri Light"/>
          <w:sz w:val="22"/>
          <w:szCs w:val="22"/>
          <w:lang w:val="es-ES_tradnl"/>
        </w:rPr>
      </w:pPr>
    </w:p>
    <w:p w:rsidR="00761137" w:rsidRDefault="00761137" w:rsidP="00AD5A29">
      <w:pPr>
        <w:ind w:firstLine="709"/>
        <w:rPr>
          <w:rFonts w:ascii="Calibri Light" w:hAnsi="Calibri Light" w:cs="Calibri Light"/>
          <w:sz w:val="20"/>
          <w:szCs w:val="20"/>
          <w:lang w:val="es-ES_tradnl"/>
        </w:rPr>
      </w:pPr>
      <w:r w:rsidRPr="00D64B9C">
        <w:rPr>
          <w:rFonts w:ascii="Calibri Light" w:hAnsi="Calibri Light" w:cs="Calibri Light"/>
          <w:sz w:val="20"/>
          <w:szCs w:val="20"/>
          <w:lang w:val="es-ES_tradnl"/>
        </w:rPr>
        <w:t>Fecha</w:t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  <w:t xml:space="preserve">            </w:t>
      </w:r>
      <w:r w:rsidRPr="00C02621">
        <w:rPr>
          <w:rFonts w:ascii="Calibri Light" w:hAnsi="Calibri Light" w:cs="Calibri Light"/>
          <w:sz w:val="20"/>
          <w:szCs w:val="20"/>
          <w:lang w:val="es-ES_tradnl"/>
        </w:rPr>
        <w:t>Firma y sello</w:t>
      </w:r>
      <w:r>
        <w:rPr>
          <w:rFonts w:ascii="Calibri Light" w:hAnsi="Calibri Light" w:cs="Calibri Light"/>
          <w:sz w:val="20"/>
          <w:szCs w:val="20"/>
          <w:lang w:val="es-ES_tradnl"/>
        </w:rPr>
        <w:t xml:space="preserve"> Autoridad que autoriza</w:t>
      </w:r>
    </w:p>
    <w:p w:rsidR="00761137" w:rsidRPr="00E1230B" w:rsidRDefault="00761137" w:rsidP="00591D8A">
      <w:pPr>
        <w:spacing w:after="240"/>
        <w:jc w:val="both"/>
        <w:rPr>
          <w:rFonts w:ascii="Calibri Light" w:hAnsi="Calibri Light" w:cs="Calibri Light"/>
          <w:sz w:val="20"/>
          <w:szCs w:val="20"/>
          <w:lang w:val="es-ES_tradnl"/>
        </w:rPr>
      </w:pPr>
      <w:r w:rsidRPr="00E1230B">
        <w:rPr>
          <w:rFonts w:ascii="Calibri Light" w:hAnsi="Calibri Light" w:cs="Calibri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- - - - - - - - - - - - </w:t>
      </w:r>
    </w:p>
    <w:sectPr w:rsidR="00761137" w:rsidRPr="00E1230B" w:rsidSect="002D2036">
      <w:headerReference w:type="default" r:id="rId7"/>
      <w:pgSz w:w="11906" w:h="16838" w:code="9"/>
      <w:pgMar w:top="2517" w:right="707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137" w:rsidRDefault="00761137">
      <w:r>
        <w:separator/>
      </w:r>
    </w:p>
  </w:endnote>
  <w:endnote w:type="continuationSeparator" w:id="1">
    <w:p w:rsidR="00761137" w:rsidRDefault="00761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en Sans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137" w:rsidRDefault="00761137">
      <w:r>
        <w:separator/>
      </w:r>
    </w:p>
  </w:footnote>
  <w:footnote w:type="continuationSeparator" w:id="1">
    <w:p w:rsidR="00761137" w:rsidRDefault="00761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37" w:rsidRPr="001F72D4" w:rsidRDefault="00761137" w:rsidP="001078F6">
    <w:pPr>
      <w:pStyle w:val="Header"/>
      <w:spacing w:before="440"/>
      <w:ind w:left="4256" w:right="454" w:firstLine="3543"/>
      <w:jc w:val="center"/>
      <w:rPr>
        <w:rFonts w:ascii="Tahoma" w:hAnsi="Tahoma" w:cs="Tahoma"/>
        <w:b/>
        <w:bCs/>
        <w:sz w:val="16"/>
        <w:szCs w:val="16"/>
      </w:rPr>
    </w:pPr>
    <w:r>
      <w:rPr>
        <w:noProof/>
        <w:lang w:val="es-AR" w:eastAsia="es-AR"/>
      </w:rPr>
      <w:pict>
        <v:rect id="_x0000_s2049" style="position:absolute;left:0;text-align:left;margin-left:338.45pt;margin-top:34.3pt;width:156.75pt;height:30pt;z-index:251658240"/>
      </w:pict>
    </w: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42.95pt;margin-top:38.8pt;width:152.25pt;height:25.5pt;z-index:251659264" stroked="f">
          <v:textbox style="mso-next-textbox:#_x0000_s2050">
            <w:txbxContent>
              <w:p w:rsidR="00761137" w:rsidRPr="00D1659D" w:rsidRDefault="00761137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1659D">
                  <w:rPr>
                    <w:rFonts w:ascii="Calibri Light" w:hAnsi="Calibri Light" w:cs="Calibri Light"/>
                    <w:sz w:val="22"/>
                    <w:szCs w:val="22"/>
                  </w:rPr>
                  <w:t>Solicitud Nº</w:t>
                </w:r>
                <w:r w:rsidRPr="00D1659D">
                  <w:rPr>
                    <w:rFonts w:ascii="Calibri Light" w:hAnsi="Calibri Light" w:cs="Calibri Light"/>
                    <w:sz w:val="22"/>
                    <w:szCs w:val="22"/>
                  </w:rPr>
                  <w:tab/>
                </w:r>
                <w:r w:rsidRPr="00D1659D">
                  <w:rPr>
                    <w:rFonts w:ascii="Calibri Light" w:hAnsi="Calibri Light" w:cs="Calibri Light"/>
                    <w:sz w:val="22"/>
                    <w:szCs w:val="22"/>
                  </w:rPr>
                  <w:tab/>
                  <w:t>/1</w:t>
                </w:r>
                <w:r>
                  <w:rPr>
                    <w:rFonts w:ascii="Calibri Light" w:hAnsi="Calibri Light" w:cs="Calibri Light"/>
                    <w:sz w:val="22"/>
                    <w:szCs w:val="22"/>
                  </w:rPr>
                  <w:t>6</w:t>
                </w:r>
              </w:p>
            </w:txbxContent>
          </v:textbox>
        </v:shape>
      </w:pict>
    </w:r>
    <w:r>
      <w:rPr>
        <w:noProof/>
        <w:lang w:val="es-AR" w:eastAsia="es-AR"/>
      </w:rPr>
      <w:pict>
        <v:shape id="_x0000_s2051" type="#_x0000_t202" style="position:absolute;left:0;text-align:left;margin-left:0;margin-top:56.15pt;width:198pt;height:18pt;z-index:251657216" stroked="f">
          <v:textbox style="mso-next-textbox:#_x0000_s2051">
            <w:txbxContent>
              <w:p w:rsidR="00761137" w:rsidRPr="002E103A" w:rsidRDefault="00761137" w:rsidP="009522B2">
                <w:pPr>
                  <w:pStyle w:val="Header"/>
                  <w:jc w:val="center"/>
                  <w:rPr>
                    <w:rFonts w:ascii="Calibri Light" w:hAnsi="Calibri Light" w:cs="Calibri Light"/>
                    <w:b/>
                    <w:bCs/>
                    <w:sz w:val="22"/>
                    <w:szCs w:val="22"/>
                  </w:rPr>
                </w:pPr>
                <w:r w:rsidRPr="002E103A">
                  <w:rPr>
                    <w:rFonts w:ascii="Calibri Light" w:hAnsi="Calibri Light" w:cs="Calibri Light"/>
                    <w:b/>
                    <w:bCs/>
                    <w:sz w:val="22"/>
                    <w:szCs w:val="22"/>
                  </w:rPr>
                  <w:t>UNIVERSIDAD NACIONAL DE LA PLATA</w:t>
                </w:r>
              </w:p>
              <w:p w:rsidR="00761137" w:rsidRDefault="00761137"/>
            </w:txbxContent>
          </v:textbox>
        </v:shape>
      </w:pict>
    </w: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77.6pt;margin-top:0;width:42.75pt;height:53.25pt;z-index:251656192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47CF"/>
    <w:multiLevelType w:val="hybridMultilevel"/>
    <w:tmpl w:val="065A21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611D3"/>
    <w:multiLevelType w:val="hybridMultilevel"/>
    <w:tmpl w:val="EBC213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B68"/>
    <w:rsid w:val="0000556C"/>
    <w:rsid w:val="00015C13"/>
    <w:rsid w:val="00036D2A"/>
    <w:rsid w:val="00037577"/>
    <w:rsid w:val="000454E5"/>
    <w:rsid w:val="00052AE9"/>
    <w:rsid w:val="00077651"/>
    <w:rsid w:val="000D1CCF"/>
    <w:rsid w:val="000E0499"/>
    <w:rsid w:val="001078F6"/>
    <w:rsid w:val="001350B5"/>
    <w:rsid w:val="00155911"/>
    <w:rsid w:val="00161341"/>
    <w:rsid w:val="00167675"/>
    <w:rsid w:val="00167BDC"/>
    <w:rsid w:val="001C316D"/>
    <w:rsid w:val="001C53AA"/>
    <w:rsid w:val="001D4518"/>
    <w:rsid w:val="001D7F9C"/>
    <w:rsid w:val="001E0BC3"/>
    <w:rsid w:val="001F72D4"/>
    <w:rsid w:val="002025BE"/>
    <w:rsid w:val="00204334"/>
    <w:rsid w:val="00214076"/>
    <w:rsid w:val="0022560C"/>
    <w:rsid w:val="00226774"/>
    <w:rsid w:val="00234683"/>
    <w:rsid w:val="00273ABE"/>
    <w:rsid w:val="00295FD9"/>
    <w:rsid w:val="002D2036"/>
    <w:rsid w:val="002E103A"/>
    <w:rsid w:val="0032053C"/>
    <w:rsid w:val="003513AB"/>
    <w:rsid w:val="00351F0C"/>
    <w:rsid w:val="00375F47"/>
    <w:rsid w:val="00380818"/>
    <w:rsid w:val="003916E9"/>
    <w:rsid w:val="00391F43"/>
    <w:rsid w:val="003A6711"/>
    <w:rsid w:val="003C479D"/>
    <w:rsid w:val="003C79B1"/>
    <w:rsid w:val="0040496F"/>
    <w:rsid w:val="004070D0"/>
    <w:rsid w:val="00466903"/>
    <w:rsid w:val="00466FEE"/>
    <w:rsid w:val="004964AB"/>
    <w:rsid w:val="004B7255"/>
    <w:rsid w:val="004C1D11"/>
    <w:rsid w:val="004C21AE"/>
    <w:rsid w:val="00511C76"/>
    <w:rsid w:val="0055724D"/>
    <w:rsid w:val="005852B9"/>
    <w:rsid w:val="00591D8A"/>
    <w:rsid w:val="005A2A8F"/>
    <w:rsid w:val="005D4467"/>
    <w:rsid w:val="005F3C1D"/>
    <w:rsid w:val="005F4A17"/>
    <w:rsid w:val="00605248"/>
    <w:rsid w:val="006119C0"/>
    <w:rsid w:val="00616C95"/>
    <w:rsid w:val="00677A9B"/>
    <w:rsid w:val="00686B19"/>
    <w:rsid w:val="006933CD"/>
    <w:rsid w:val="006C5226"/>
    <w:rsid w:val="006E490D"/>
    <w:rsid w:val="006E5A0B"/>
    <w:rsid w:val="00705DC9"/>
    <w:rsid w:val="00707CDE"/>
    <w:rsid w:val="00714068"/>
    <w:rsid w:val="007404A6"/>
    <w:rsid w:val="00742D97"/>
    <w:rsid w:val="00745A83"/>
    <w:rsid w:val="00761137"/>
    <w:rsid w:val="0077597D"/>
    <w:rsid w:val="007D65F7"/>
    <w:rsid w:val="007E3CB8"/>
    <w:rsid w:val="00810E10"/>
    <w:rsid w:val="0082167C"/>
    <w:rsid w:val="008244D1"/>
    <w:rsid w:val="00833860"/>
    <w:rsid w:val="00857D7C"/>
    <w:rsid w:val="00863738"/>
    <w:rsid w:val="00876972"/>
    <w:rsid w:val="008834D4"/>
    <w:rsid w:val="0089582D"/>
    <w:rsid w:val="008A14CC"/>
    <w:rsid w:val="008F11DA"/>
    <w:rsid w:val="00923B44"/>
    <w:rsid w:val="00924FEC"/>
    <w:rsid w:val="00927EF9"/>
    <w:rsid w:val="00932B9B"/>
    <w:rsid w:val="009522B2"/>
    <w:rsid w:val="00961DFC"/>
    <w:rsid w:val="0098196C"/>
    <w:rsid w:val="009855B5"/>
    <w:rsid w:val="009952E9"/>
    <w:rsid w:val="009C606A"/>
    <w:rsid w:val="009C7458"/>
    <w:rsid w:val="009D4D03"/>
    <w:rsid w:val="009F731E"/>
    <w:rsid w:val="00A1589A"/>
    <w:rsid w:val="00A30CC9"/>
    <w:rsid w:val="00A316FD"/>
    <w:rsid w:val="00A42481"/>
    <w:rsid w:val="00AA3AE7"/>
    <w:rsid w:val="00AA4E32"/>
    <w:rsid w:val="00AC3CC2"/>
    <w:rsid w:val="00AD47AD"/>
    <w:rsid w:val="00AD5A29"/>
    <w:rsid w:val="00AF5CCA"/>
    <w:rsid w:val="00B07781"/>
    <w:rsid w:val="00B726C9"/>
    <w:rsid w:val="00BA608B"/>
    <w:rsid w:val="00BB3164"/>
    <w:rsid w:val="00BE0C63"/>
    <w:rsid w:val="00C01F5B"/>
    <w:rsid w:val="00C02621"/>
    <w:rsid w:val="00C24955"/>
    <w:rsid w:val="00C4230D"/>
    <w:rsid w:val="00C46F9F"/>
    <w:rsid w:val="00C72342"/>
    <w:rsid w:val="00C76FE6"/>
    <w:rsid w:val="00C828F0"/>
    <w:rsid w:val="00C87508"/>
    <w:rsid w:val="00CF1BC0"/>
    <w:rsid w:val="00D00BC1"/>
    <w:rsid w:val="00D1659D"/>
    <w:rsid w:val="00D230B6"/>
    <w:rsid w:val="00D32B68"/>
    <w:rsid w:val="00D55A36"/>
    <w:rsid w:val="00D64B9C"/>
    <w:rsid w:val="00D67C77"/>
    <w:rsid w:val="00D77CBF"/>
    <w:rsid w:val="00DD0BBD"/>
    <w:rsid w:val="00DF3B7B"/>
    <w:rsid w:val="00E0589D"/>
    <w:rsid w:val="00E076B5"/>
    <w:rsid w:val="00E1230B"/>
    <w:rsid w:val="00E42076"/>
    <w:rsid w:val="00E4738A"/>
    <w:rsid w:val="00E51FDA"/>
    <w:rsid w:val="00E64C38"/>
    <w:rsid w:val="00E723F1"/>
    <w:rsid w:val="00E86D52"/>
    <w:rsid w:val="00E9496E"/>
    <w:rsid w:val="00EB2AAF"/>
    <w:rsid w:val="00EC2ACB"/>
    <w:rsid w:val="00ED79B5"/>
    <w:rsid w:val="00EE5B61"/>
    <w:rsid w:val="00F04CB2"/>
    <w:rsid w:val="00F14251"/>
    <w:rsid w:val="00F1551F"/>
    <w:rsid w:val="00F27F72"/>
    <w:rsid w:val="00F36885"/>
    <w:rsid w:val="00FD30C5"/>
    <w:rsid w:val="00FE72DC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51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4518"/>
    <w:rPr>
      <w:rFonts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4518"/>
    <w:rPr>
      <w:rFonts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6E5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4518"/>
    <w:rPr>
      <w:rFonts w:cs="Times New Roman"/>
      <w:sz w:val="2"/>
      <w:szCs w:val="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121</Words>
  <Characters>671</Characters>
  <Application>Microsoft Office Outlook</Application>
  <DocSecurity>0</DocSecurity>
  <Lines>0</Lines>
  <Paragraphs>0</Paragraphs>
  <ScaleCrop>false</ScaleCrop>
  <Company>UNLP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A LLENAR POR LOS ASPIRANTES A LA RENTA EN CARGO AD</dc:title>
  <dc:subject/>
  <dc:creator>general</dc:creator>
  <cp:keywords/>
  <dc:description/>
  <cp:lastModifiedBy>rcastro</cp:lastModifiedBy>
  <cp:revision>2</cp:revision>
  <cp:lastPrinted>2014-12-17T12:35:00Z</cp:lastPrinted>
  <dcterms:created xsi:type="dcterms:W3CDTF">2016-02-18T15:06:00Z</dcterms:created>
  <dcterms:modified xsi:type="dcterms:W3CDTF">2016-02-18T15:06:00Z</dcterms:modified>
</cp:coreProperties>
</file>