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E5" w:rsidRPr="002E3BA2" w:rsidRDefault="009906E5" w:rsidP="002E3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EL CENTRO DE INVESTIGACIONES ÓPTICAS – CIOP – DEL CENTRO CIENTÍFICO TECNOLÓGICO LA PLATA – CCT – CONICET – LA PLATA – </w:t>
      </w:r>
      <w:r>
        <w:rPr>
          <w:rFonts w:ascii="Arial" w:hAnsi="Arial" w:cs="Arial"/>
          <w:sz w:val="23"/>
          <w:szCs w:val="23"/>
        </w:rPr>
        <w:t xml:space="preserve">llama a concurso abierto de antecedentes para cubrir un (1) cargo de la Carrera de Personal de Apoyo a la Investigación y Desarrollo de CONICET categoría </w:t>
      </w:r>
      <w:r>
        <w:rPr>
          <w:rFonts w:ascii="Arial" w:hAnsi="Arial" w:cs="Arial"/>
          <w:b/>
          <w:bCs/>
          <w:sz w:val="23"/>
          <w:szCs w:val="23"/>
        </w:rPr>
        <w:t xml:space="preserve">Profesional </w:t>
      </w:r>
      <w:r w:rsidRPr="002E3BA2">
        <w:rPr>
          <w:rFonts w:ascii="Arial" w:hAnsi="Arial" w:cs="Arial"/>
          <w:bCs/>
          <w:sz w:val="23"/>
          <w:szCs w:val="23"/>
        </w:rPr>
        <w:t>para el Sistema Nacional de Láseres.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9906E5" w:rsidRPr="00D351D8" w:rsidRDefault="009906E5" w:rsidP="00FC4F27">
      <w:pPr>
        <w:pStyle w:val="Default"/>
        <w:rPr>
          <w:rFonts w:ascii="Arial" w:hAnsi="Arial" w:cs="Arial"/>
          <w:sz w:val="22"/>
          <w:szCs w:val="22"/>
        </w:rPr>
      </w:pPr>
    </w:p>
    <w:p w:rsidR="009906E5" w:rsidRPr="00FC4F27" w:rsidRDefault="009906E5" w:rsidP="00D351D8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C4F27">
        <w:rPr>
          <w:rFonts w:ascii="Arial" w:hAnsi="Arial" w:cs="Arial"/>
          <w:sz w:val="22"/>
          <w:szCs w:val="22"/>
          <w:u w:val="single"/>
        </w:rPr>
        <w:t xml:space="preserve"> </w:t>
      </w:r>
      <w:r w:rsidRPr="00FC4F27">
        <w:rPr>
          <w:rFonts w:ascii="Arial" w:hAnsi="Arial" w:cs="Arial"/>
          <w:b/>
          <w:bCs/>
          <w:sz w:val="22"/>
          <w:szCs w:val="22"/>
          <w:u w:val="single"/>
        </w:rPr>
        <w:t xml:space="preserve">Función General: </w:t>
      </w:r>
    </w:p>
    <w:p w:rsidR="009906E5" w:rsidRPr="00D351D8" w:rsidRDefault="009906E5" w:rsidP="00D351D8">
      <w:pPr>
        <w:pStyle w:val="Default"/>
        <w:rPr>
          <w:rFonts w:ascii="Arial" w:hAnsi="Arial" w:cs="Arial"/>
          <w:sz w:val="22"/>
          <w:szCs w:val="22"/>
        </w:rPr>
      </w:pPr>
    </w:p>
    <w:p w:rsidR="009906E5" w:rsidRPr="002E3BA2" w:rsidRDefault="009906E5" w:rsidP="002E3BA2">
      <w:pPr>
        <w:pStyle w:val="Default"/>
        <w:numPr>
          <w:ilvl w:val="0"/>
          <w:numId w:val="2"/>
        </w:numPr>
        <w:spacing w:after="68"/>
        <w:rPr>
          <w:rFonts w:ascii="Arial" w:hAnsi="Arial" w:cs="Arial"/>
          <w:sz w:val="22"/>
          <w:szCs w:val="22"/>
        </w:rPr>
      </w:pPr>
      <w:r w:rsidRPr="00D351D8">
        <w:rPr>
          <w:rFonts w:ascii="Arial" w:hAnsi="Arial" w:cs="Arial"/>
          <w:sz w:val="22"/>
          <w:szCs w:val="22"/>
        </w:rPr>
        <w:t>Participar como experto en la organización, planificación y optimización de los servicios asociados al</w:t>
      </w:r>
      <w:r>
        <w:rPr>
          <w:rFonts w:ascii="Arial" w:hAnsi="Arial" w:cs="Arial"/>
          <w:sz w:val="22"/>
          <w:szCs w:val="22"/>
        </w:rPr>
        <w:t xml:space="preserve"> </w:t>
      </w:r>
      <w:r w:rsidRPr="002E3BA2">
        <w:rPr>
          <w:rFonts w:ascii="Arial" w:hAnsi="Arial" w:cs="Arial"/>
          <w:sz w:val="22"/>
          <w:szCs w:val="22"/>
        </w:rPr>
        <w:t>particularmente los de tipo de neodimio Q – Switch y laseres de titanio – zafiro Mode Locke</w:t>
      </w:r>
      <w:r>
        <w:rPr>
          <w:rFonts w:ascii="Arial" w:hAnsi="Arial" w:cs="Arial"/>
          <w:sz w:val="22"/>
          <w:szCs w:val="22"/>
        </w:rPr>
        <w:t xml:space="preserve">d. </w:t>
      </w:r>
      <w:r w:rsidRPr="002E3BA2">
        <w:rPr>
          <w:rFonts w:ascii="Arial" w:hAnsi="Arial" w:cs="Arial"/>
          <w:sz w:val="22"/>
          <w:szCs w:val="22"/>
        </w:rPr>
        <w:t xml:space="preserve">Brindar servicios técnicos y realizar tareas relacionadas con la puesta a punto, mantenimiento, operación, manejo y control del equipamiento mencionado. </w:t>
      </w:r>
    </w:p>
    <w:p w:rsidR="009906E5" w:rsidRDefault="009906E5" w:rsidP="00D351D8">
      <w:pPr>
        <w:pStyle w:val="Default"/>
        <w:numPr>
          <w:ilvl w:val="0"/>
          <w:numId w:val="2"/>
        </w:numPr>
        <w:spacing w:after="68"/>
        <w:rPr>
          <w:rFonts w:ascii="Arial" w:hAnsi="Arial" w:cs="Arial"/>
          <w:sz w:val="22"/>
          <w:szCs w:val="22"/>
        </w:rPr>
      </w:pPr>
      <w:r w:rsidRPr="00D351D8">
        <w:rPr>
          <w:rFonts w:ascii="Arial" w:hAnsi="Arial" w:cs="Arial"/>
          <w:sz w:val="22"/>
          <w:szCs w:val="22"/>
        </w:rPr>
        <w:t xml:space="preserve">Brindar apoyo vinculado al uso, desarrollo, mejora y/u optimización del equipamiento. </w:t>
      </w:r>
    </w:p>
    <w:p w:rsidR="009906E5" w:rsidRPr="00D351D8" w:rsidRDefault="009906E5" w:rsidP="00D351D8">
      <w:pPr>
        <w:pStyle w:val="Default"/>
        <w:numPr>
          <w:ilvl w:val="0"/>
          <w:numId w:val="2"/>
        </w:numPr>
        <w:spacing w:after="68"/>
        <w:rPr>
          <w:rFonts w:ascii="Arial" w:hAnsi="Arial" w:cs="Arial"/>
          <w:sz w:val="22"/>
          <w:szCs w:val="22"/>
        </w:rPr>
      </w:pPr>
      <w:r w:rsidRPr="00D351D8">
        <w:rPr>
          <w:rFonts w:ascii="Arial" w:hAnsi="Arial" w:cs="Arial"/>
          <w:sz w:val="22"/>
          <w:szCs w:val="22"/>
        </w:rPr>
        <w:t xml:space="preserve">Ofrecer entrenamiento a usuarios, tanto en los aspectos técnicos como de seguridad asociados al uso de sistemas láseres. </w:t>
      </w:r>
    </w:p>
    <w:p w:rsidR="009906E5" w:rsidRDefault="009906E5"/>
    <w:p w:rsidR="009906E5" w:rsidRPr="00FC4F27" w:rsidRDefault="009906E5" w:rsidP="00D351D8">
      <w:pPr>
        <w:rPr>
          <w:rFonts w:ascii="Arial" w:hAnsi="Arial" w:cs="Arial"/>
          <w:b/>
          <w:u w:val="single"/>
        </w:rPr>
      </w:pPr>
      <w:r w:rsidRPr="00FC4F27">
        <w:rPr>
          <w:rFonts w:ascii="Arial" w:hAnsi="Arial" w:cs="Arial"/>
          <w:b/>
          <w:u w:val="single"/>
        </w:rPr>
        <w:t>Descripción de las actividades a realizar - Tareas específicas:</w:t>
      </w:r>
    </w:p>
    <w:p w:rsidR="009906E5" w:rsidRDefault="009906E5" w:rsidP="002E3B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Participar en la organización, planificación y optimización de los servicios asociados al</w:t>
      </w:r>
      <w:r>
        <w:rPr>
          <w:rFonts w:ascii="Arial" w:hAnsi="Arial" w:cs="Arial"/>
        </w:rPr>
        <w:t xml:space="preserve"> </w:t>
      </w:r>
      <w:r w:rsidRPr="00FC4F27">
        <w:rPr>
          <w:rFonts w:ascii="Arial" w:hAnsi="Arial" w:cs="Arial"/>
        </w:rPr>
        <w:t>Centro</w:t>
      </w:r>
      <w:r w:rsidRPr="002E3BA2">
        <w:t xml:space="preserve"> </w:t>
      </w:r>
      <w:r w:rsidRPr="002E3BA2">
        <w:rPr>
          <w:rFonts w:ascii="Arial" w:hAnsi="Arial" w:cs="Arial"/>
        </w:rPr>
        <w:t>particularmente los de tipo de neodimio Q – Switch y laseres de titanio – zafiro Mode Locke</w:t>
      </w:r>
      <w:r>
        <w:rPr>
          <w:rFonts w:ascii="Arial" w:hAnsi="Arial" w:cs="Arial"/>
        </w:rPr>
        <w:t>d.</w:t>
      </w:r>
    </w:p>
    <w:p w:rsidR="009906E5" w:rsidRDefault="009906E5" w:rsidP="00D351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Efectuar la operación de rutina del equipo, incluyendo la realización del historial de</w:t>
      </w:r>
      <w:r>
        <w:rPr>
          <w:rFonts w:ascii="Arial" w:hAnsi="Arial" w:cs="Arial"/>
        </w:rPr>
        <w:t xml:space="preserve"> </w:t>
      </w:r>
      <w:r w:rsidRPr="00FC4F27">
        <w:rPr>
          <w:rFonts w:ascii="Arial" w:hAnsi="Arial" w:cs="Arial"/>
        </w:rPr>
        <w:t>funcionamiento y gestión de turnos.</w:t>
      </w:r>
    </w:p>
    <w:p w:rsidR="009906E5" w:rsidRDefault="009906E5" w:rsidP="00D351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Hacer funcionar el sistema láser en sus diversos modos disponibles explotando al máximo</w:t>
      </w:r>
      <w:r>
        <w:rPr>
          <w:rFonts w:ascii="Arial" w:hAnsi="Arial" w:cs="Arial"/>
        </w:rPr>
        <w:t xml:space="preserve"> </w:t>
      </w:r>
      <w:r w:rsidRPr="00FC4F27">
        <w:rPr>
          <w:rFonts w:ascii="Arial" w:hAnsi="Arial" w:cs="Arial"/>
        </w:rPr>
        <w:t>su potencial.</w:t>
      </w:r>
    </w:p>
    <w:p w:rsidR="009906E5" w:rsidRDefault="009906E5" w:rsidP="00D351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Ser responsable y coordinar tareas periódicas de mantenimiento y/o reemplazo del equipo</w:t>
      </w:r>
      <w:r>
        <w:rPr>
          <w:rFonts w:ascii="Arial" w:hAnsi="Arial" w:cs="Arial"/>
        </w:rPr>
        <w:t xml:space="preserve"> </w:t>
      </w:r>
      <w:r w:rsidRPr="00FC4F27">
        <w:rPr>
          <w:rFonts w:ascii="Arial" w:hAnsi="Arial" w:cs="Arial"/>
        </w:rPr>
        <w:t>existente, así como la gestión asociada a la compra de insumos, accesorios, repuestos, etc.</w:t>
      </w:r>
    </w:p>
    <w:p w:rsidR="009906E5" w:rsidRDefault="009906E5" w:rsidP="00D351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Participar en cursos y talleres específicos de tecnologías láser, relativos al mantenimiento,</w:t>
      </w:r>
      <w:r>
        <w:rPr>
          <w:rFonts w:ascii="Arial" w:hAnsi="Arial" w:cs="Arial"/>
        </w:rPr>
        <w:t xml:space="preserve"> </w:t>
      </w:r>
      <w:r w:rsidRPr="00FC4F27">
        <w:rPr>
          <w:rFonts w:ascii="Arial" w:hAnsi="Arial" w:cs="Arial"/>
        </w:rPr>
        <w:t>operación y mejora de los equipos láser en su área de responsabilidad.</w:t>
      </w:r>
    </w:p>
    <w:p w:rsidR="009906E5" w:rsidRDefault="009906E5" w:rsidP="00D351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Brindar capacitación, entrenamiento y soporte técnico al personal autorizado para utilizar</w:t>
      </w:r>
      <w:r>
        <w:rPr>
          <w:rFonts w:ascii="Arial" w:hAnsi="Arial" w:cs="Arial"/>
        </w:rPr>
        <w:t xml:space="preserve"> </w:t>
      </w:r>
      <w:r w:rsidRPr="00FC4F27">
        <w:rPr>
          <w:rFonts w:ascii="Arial" w:hAnsi="Arial" w:cs="Arial"/>
        </w:rPr>
        <w:t>los equipos.</w:t>
      </w:r>
    </w:p>
    <w:p w:rsidR="009906E5" w:rsidRDefault="009906E5" w:rsidP="00D351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Participar en forma activa como docente en cursos internos y externos que tengan</w:t>
      </w:r>
      <w:r>
        <w:rPr>
          <w:rFonts w:ascii="Arial" w:hAnsi="Arial" w:cs="Arial"/>
        </w:rPr>
        <w:t xml:space="preserve"> </w:t>
      </w:r>
      <w:r w:rsidRPr="00FC4F27">
        <w:rPr>
          <w:rFonts w:ascii="Arial" w:hAnsi="Arial" w:cs="Arial"/>
        </w:rPr>
        <w:t>relación con las técnicas que involucran sistemas láser.</w:t>
      </w:r>
    </w:p>
    <w:p w:rsidR="009906E5" w:rsidRDefault="009906E5" w:rsidP="00D351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Colaborar en las tareas de apoyo a la investigación científica vinculada al equipamiento.</w:t>
      </w:r>
    </w:p>
    <w:p w:rsidR="009906E5" w:rsidRDefault="009906E5" w:rsidP="00D351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Mantener el orden en el espacio físico.</w:t>
      </w:r>
    </w:p>
    <w:p w:rsidR="009906E5" w:rsidRDefault="009906E5" w:rsidP="00D351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27">
        <w:rPr>
          <w:rFonts w:ascii="Arial" w:hAnsi="Arial" w:cs="Arial"/>
        </w:rPr>
        <w:t>Realizar las tareas atendiendo y haciendo atender las normas de seguridad establecidas</w:t>
      </w:r>
      <w:r>
        <w:rPr>
          <w:rFonts w:ascii="Arial" w:hAnsi="Arial" w:cs="Arial"/>
        </w:rPr>
        <w:t xml:space="preserve"> </w:t>
      </w:r>
      <w:r w:rsidRPr="00FC4F27">
        <w:rPr>
          <w:rFonts w:ascii="Arial" w:hAnsi="Arial" w:cs="Arial"/>
        </w:rPr>
        <w:t>por el Centro.</w:t>
      </w:r>
    </w:p>
    <w:p w:rsidR="009906E5" w:rsidRPr="002E3BA2" w:rsidRDefault="009906E5" w:rsidP="002E3BA2">
      <w:pPr>
        <w:rPr>
          <w:rFonts w:ascii="Arial" w:hAnsi="Arial" w:cs="Arial"/>
        </w:rPr>
      </w:pPr>
    </w:p>
    <w:p w:rsidR="009906E5" w:rsidRPr="00FC4F27" w:rsidRDefault="009906E5" w:rsidP="00FC4F27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FC4F27">
        <w:rPr>
          <w:rFonts w:ascii="Arial" w:hAnsi="Arial" w:cs="Arial"/>
          <w:b/>
          <w:bCs/>
          <w:sz w:val="22"/>
          <w:szCs w:val="22"/>
          <w:u w:val="single"/>
        </w:rPr>
        <w:t xml:space="preserve">Requisitos: </w:t>
      </w:r>
    </w:p>
    <w:p w:rsidR="009906E5" w:rsidRPr="00FC4F27" w:rsidRDefault="009906E5" w:rsidP="00FC4F27">
      <w:pPr>
        <w:pStyle w:val="Default"/>
        <w:rPr>
          <w:rFonts w:ascii="Arial" w:hAnsi="Arial" w:cs="Arial"/>
          <w:sz w:val="22"/>
          <w:szCs w:val="22"/>
        </w:rPr>
      </w:pP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70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Graduado universitario en carreras afines.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70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Acreditar capacitación en las técnicas que involucran a los sistemas láser objeto de este llamado.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70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Manejar utilitarios informáticos: programas gráficos, tratamiento de datos e imágenes </w:t>
      </w:r>
    </w:p>
    <w:p w:rsidR="009906E5" w:rsidRDefault="009906E5" w:rsidP="00FC4F27">
      <w:pPr>
        <w:pStyle w:val="Default"/>
        <w:numPr>
          <w:ilvl w:val="0"/>
          <w:numId w:val="3"/>
        </w:numPr>
        <w:spacing w:after="70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Idioma: buen manejo oral y lecto-escritura del inglés técnico.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68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Capacidad de trabajo en equipo, buena disposición y trato para la atención de usuarios.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68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Motivación e iniciativa en la búsqueda y propuesta de soluciones.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68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Responsabilidad e independencia en el cumplimiento de sus funciones.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68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Disposición para participar en la organización y dictado de actividades de formación y/o perfeccionamiento.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68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Orientación a la formación continua.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68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Compromiso con la organización.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68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Proactividad.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Flexibilidad y capacidad de adaptación a los cambios. </w:t>
      </w:r>
    </w:p>
    <w:p w:rsidR="009906E5" w:rsidRPr="00C00E86" w:rsidRDefault="009906E5" w:rsidP="00FC4F27">
      <w:pPr>
        <w:pStyle w:val="Default"/>
        <w:numPr>
          <w:ilvl w:val="0"/>
          <w:numId w:val="3"/>
        </w:numPr>
        <w:spacing w:after="70"/>
        <w:rPr>
          <w:rFonts w:ascii="Arial" w:hAnsi="Arial" w:cs="Arial"/>
          <w:sz w:val="22"/>
          <w:szCs w:val="22"/>
          <w:lang w:val="pt-BR"/>
        </w:rPr>
      </w:pPr>
      <w:r w:rsidRPr="00C00E86">
        <w:rPr>
          <w:rFonts w:ascii="Arial" w:hAnsi="Arial" w:cs="Arial"/>
          <w:sz w:val="22"/>
          <w:szCs w:val="22"/>
          <w:lang w:val="pt-BR"/>
        </w:rPr>
        <w:t xml:space="preserve">Ser argentino nativo, o naturalizado.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spacing w:after="70"/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El cargo a cubrir se encuadra en el régimen establecido por Ley 20.464 para el Personal de Apoyo a la Investigación y Desarrollo de CONICET. </w:t>
      </w:r>
    </w:p>
    <w:p w:rsidR="009906E5" w:rsidRPr="00FC4F27" w:rsidRDefault="009906E5" w:rsidP="00FC4F2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4F27">
        <w:rPr>
          <w:rFonts w:ascii="Arial" w:hAnsi="Arial" w:cs="Arial"/>
          <w:sz w:val="22"/>
          <w:szCs w:val="22"/>
        </w:rPr>
        <w:t xml:space="preserve">Los interesados deben cumplir con los requisitos establecidos en la Ley Marco de Regulación Público Nacional, Ley 25164 y su Dec. de Empleo Reglamentario N°1421/02. </w:t>
      </w:r>
    </w:p>
    <w:p w:rsidR="009906E5" w:rsidRDefault="009906E5" w:rsidP="00FC4F27">
      <w:pPr>
        <w:rPr>
          <w:rFonts w:ascii="Arial" w:hAnsi="Arial" w:cs="Arial"/>
        </w:rPr>
      </w:pPr>
    </w:p>
    <w:p w:rsidR="009906E5" w:rsidRDefault="009906E5" w:rsidP="00FC4F27">
      <w:pPr>
        <w:rPr>
          <w:rFonts w:ascii="Arial" w:hAnsi="Arial" w:cs="Arial"/>
          <w:b/>
          <w:u w:val="single"/>
        </w:rPr>
      </w:pPr>
      <w:r w:rsidRPr="002E3BA2">
        <w:rPr>
          <w:rFonts w:ascii="Arial" w:hAnsi="Arial" w:cs="Arial"/>
          <w:b/>
          <w:u w:val="single"/>
        </w:rPr>
        <w:t xml:space="preserve">Enviar: </w:t>
      </w:r>
    </w:p>
    <w:p w:rsidR="009906E5" w:rsidRPr="002E3BA2" w:rsidRDefault="009906E5" w:rsidP="002E3BA2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Currículum Vitae,</w:t>
      </w:r>
    </w:p>
    <w:p w:rsidR="009906E5" w:rsidRDefault="009906E5" w:rsidP="002E3BA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E3BA2">
        <w:rPr>
          <w:rFonts w:ascii="Arial" w:hAnsi="Arial" w:cs="Arial"/>
        </w:rPr>
        <w:t>ota de elevación dirigida al Director del CIOp: Dr. Jorge Tocho</w:t>
      </w:r>
      <w:r>
        <w:rPr>
          <w:rFonts w:ascii="Arial" w:hAnsi="Arial" w:cs="Arial"/>
        </w:rPr>
        <w:t>.</w:t>
      </w:r>
    </w:p>
    <w:p w:rsidR="009906E5" w:rsidRDefault="009906E5" w:rsidP="002E3BA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E3BA2">
        <w:rPr>
          <w:rFonts w:ascii="Arial" w:hAnsi="Arial" w:cs="Arial"/>
        </w:rPr>
        <w:t>otocopia del DNI (hojas 1 y 2)</w:t>
      </w:r>
      <w:r>
        <w:rPr>
          <w:rFonts w:ascii="Arial" w:hAnsi="Arial" w:cs="Arial"/>
        </w:rPr>
        <w:t>.</w:t>
      </w:r>
    </w:p>
    <w:p w:rsidR="009906E5" w:rsidRDefault="009906E5" w:rsidP="002E3BA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E3BA2">
        <w:rPr>
          <w:rFonts w:ascii="Arial" w:hAnsi="Arial" w:cs="Arial"/>
        </w:rPr>
        <w:t>otocopia</w:t>
      </w:r>
      <w:r>
        <w:rPr>
          <w:rFonts w:ascii="Arial" w:hAnsi="Arial" w:cs="Arial"/>
        </w:rPr>
        <w:t>/s</w:t>
      </w:r>
      <w:r w:rsidRPr="002E3BA2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>/los</w:t>
      </w:r>
      <w:r w:rsidRPr="002E3BA2">
        <w:rPr>
          <w:rFonts w:ascii="Arial" w:hAnsi="Arial" w:cs="Arial"/>
        </w:rPr>
        <w:t xml:space="preserve"> certificado</w:t>
      </w:r>
      <w:r>
        <w:rPr>
          <w:rFonts w:ascii="Arial" w:hAnsi="Arial" w:cs="Arial"/>
        </w:rPr>
        <w:t>/s</w:t>
      </w:r>
      <w:r w:rsidRPr="002E3BA2">
        <w:rPr>
          <w:rFonts w:ascii="Arial" w:hAnsi="Arial" w:cs="Arial"/>
        </w:rPr>
        <w:t xml:space="preserve"> de estudios</w:t>
      </w:r>
    </w:p>
    <w:p w:rsidR="009906E5" w:rsidRPr="00144E1F" w:rsidRDefault="009906E5" w:rsidP="00144E1F">
      <w:pPr>
        <w:rPr>
          <w:rFonts w:ascii="Arial" w:hAnsi="Arial" w:cs="Arial"/>
          <w:b/>
          <w:u w:val="single"/>
        </w:rPr>
      </w:pPr>
      <w:r w:rsidRPr="00144E1F">
        <w:rPr>
          <w:rFonts w:ascii="Arial" w:hAnsi="Arial" w:cs="Arial"/>
          <w:b/>
          <w:u w:val="single"/>
        </w:rPr>
        <w:t xml:space="preserve">Presentación: </w:t>
      </w:r>
    </w:p>
    <w:p w:rsidR="009906E5" w:rsidRDefault="009906E5" w:rsidP="00144E1F">
      <w:pPr>
        <w:rPr>
          <w:rFonts w:ascii="Arial" w:hAnsi="Arial" w:cs="Arial"/>
        </w:rPr>
      </w:pPr>
      <w:r w:rsidRPr="00144E1F">
        <w:rPr>
          <w:rFonts w:ascii="Arial" w:hAnsi="Arial" w:cs="Arial"/>
        </w:rPr>
        <w:t>La presentación se deberá hacer en la Secretaría del CIOp, en sobre cerrado dirigido a “Comité de Selección concurso CPA CIOp”, de lunes a viernes, en el h</w:t>
      </w:r>
      <w:r>
        <w:rPr>
          <w:rFonts w:ascii="Arial" w:hAnsi="Arial" w:cs="Arial"/>
        </w:rPr>
        <w:t xml:space="preserve">orario de 10:00 a 16:00 horas. </w:t>
      </w:r>
    </w:p>
    <w:p w:rsidR="009906E5" w:rsidRDefault="009906E5" w:rsidP="00144E1F">
      <w:pPr>
        <w:rPr>
          <w:rFonts w:ascii="Arial" w:hAnsi="Arial" w:cs="Arial"/>
        </w:rPr>
      </w:pPr>
      <w:r w:rsidRPr="00144E1F">
        <w:rPr>
          <w:rFonts w:ascii="Arial" w:hAnsi="Arial" w:cs="Arial"/>
        </w:rPr>
        <w:t>Además deberá enviarse la solicitud por correo electrónico a  concursos@ciop.unlp.edu.ar  Asunto: CPA NOVIEMBRE 2015</w:t>
      </w:r>
    </w:p>
    <w:p w:rsidR="009906E5" w:rsidRDefault="009906E5" w:rsidP="00144E1F">
      <w:pPr>
        <w:rPr>
          <w:rFonts w:ascii="Arial" w:hAnsi="Arial" w:cs="Arial"/>
        </w:rPr>
      </w:pPr>
    </w:p>
    <w:p w:rsidR="009906E5" w:rsidRDefault="009906E5" w:rsidP="00144E1F">
      <w:pPr>
        <w:rPr>
          <w:rFonts w:ascii="Arial" w:hAnsi="Arial" w:cs="Arial"/>
        </w:rPr>
      </w:pPr>
    </w:p>
    <w:p w:rsidR="009906E5" w:rsidRPr="00751E9C" w:rsidRDefault="009906E5" w:rsidP="00751E9C">
      <w:pPr>
        <w:rPr>
          <w:rFonts w:ascii="Arial" w:hAnsi="Arial" w:cs="Arial"/>
        </w:rPr>
      </w:pPr>
      <w:r w:rsidRPr="00751E9C">
        <w:rPr>
          <w:rFonts w:ascii="Arial" w:hAnsi="Arial" w:cs="Arial"/>
          <w:b/>
        </w:rPr>
        <w:t>Fecha de apertura:</w:t>
      </w:r>
      <w:r>
        <w:rPr>
          <w:rFonts w:ascii="Arial" w:hAnsi="Arial" w:cs="Arial"/>
          <w:b/>
        </w:rPr>
        <w:t xml:space="preserve"> </w:t>
      </w:r>
      <w:r w:rsidRPr="00751E9C">
        <w:rPr>
          <w:rFonts w:ascii="Arial" w:hAnsi="Arial" w:cs="Arial"/>
        </w:rPr>
        <w:t>02 de Noviembre de 2015</w:t>
      </w:r>
    </w:p>
    <w:p w:rsidR="009906E5" w:rsidRPr="00751E9C" w:rsidRDefault="009906E5" w:rsidP="00751E9C">
      <w:pPr>
        <w:rPr>
          <w:rFonts w:ascii="Arial" w:hAnsi="Arial" w:cs="Arial"/>
        </w:rPr>
      </w:pPr>
      <w:r w:rsidRPr="00751E9C">
        <w:rPr>
          <w:rFonts w:ascii="Arial" w:hAnsi="Arial" w:cs="Arial"/>
          <w:b/>
        </w:rPr>
        <w:t>Fecha de cierre:</w:t>
      </w:r>
      <w:r w:rsidRPr="00751E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751E9C">
        <w:rPr>
          <w:rFonts w:ascii="Arial" w:hAnsi="Arial" w:cs="Arial"/>
        </w:rPr>
        <w:t xml:space="preserve"> de Noviembre de 2015. </w:t>
      </w:r>
    </w:p>
    <w:p w:rsidR="009906E5" w:rsidRPr="00751E9C" w:rsidRDefault="009906E5" w:rsidP="00751E9C">
      <w:pPr>
        <w:rPr>
          <w:rFonts w:ascii="Arial" w:hAnsi="Arial" w:cs="Arial"/>
        </w:rPr>
      </w:pPr>
      <w:r w:rsidRPr="00751E9C">
        <w:rPr>
          <w:rFonts w:ascii="Arial" w:hAnsi="Arial" w:cs="Arial"/>
        </w:rPr>
        <w:t xml:space="preserve">Los postulantes que cumplan con los requisitos de inscripción y sean preseleccionados por el Comité de Selección </w:t>
      </w:r>
      <w:r>
        <w:rPr>
          <w:rFonts w:ascii="Arial" w:hAnsi="Arial" w:cs="Arial"/>
        </w:rPr>
        <w:t>podrán ser</w:t>
      </w:r>
      <w:r w:rsidRPr="00751E9C">
        <w:rPr>
          <w:rFonts w:ascii="Arial" w:hAnsi="Arial" w:cs="Arial"/>
        </w:rPr>
        <w:t xml:space="preserve"> citados telefónicamente o por e-mail para una entrevista personal.</w:t>
      </w:r>
      <w:bookmarkStart w:id="0" w:name="_GoBack"/>
      <w:bookmarkEnd w:id="0"/>
    </w:p>
    <w:p w:rsidR="009906E5" w:rsidRPr="00751E9C" w:rsidRDefault="009906E5" w:rsidP="00751E9C">
      <w:pPr>
        <w:rPr>
          <w:rFonts w:ascii="Arial" w:hAnsi="Arial" w:cs="Arial"/>
        </w:rPr>
      </w:pPr>
      <w:r w:rsidRPr="00751E9C">
        <w:rPr>
          <w:rFonts w:ascii="Arial" w:hAnsi="Arial" w:cs="Arial"/>
          <w:b/>
        </w:rPr>
        <w:t>Lugar de trabajo:</w:t>
      </w:r>
      <w:r w:rsidRPr="00751E9C">
        <w:rPr>
          <w:rFonts w:ascii="Arial" w:hAnsi="Arial" w:cs="Arial"/>
        </w:rPr>
        <w:t xml:space="preserve"> Centro de Investigaciones Ópticas (CIOp), Camino Ce</w:t>
      </w:r>
      <w:r>
        <w:rPr>
          <w:rFonts w:ascii="Arial" w:hAnsi="Arial" w:cs="Arial"/>
        </w:rPr>
        <w:t xml:space="preserve">ntenario y 506, Gonnet, </w:t>
      </w:r>
      <w:r w:rsidRPr="00751E9C">
        <w:rPr>
          <w:rFonts w:ascii="Arial" w:hAnsi="Arial" w:cs="Arial"/>
        </w:rPr>
        <w:t>La Plata, Provincia de Buenos Aires.</w:t>
      </w:r>
    </w:p>
    <w:p w:rsidR="009906E5" w:rsidRDefault="009906E5" w:rsidP="00144E1F">
      <w:pPr>
        <w:rPr>
          <w:rFonts w:ascii="Arial" w:hAnsi="Arial" w:cs="Arial"/>
        </w:rPr>
      </w:pPr>
    </w:p>
    <w:p w:rsidR="009906E5" w:rsidRPr="00FC4F27" w:rsidRDefault="009906E5" w:rsidP="00FC4F27">
      <w:pPr>
        <w:rPr>
          <w:rFonts w:ascii="Arial" w:hAnsi="Arial" w:cs="Arial"/>
        </w:rPr>
      </w:pPr>
    </w:p>
    <w:sectPr w:rsidR="009906E5" w:rsidRPr="00FC4F27" w:rsidSect="00AE5D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F8C"/>
    <w:multiLevelType w:val="hybridMultilevel"/>
    <w:tmpl w:val="4C2EEE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14C85"/>
    <w:multiLevelType w:val="hybridMultilevel"/>
    <w:tmpl w:val="A64421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133FC"/>
    <w:multiLevelType w:val="hybridMultilevel"/>
    <w:tmpl w:val="33CEC0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F31F3"/>
    <w:multiLevelType w:val="hybridMultilevel"/>
    <w:tmpl w:val="4B72E2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44B"/>
    <w:rsid w:val="00144E1F"/>
    <w:rsid w:val="001B6235"/>
    <w:rsid w:val="002E3BA2"/>
    <w:rsid w:val="005B444B"/>
    <w:rsid w:val="005D6F5B"/>
    <w:rsid w:val="00751E9C"/>
    <w:rsid w:val="00876E90"/>
    <w:rsid w:val="009906E5"/>
    <w:rsid w:val="00AE5D92"/>
    <w:rsid w:val="00BA578C"/>
    <w:rsid w:val="00C00E86"/>
    <w:rsid w:val="00D008DF"/>
    <w:rsid w:val="00D351D8"/>
    <w:rsid w:val="00E37A7C"/>
    <w:rsid w:val="00FC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51D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C4F2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51E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652</Words>
  <Characters>3587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CENTRO DE INVESTIGACIONES ÓPTICAS – CIOP – DEL CENTRO CIENTÍFICO TECNOLÓGICO LA PLATA – CCT – CONICET – LA PLATA – llama a concurso abierto de antecedentes para cubrir un (1) cargo de la Carrera de Personal de Apoyo a la Investigación y Desarrollo de </dc:title>
  <dc:subject/>
  <dc:creator>Gabriel Gonzalez</dc:creator>
  <cp:keywords/>
  <dc:description/>
  <cp:lastModifiedBy>Ceci de Gancio</cp:lastModifiedBy>
  <cp:revision>2</cp:revision>
  <dcterms:created xsi:type="dcterms:W3CDTF">2015-11-02T13:09:00Z</dcterms:created>
  <dcterms:modified xsi:type="dcterms:W3CDTF">2015-11-02T13:09:00Z</dcterms:modified>
</cp:coreProperties>
</file>