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FF" w:rsidRPr="00E47FEA" w:rsidRDefault="004C65FF" w:rsidP="004C65F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Book Antiqua" w:hAnsi="Book Antiqua"/>
          <w:b/>
          <w:sz w:val="48"/>
          <w:szCs w:val="48"/>
        </w:rPr>
      </w:pPr>
      <w:r w:rsidRPr="00E47FEA">
        <w:rPr>
          <w:rFonts w:ascii="Book Antiqua" w:hAnsi="Book Antiqua"/>
          <w:b/>
          <w:sz w:val="48"/>
          <w:szCs w:val="48"/>
        </w:rPr>
        <w:t>DEPARTAMENTO DE QUIMICA</w:t>
      </w:r>
    </w:p>
    <w:p w:rsidR="004C65FF" w:rsidRPr="00E47FEA" w:rsidRDefault="004C65FF" w:rsidP="004C65F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Book Antiqua" w:hAnsi="Book Antiqua"/>
          <w:b/>
          <w:sz w:val="32"/>
          <w:szCs w:val="32"/>
        </w:rPr>
      </w:pPr>
      <w:r w:rsidRPr="00E47FEA">
        <w:rPr>
          <w:rFonts w:ascii="Book Antiqua" w:hAnsi="Book Antiqua"/>
          <w:b/>
          <w:sz w:val="32"/>
          <w:szCs w:val="32"/>
        </w:rPr>
        <w:t xml:space="preserve">LLAMA A </w:t>
      </w:r>
      <w:sdt>
        <w:sdtPr>
          <w:rPr>
            <w:rStyle w:val="Textoennegrita"/>
            <w:rFonts w:ascii="Book Antiqua" w:hAnsi="Book Antiqua"/>
            <w:sz w:val="32"/>
            <w:szCs w:val="32"/>
          </w:rPr>
          <w:id w:val="8230036"/>
          <w:placeholder>
            <w:docPart w:val="9C8C291BBFBD4927BE4368F99C6FFF9C"/>
          </w:placeholder>
          <w:dropDownList>
            <w:listItem w:value="Elija un elemento."/>
            <w:listItem w:displayText="CONCURSO PÚBLICO" w:value="CONCURSOPÚBLICO"/>
            <w:listItem w:displayText="CONCURSO POR REVÁLIDA" w:value="CONCURSO POR REVÁLIDA"/>
            <w:listItem w:displayText="INSCRIPCIÓN DE ANTECEDENTES" w:value="INSCRIPCIÓN DE ANTECEDENTES"/>
          </w:dropDownList>
        </w:sdtPr>
        <w:sdtEndPr>
          <w:rPr>
            <w:rStyle w:val="Fuentedeprrafopredeter"/>
            <w:b w:val="0"/>
            <w:bCs w:val="0"/>
          </w:rPr>
        </w:sdtEndPr>
        <w:sdtContent>
          <w:r w:rsidR="00243613">
            <w:rPr>
              <w:rStyle w:val="Textoennegrita"/>
              <w:rFonts w:ascii="Book Antiqua" w:hAnsi="Book Antiqua"/>
              <w:sz w:val="32"/>
              <w:szCs w:val="32"/>
            </w:rPr>
            <w:t>CONCURSO PÚBLICO</w:t>
          </w:r>
        </w:sdtContent>
      </w:sdt>
    </w:p>
    <w:p w:rsidR="004C65FF" w:rsidRPr="00E47FEA" w:rsidRDefault="00291DF7" w:rsidP="004C65F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Book Antiqua" w:hAnsi="Book Antiqua"/>
          <w:b/>
          <w:sz w:val="32"/>
          <w:szCs w:val="32"/>
        </w:rPr>
      </w:pPr>
      <w:sdt>
        <w:sdtPr>
          <w:rPr>
            <w:rFonts w:ascii="Book Antiqua" w:hAnsi="Book Antiqua"/>
            <w:b/>
            <w:sz w:val="32"/>
            <w:szCs w:val="32"/>
          </w:rPr>
          <w:id w:val="1731818"/>
          <w:placeholder>
            <w:docPart w:val="981512A147FF4D59BCC5D9AFCFABD4AA"/>
          </w:placeholder>
          <w:dropDownList>
            <w:listItem w:value="Elija un elemento."/>
            <w:listItem w:displayText="Un (1) cargo" w:value="Un (1) cargo"/>
            <w:listItem w:displayText="Dos (2) cargos" w:value="Dos (2) cargos"/>
            <w:listItem w:displayText="Tres (3) cargos" w:value="Tres (3) cargos"/>
            <w:listItem w:displayText="Cuatro (4) cargos" w:value="Cuatro (4) cargos"/>
            <w:listItem w:displayText="Cinco (5) cargos" w:value="Cinco (5) cargos"/>
          </w:dropDownList>
        </w:sdtPr>
        <w:sdtEndPr/>
        <w:sdtContent>
          <w:r w:rsidR="00243613">
            <w:rPr>
              <w:rFonts w:ascii="Book Antiqua" w:hAnsi="Book Antiqua"/>
              <w:b/>
              <w:sz w:val="32"/>
              <w:szCs w:val="32"/>
            </w:rPr>
            <w:t>Un (1) cargo</w:t>
          </w:r>
        </w:sdtContent>
      </w:sdt>
      <w:r w:rsidR="004C65FF" w:rsidRPr="00E47FEA">
        <w:rPr>
          <w:rFonts w:ascii="Book Antiqua" w:hAnsi="Book Antiqua"/>
          <w:b/>
          <w:sz w:val="32"/>
          <w:szCs w:val="32"/>
        </w:rPr>
        <w:t xml:space="preserve"> </w:t>
      </w:r>
      <w:proofErr w:type="gramStart"/>
      <w:r w:rsidR="004C65FF" w:rsidRPr="00E47FEA">
        <w:rPr>
          <w:rFonts w:ascii="Book Antiqua" w:hAnsi="Book Antiqua"/>
          <w:b/>
          <w:sz w:val="32"/>
          <w:szCs w:val="32"/>
        </w:rPr>
        <w:t>de</w:t>
      </w:r>
      <w:proofErr w:type="gramEnd"/>
      <w:r w:rsidR="004C65FF" w:rsidRPr="00E47FEA">
        <w:rPr>
          <w:rFonts w:ascii="Book Antiqua" w:hAnsi="Book Antiqua"/>
          <w:b/>
          <w:sz w:val="32"/>
          <w:szCs w:val="32"/>
        </w:rPr>
        <w:t xml:space="preserve"> </w:t>
      </w:r>
      <w:sdt>
        <w:sdtPr>
          <w:rPr>
            <w:rFonts w:ascii="Book Antiqua" w:hAnsi="Book Antiqua"/>
            <w:b/>
            <w:sz w:val="32"/>
            <w:szCs w:val="32"/>
          </w:rPr>
          <w:id w:val="1713825"/>
          <w:placeholder>
            <w:docPart w:val="E3799FDAFC6F4D48A4F22F3BADF25E56"/>
          </w:placeholder>
          <w:dropDownList>
            <w:listItem w:value="Elija un elemento."/>
            <w:listItem w:displayText="Ayudante de docencia &quot;B&quot;" w:value="Ayudante de docencia &quot;B&quot;"/>
            <w:listItem w:displayText="Ayudante de docencia &quot;A&quot;" w:value="Ayudante de docencia &quot;A&quot;"/>
            <w:listItem w:displayText="Asistente de docencia" w:value="Asistente de docencia"/>
            <w:listItem w:displayText="Profesor Adjunto" w:value="Profesor Adjunto"/>
            <w:listItem w:displayText="Profesor Asociado" w:value="Profesor Asociado"/>
            <w:listItem w:displayText="Profesor Titular" w:value="Profesor Titular"/>
          </w:dropDownList>
        </w:sdtPr>
        <w:sdtEndPr/>
        <w:sdtContent>
          <w:r w:rsidR="00243613">
            <w:rPr>
              <w:rFonts w:ascii="Book Antiqua" w:hAnsi="Book Antiqua"/>
              <w:b/>
              <w:sz w:val="32"/>
              <w:szCs w:val="32"/>
            </w:rPr>
            <w:t>Profesor Titular</w:t>
          </w:r>
        </w:sdtContent>
      </w:sdt>
      <w:r w:rsidR="004C65FF" w:rsidRPr="00E47FEA">
        <w:rPr>
          <w:rFonts w:ascii="Book Antiqua" w:hAnsi="Book Antiqua"/>
          <w:b/>
          <w:sz w:val="32"/>
          <w:szCs w:val="32"/>
        </w:rPr>
        <w:t xml:space="preserve"> </w:t>
      </w:r>
      <w:sdt>
        <w:sdtPr>
          <w:rPr>
            <w:rFonts w:ascii="Book Antiqua" w:hAnsi="Book Antiqua"/>
            <w:b/>
            <w:sz w:val="32"/>
            <w:szCs w:val="32"/>
          </w:rPr>
          <w:id w:val="8230059"/>
          <w:placeholder>
            <w:docPart w:val="9E04CC61C89B4AF1A193B382C90D03FF"/>
          </w:placeholder>
          <w:dropDownList>
            <w:listItem w:value="Elija un elemento."/>
            <w:listItem w:displayText="Ordinario" w:value="Ordinario"/>
            <w:listItem w:displayText="Interino" w:value="Interino"/>
            <w:listItem w:displayText="Ordinarios" w:value="Ordinarios"/>
            <w:listItem w:displayText="Interinos" w:value="Interinos"/>
          </w:dropDownList>
        </w:sdtPr>
        <w:sdtEndPr/>
        <w:sdtContent>
          <w:r w:rsidR="00243613">
            <w:rPr>
              <w:rFonts w:ascii="Book Antiqua" w:hAnsi="Book Antiqua"/>
              <w:b/>
              <w:sz w:val="32"/>
              <w:szCs w:val="32"/>
            </w:rPr>
            <w:t>Ordinario</w:t>
          </w:r>
        </w:sdtContent>
      </w:sdt>
      <w:r w:rsidR="004C65FF" w:rsidRPr="00E47FEA">
        <w:rPr>
          <w:rFonts w:ascii="Book Antiqua" w:hAnsi="Book Antiqua"/>
          <w:b/>
          <w:sz w:val="32"/>
          <w:szCs w:val="32"/>
        </w:rPr>
        <w:t xml:space="preserve"> con dedicación </w:t>
      </w:r>
      <w:sdt>
        <w:sdtPr>
          <w:rPr>
            <w:rFonts w:ascii="Book Antiqua" w:hAnsi="Book Antiqua"/>
            <w:b/>
            <w:sz w:val="32"/>
            <w:szCs w:val="32"/>
          </w:rPr>
          <w:id w:val="1713830"/>
          <w:placeholder>
            <w:docPart w:val="FC9945E302564CF09A2E8783D8374640"/>
          </w:placeholder>
          <w:dropDownList>
            <w:listItem w:value="Elija un elemento."/>
            <w:listItem w:displayText="Simple" w:value="Simple"/>
            <w:listItem w:displayText="Semi exclusiva" w:value="Semi exclusiva"/>
            <w:listItem w:displayText="Exclusiva" w:value="Exclusiva"/>
          </w:dropDownList>
        </w:sdtPr>
        <w:sdtEndPr/>
        <w:sdtContent>
          <w:r w:rsidR="00243613">
            <w:rPr>
              <w:rFonts w:ascii="Book Antiqua" w:hAnsi="Book Antiqua"/>
              <w:b/>
              <w:sz w:val="32"/>
              <w:szCs w:val="32"/>
            </w:rPr>
            <w:t>Exclusiva</w:t>
          </w:r>
        </w:sdtContent>
      </w:sdt>
    </w:p>
    <w:p w:rsidR="004C65FF" w:rsidRPr="00E47FEA" w:rsidRDefault="004C65FF" w:rsidP="004C65F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Book Antiqua" w:hAnsi="Book Antiqua"/>
          <w:b/>
          <w:sz w:val="32"/>
          <w:szCs w:val="32"/>
        </w:rPr>
      </w:pPr>
      <w:r w:rsidRPr="00E47FEA">
        <w:rPr>
          <w:rFonts w:ascii="Book Antiqua" w:hAnsi="Book Antiqua"/>
          <w:b/>
          <w:sz w:val="32"/>
          <w:szCs w:val="32"/>
        </w:rPr>
        <w:t xml:space="preserve">Expediente Nº </w:t>
      </w:r>
      <w:sdt>
        <w:sdtPr>
          <w:rPr>
            <w:rFonts w:ascii="Book Antiqua" w:hAnsi="Book Antiqua"/>
            <w:b/>
            <w:sz w:val="32"/>
            <w:szCs w:val="32"/>
          </w:rPr>
          <w:id w:val="8230049"/>
          <w:placeholder>
            <w:docPart w:val="6EF58C272B1F41EA82646B80B6A9A3CC"/>
          </w:placeholder>
        </w:sdtPr>
        <w:sdtEndPr/>
        <w:sdtContent>
          <w:r w:rsidR="00243613">
            <w:rPr>
              <w:rFonts w:ascii="Book Antiqua" w:hAnsi="Book Antiqua"/>
              <w:b/>
              <w:sz w:val="32"/>
              <w:szCs w:val="32"/>
            </w:rPr>
            <w:t>3846/2014</w:t>
          </w:r>
        </w:sdtContent>
      </w:sdt>
    </w:p>
    <w:p w:rsidR="004C65FF" w:rsidRPr="00E47FEA" w:rsidRDefault="004C65FF" w:rsidP="004C65F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E47FEA">
        <w:rPr>
          <w:rFonts w:ascii="Book Antiqua" w:hAnsi="Book Antiqua"/>
          <w:b/>
          <w:sz w:val="28"/>
          <w:szCs w:val="28"/>
        </w:rPr>
        <w:t xml:space="preserve">Resolución Nº </w:t>
      </w:r>
      <w:sdt>
        <w:sdtPr>
          <w:rPr>
            <w:rStyle w:val="Textoennegrita"/>
            <w:rFonts w:ascii="Book Antiqua" w:hAnsi="Book Antiqua"/>
            <w:sz w:val="28"/>
            <w:szCs w:val="28"/>
          </w:rPr>
          <w:id w:val="8230051"/>
          <w:placeholder>
            <w:docPart w:val="CEB14CB2C0E2472C802CA7E09B68A082"/>
          </w:placeholder>
          <w:dropDownList>
            <w:listItem w:value="Elija un elemento."/>
            <w:listItem w:displayText="CD-" w:value="CD-"/>
            <w:listItem w:displayText="CSU-" w:value="CSU-"/>
          </w:dropDownList>
        </w:sdtPr>
        <w:sdtEndPr>
          <w:rPr>
            <w:rStyle w:val="Fuentedeprrafopredeter"/>
            <w:b w:val="0"/>
            <w:bCs w:val="0"/>
          </w:rPr>
        </w:sdtEndPr>
        <w:sdtContent>
          <w:r w:rsidR="00243613">
            <w:rPr>
              <w:rStyle w:val="Textoennegrita"/>
              <w:rFonts w:ascii="Book Antiqua" w:hAnsi="Book Antiqua"/>
              <w:sz w:val="28"/>
              <w:szCs w:val="28"/>
            </w:rPr>
            <w:t>CD-</w:t>
          </w:r>
        </w:sdtContent>
      </w:sdt>
      <w:sdt>
        <w:sdtPr>
          <w:rPr>
            <w:rStyle w:val="Textoennegrita"/>
            <w:rFonts w:ascii="Book Antiqua" w:hAnsi="Book Antiqua"/>
            <w:sz w:val="28"/>
            <w:szCs w:val="28"/>
          </w:rPr>
          <w:id w:val="8230053"/>
          <w:placeholder>
            <w:docPart w:val="3A61FBEA0E114D62B328DBEEAB2B316A"/>
          </w:placeholder>
        </w:sdtPr>
        <w:sdtEndPr>
          <w:rPr>
            <w:rStyle w:val="Textoennegrita"/>
          </w:rPr>
        </w:sdtEndPr>
        <w:sdtContent>
          <w:r w:rsidR="00243613">
            <w:rPr>
              <w:rStyle w:val="Textoennegrita"/>
              <w:rFonts w:ascii="Book Antiqua" w:hAnsi="Book Antiqua"/>
              <w:sz w:val="28"/>
              <w:szCs w:val="28"/>
            </w:rPr>
            <w:t>091/15</w:t>
          </w:r>
        </w:sdtContent>
      </w:sdt>
    </w:p>
    <w:p w:rsidR="004C65FF" w:rsidRDefault="004C65FF" w:rsidP="004C65FF">
      <w:pPr>
        <w:pStyle w:val="Ttulo6"/>
      </w:pPr>
    </w:p>
    <w:p w:rsidR="004C65FF" w:rsidRPr="00F52D92" w:rsidRDefault="004C65FF" w:rsidP="004C65FF">
      <w:pPr>
        <w:pStyle w:val="Ttulo6"/>
        <w:rPr>
          <w:b w:val="0"/>
          <w:szCs w:val="28"/>
        </w:rPr>
      </w:pPr>
      <w:r>
        <w:rPr>
          <w:rStyle w:val="Textoennegrita"/>
          <w:b/>
          <w:szCs w:val="28"/>
        </w:rPr>
        <w:t>Á</w:t>
      </w:r>
      <w:r w:rsidR="00C7019D">
        <w:rPr>
          <w:rStyle w:val="Textoennegrita"/>
          <w:b/>
          <w:szCs w:val="28"/>
        </w:rPr>
        <w:t>REA</w:t>
      </w:r>
      <w:r>
        <w:rPr>
          <w:rStyle w:val="Textoennegrita"/>
          <w:b/>
          <w:szCs w:val="28"/>
        </w:rPr>
        <w:t xml:space="preserve"> </w:t>
      </w:r>
      <w:sdt>
        <w:sdtPr>
          <w:rPr>
            <w:rStyle w:val="Textoennegrita"/>
            <w:b/>
            <w:szCs w:val="28"/>
          </w:rPr>
          <w:id w:val="1713822"/>
          <w:placeholder>
            <w:docPart w:val="897853AA1CF44C9E94E23C2455204771"/>
          </w:placeholder>
          <w:dropDownList>
            <w:listItem w:value="Elija un elemento."/>
            <w:listItem w:displayText="I - QUÍMICA GENERAL E INORGÁNICA -" w:value="I - QUÍMICA GENERAL E INORGÁNICA -"/>
            <w:listItem w:displayText="II - QUÍMICA ORGÁNICA -" w:value="II - QUÍMICA ORGÁNICA -"/>
            <w:listItem w:displayText="III - QUÍMICA ANALÍTICA -" w:value="III - QUÍMICA ANALÍTICA -"/>
            <w:listItem w:displayText="IV - FISICOQUÍMICA -" w:value="IV - FISICOQUÍMICA -"/>
          </w:dropDownList>
        </w:sdtPr>
        <w:sdtEndPr>
          <w:rPr>
            <w:rStyle w:val="Fuentedeprrafopredeter"/>
            <w:b w:val="0"/>
            <w:bCs/>
            <w:u w:val="single"/>
          </w:rPr>
        </w:sdtEndPr>
        <w:sdtContent>
          <w:r w:rsidR="00243613">
            <w:rPr>
              <w:rStyle w:val="Textoennegrita"/>
              <w:b/>
              <w:szCs w:val="28"/>
            </w:rPr>
            <w:t>IV - FISICOQUÍMICA -</w:t>
          </w:r>
        </w:sdtContent>
      </w:sdt>
    </w:p>
    <w:p w:rsidR="004C65FF" w:rsidRDefault="004C65FF" w:rsidP="004C65FF">
      <w:pPr>
        <w:pStyle w:val="Ttulo6"/>
      </w:pPr>
      <w:r>
        <w:t xml:space="preserve"> </w:t>
      </w:r>
    </w:p>
    <w:p w:rsidR="004C65FF" w:rsidRPr="00E47FEA" w:rsidRDefault="00291DF7" w:rsidP="004C65FF">
      <w:pPr>
        <w:rPr>
          <w:rFonts w:ascii="Book Antiqua" w:hAnsi="Book Antiqua"/>
          <w:sz w:val="24"/>
          <w:szCs w:val="24"/>
        </w:rPr>
      </w:pPr>
      <w:sdt>
        <w:sdtPr>
          <w:rPr>
            <w:rFonts w:ascii="Book Antiqua" w:hAnsi="Book Antiqua"/>
            <w:sz w:val="24"/>
            <w:szCs w:val="24"/>
          </w:rPr>
          <w:id w:val="8230061"/>
          <w:placeholder>
            <w:docPart w:val="975E8157B0044D0AB28E9FD0A016A258"/>
          </w:placeholder>
          <w:dropDownList>
            <w:listItem w:value="Elija un elemento."/>
            <w:listItem w:displayText="Un (1) cargo" w:value="Un (1) cargo"/>
            <w:listItem w:displayText="Dos (2) cargos" w:value="Dos (2) cargos"/>
            <w:listItem w:displayText="Tres (3) cargos" w:value="Tres (3) cargos"/>
            <w:listItem w:displayText="Cuatro (4) cargos" w:value="Cuatro (4) cargos"/>
            <w:listItem w:displayText="Cinco (5) cargos" w:value="Cinco (5) cargos"/>
          </w:dropDownList>
        </w:sdtPr>
        <w:sdtEndPr/>
        <w:sdtContent>
          <w:r w:rsidR="00243613">
            <w:rPr>
              <w:rFonts w:ascii="Book Antiqua" w:hAnsi="Book Antiqua"/>
              <w:sz w:val="24"/>
              <w:szCs w:val="24"/>
            </w:rPr>
            <w:t>Un (1) cargo</w:t>
          </w:r>
        </w:sdtContent>
      </w:sdt>
      <w:r w:rsidR="004C65FF" w:rsidRPr="00E47FEA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4C65FF" w:rsidRPr="00E47FEA">
        <w:rPr>
          <w:rFonts w:ascii="Book Antiqua" w:hAnsi="Book Antiqua"/>
          <w:sz w:val="24"/>
          <w:szCs w:val="24"/>
        </w:rPr>
        <w:t>de</w:t>
      </w:r>
      <w:proofErr w:type="gramEnd"/>
      <w:r w:rsidR="004C65FF" w:rsidRPr="00E47FEA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8230062"/>
          <w:placeholder>
            <w:docPart w:val="3802490243244D58A7094AA5031E325A"/>
          </w:placeholder>
          <w:dropDownList>
            <w:listItem w:value="Elija un elemento."/>
            <w:listItem w:displayText="Ayudante de docencia &quot;B&quot;" w:value="Ayudante de docencia &quot;B&quot;"/>
            <w:listItem w:displayText="Ayudante de docencia &quot;A&quot;" w:value="Ayudante de docencia &quot;A&quot;"/>
            <w:listItem w:displayText="Asistente de docencia" w:value="Asistente de docencia"/>
            <w:listItem w:displayText="Profesor Adjunto" w:value="Profesor Adjunto"/>
            <w:listItem w:displayText="Profesor Asociado" w:value="Profesor Asociado"/>
            <w:listItem w:displayText="Profesor Titular" w:value="Profesor Titular"/>
          </w:dropDownList>
        </w:sdtPr>
        <w:sdtEndPr/>
        <w:sdtContent>
          <w:r w:rsidR="00243613">
            <w:rPr>
              <w:rFonts w:ascii="Book Antiqua" w:hAnsi="Book Antiqua"/>
              <w:sz w:val="24"/>
              <w:szCs w:val="24"/>
            </w:rPr>
            <w:t>Profesor Titular</w:t>
          </w:r>
        </w:sdtContent>
      </w:sdt>
      <w:r w:rsidR="004C65FF" w:rsidRPr="00E47FEA">
        <w:rPr>
          <w:rFonts w:ascii="Book Antiqua" w:hAnsi="Book Antiqua"/>
          <w:sz w:val="24"/>
          <w:szCs w:val="24"/>
        </w:rPr>
        <w:t xml:space="preserve"> </w:t>
      </w:r>
      <w:sdt>
        <w:sdtPr>
          <w:rPr>
            <w:rFonts w:ascii="Book Antiqua" w:hAnsi="Book Antiqua"/>
            <w:sz w:val="24"/>
            <w:szCs w:val="24"/>
          </w:rPr>
          <w:id w:val="8230063"/>
          <w:placeholder>
            <w:docPart w:val="019DEE6D65124382B9365431E6212EE4"/>
          </w:placeholder>
          <w:dropDownList>
            <w:listItem w:value="Elija un elemento."/>
            <w:listItem w:displayText="Ordinario" w:value="Ordinario"/>
            <w:listItem w:displayText="Interino" w:value="Interino"/>
          </w:dropDownList>
        </w:sdtPr>
        <w:sdtEndPr/>
        <w:sdtContent>
          <w:r w:rsidR="00243613">
            <w:rPr>
              <w:rFonts w:ascii="Book Antiqua" w:hAnsi="Book Antiqua"/>
              <w:sz w:val="24"/>
              <w:szCs w:val="24"/>
            </w:rPr>
            <w:t>Ordinario</w:t>
          </w:r>
        </w:sdtContent>
      </w:sdt>
      <w:r w:rsidR="004C65FF" w:rsidRPr="00E47FEA">
        <w:rPr>
          <w:rFonts w:ascii="Book Antiqua" w:hAnsi="Book Antiqua"/>
          <w:sz w:val="24"/>
          <w:szCs w:val="24"/>
        </w:rPr>
        <w:t xml:space="preserve"> con dedicación </w:t>
      </w:r>
      <w:sdt>
        <w:sdtPr>
          <w:rPr>
            <w:rFonts w:ascii="Book Antiqua" w:hAnsi="Book Antiqua"/>
            <w:sz w:val="24"/>
            <w:szCs w:val="24"/>
          </w:rPr>
          <w:id w:val="8230064"/>
          <w:placeholder>
            <w:docPart w:val="FD871020BE614746BA6EC1095A3A7CC0"/>
          </w:placeholder>
          <w:dropDownList>
            <w:listItem w:value="Elija un elemento."/>
            <w:listItem w:displayText="Simple" w:value="Simple"/>
            <w:listItem w:displayText="Semi exclusiva" w:value="Semi exclusiva"/>
            <w:listItem w:displayText="Exclusiva" w:value="Exclusiva"/>
          </w:dropDownList>
        </w:sdtPr>
        <w:sdtEndPr/>
        <w:sdtContent>
          <w:r w:rsidR="00243613">
            <w:rPr>
              <w:rFonts w:ascii="Book Antiqua" w:hAnsi="Book Antiqua"/>
              <w:sz w:val="24"/>
              <w:szCs w:val="24"/>
            </w:rPr>
            <w:t>Exclusiva</w:t>
          </w:r>
        </w:sdtContent>
      </w:sdt>
      <w:r w:rsidR="004C65FF" w:rsidRPr="00E47FEA">
        <w:rPr>
          <w:rFonts w:ascii="Book Antiqua" w:hAnsi="Book Antiqua"/>
          <w:sz w:val="24"/>
          <w:szCs w:val="24"/>
        </w:rPr>
        <w:t xml:space="preserve"> </w:t>
      </w:r>
    </w:p>
    <w:p w:rsidR="00487417" w:rsidRDefault="00487417" w:rsidP="00487417">
      <w:pPr>
        <w:ind w:left="993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para</w:t>
      </w:r>
      <w:proofErr w:type="gramEnd"/>
      <w:r>
        <w:rPr>
          <w:rFonts w:ascii="Book Antiqua" w:hAnsi="Book Antiqua"/>
          <w:sz w:val="22"/>
        </w:rPr>
        <w:t xml:space="preserve"> cumplir funciones en las siguientes asignaturas: </w:t>
      </w:r>
    </w:p>
    <w:p w:rsidR="00487417" w:rsidRDefault="00487417" w:rsidP="00487417">
      <w:pPr>
        <w:ind w:left="993"/>
        <w:rPr>
          <w:rFonts w:ascii="Book Antiqua" w:hAnsi="Book Antiqua"/>
          <w:sz w:val="22"/>
        </w:rPr>
      </w:pPr>
    </w:p>
    <w:p w:rsidR="00487417" w:rsidRDefault="00291DF7" w:rsidP="00D549E7">
      <w:pPr>
        <w:ind w:left="851"/>
        <w:rPr>
          <w:rFonts w:ascii="Book Antiqua" w:hAnsi="Book Antiqua"/>
          <w:sz w:val="22"/>
        </w:rPr>
      </w:pPr>
      <w:sdt>
        <w:sdtPr>
          <w:rPr>
            <w:rFonts w:ascii="Book Antiqua" w:hAnsi="Book Antiqua"/>
            <w:sz w:val="24"/>
            <w:szCs w:val="24"/>
          </w:rPr>
          <w:id w:val="662894"/>
          <w:placeholder>
            <w:docPart w:val="13F1E2C7CA064A9D854740C78B21380D"/>
          </w:placeholder>
          <w:dropDownList>
            <w:listItem w:value="Elija un elemento."/>
            <w:listItem w:displayText="Análisis Industrial Cromatográfico de Moléculas Orgánicas (6011)" w:value="Análisis Industrial Cromatográfico de Moléculas Orgánicas (6011)"/>
            <w:listItem w:displayText="Análisis de Alimentos (6014)" w:value="Análisis de Alimentos (6014)"/>
            <w:listItem w:displayText="Análisis Instrumental (6015)" w:value="Análisis Instrumental (6015)"/>
            <w:listItem w:displayText="Bioanalítica I (6025)" w:value="Bioanalítica I (6025)"/>
            <w:listItem w:displayText="Bromatología para Químicos (6047)" w:value="Bromatología para Químicos (6047)"/>
            <w:listItem w:displayText="Bromatología y Nutrición B (6048)" w:value="Bromatología y Nutrición B (6048)"/>
            <w:listItem w:displayText="Bromatología y Nutrición (6049)" w:value="Bromatología y Nutrición (6049)"/>
            <w:listItem w:displayText="Bromatología (6050)" w:value="Bromatología (6050)"/>
            <w:listItem w:displayText="Conceptos Básicos de Química (6061)" w:value="Conceptos Básicos de Química (6061)"/>
            <w:listItem w:displayText="Didáctica Especial de la Disciplina Química (6062)" w:value="Didáctica Especial de la Disciplina Química (6062)"/>
            <w:listItem w:displayText="Calidad de los Alimentos (6063)" w:value="Calidad de los Alimentos (6063)"/>
            <w:listItem w:displayText="Cinética de Disolución de Medicamentos (6076)" w:value="Cinética de Disolución de Medicamentos (6076)"/>
            <w:listItem w:displayText="Fisicoquímica (6090)" w:value="Fisicoquímica (6090)"/>
            <w:listItem w:displayText="Fisicoquímica General (6089)" w:value="Fisicoquímica General (6089)"/>
            <w:listItem w:displayText="Fisicoquímica A (6097)" w:value="Fisicoquímica A (6097)"/>
            <w:listItem w:displayText="Fisicoquímica B (6098)" w:value="Fisicoquímica B (6098)"/>
            <w:listItem w:displayText="Fisicoquímica C (6099)" w:value="Fisicoquímica C (6099)"/>
            <w:listItem w:displayText="Fisicoquímica D (6102)" w:value="Fisicoquímica D (6102)"/>
            <w:listItem w:displayText="Fisicoquímica para Ingenieros Químicos (6109)" w:value="Fisicoquímica para Ingenieros Químicos (6109)"/>
            <w:listItem w:displayText="Fitoquímica y Productos Naturales Bioactivos (6103)" w:value="Fitoquímica y Productos Naturales Bioactivos (6103)"/>
            <w:listItem w:displayText="Fundamentos de Química Medicinal (6113)" w:value="Fundamentos de Química Medicinal (6113)"/>
            <w:listItem w:displayText="Fundamentos de Química Orgánica (6117)" w:value="Fundamentos de Química Orgánica (6117)"/>
            <w:listItem w:displayText="Fundamentos de Química General e Inorgánica (6130)" w:value="Fundamentos de Química General e Inorgánica (6130)"/>
            <w:listItem w:displayText="Gestión de Calidad en los Laboratorios Analíticos (6131)" w:value="Gestión de Calidad en los Laboratorios Analíticos (6131)"/>
            <w:listItem w:displayText="Historia de la Química (6135)" w:value="Historia de la Química (6135)"/>
            <w:listItem w:displayText="Introducción a la Ciencia de los Materiales (6183)" w:value="Introducción a la Ciencia de los Materiales (6183)"/>
            <w:listItem w:displayText="Introducción a la Química (6200)" w:value="Introducción a la Química (6200)"/>
            <w:listItem w:displayText="La Evaluación, un Proceso de Regulación y Autoregulación de los Aprendizajes en Química (6206)" w:value="La Evaluación, un Proceso de Regulación y Autoregulación de los Aprendizajes en Química (6206)"/>
            <w:listItem w:displayText="Prácticas de Química (6238)" w:value="Prácticas de Química (6238)"/>
            <w:listItem w:displayText="Prácticas de Química Inorgánica (6239)" w:value="Prácticas de Química Inorgánica (6239)"/>
            <w:listItem w:displayText="Química Inorgánica para Ingeniería (6244)" w:value="Química Inorgánica para Ingeniería (6244)"/>
            <w:listItem w:displayText="Principios de Química (6262)" w:value="Principios de Química (6262)"/>
            <w:listItem w:displayText="Prácticas Avanzadas de Química Orgánica (6263)" w:value="Prácticas Avanzadas de Química Orgánica (6263)"/>
            <w:listItem w:displayText="Prácticas de Fisicoquímica (6264)" w:value="Prácticas de Fisicoquímica (6264)"/>
            <w:listItem w:displayText="Prácticas de Química Analítica (6265)" w:value="Prácticas de Química Analítica (6265)"/>
            <w:listItem w:displayText="Prácticas de Química Orgánica (6266)" w:value="Prácticas de Química Orgánica (6266)"/>
            <w:listItem w:displayText="Prácticas de Laboratorio (6267)" w:value="Prácticas de Laboratorio (6267)"/>
            <w:listItem w:displayText="Química Analítica Aplicada (6280)" w:value="Química Analítica Aplicada (6280)"/>
            <w:listItem w:displayText="Química Ambiental (6284)" w:value="Química Ambiental (6284)"/>
            <w:listItem w:displayText="Química Analítica (6287)" w:value="Química Analítica (6287)"/>
            <w:listItem w:displayText="Química Analítica General (6290)" w:value="Química Analítica General (6290)"/>
            <w:listItem w:displayText="Química Analítica Fundamental (6291)" w:value="Química Analítica Fundamental (6291)"/>
            <w:listItem w:displayText="Química Analítica Avanzada (6292)" w:value="Química Analítica Avanzada (6292)"/>
            <w:listItem w:displayText="Química Ambiental B (6293)" w:value="Química Ambiental B (6293)"/>
            <w:listItem w:displayText="Química Analítica Instrumental (6295)" w:value="Química Analítica Instrumental (6295)"/>
            <w:listItem w:displayText="Química Analítica Instrumental A (6296)" w:value="Química Analítica Instrumental A (6296)"/>
            <w:listItem w:displayText="Química Coloidal (6310)" w:value="Química Coloidal (6310)"/>
            <w:listItem w:displayText="Química de la Ecósfera (6313)" w:value="Química de la Ecósfera (6313)"/>
            <w:listItem w:displayText="Química de los Alimentos (6316)" w:value="Química de los Alimentos (6316)"/>
            <w:listItem w:displayText="Química General (6320)" w:value="Química General (6320)"/>
            <w:listItem w:displayText="Química General e Inorgánica (6321)" w:value="Química General e Inorgánica (6321)"/>
            <w:listItem w:displayText="Química General Básica (6322)" w:value="Química General Básica (6322)"/>
            <w:listItem w:displayText="Química General para Ingeniería (6323)" w:value="Química General para Ingeniería (6323)"/>
            <w:listItem w:displayText="Química Inorgánica A (6378)" w:value="Química Inorgánica A (6378)"/>
            <w:listItem w:displayText="Química Inorgánica B (6379)" w:value="Química Inorgánica B (6379)"/>
            <w:listItem w:displayText="Química Orgánica A (6386)" w:value="Química Orgánica A (6386)"/>
            <w:listItem w:displayText="Química Orgánica B (6387)" w:value="Química Orgánica B (6387)"/>
            <w:listItem w:displayText="Química Orgánica C (6388)" w:value="Química Orgánica C (6388)"/>
            <w:listItem w:displayText="Química Orgánica Avanzada (6389)" w:value="Química Orgánica Avanzada (6389)"/>
            <w:listItem w:displayText="Química Orgánica Analítica (6393)" w:value="Química Orgánica Analítica (6393)"/>
            <w:listItem w:displayText="Química Orgánica Básica (6394)" w:value="Química Orgánica Básica (6394)"/>
            <w:listItem w:displayText="Química Orgánica Granaria (6395)" w:value="Química Orgánica Granaria (6395)"/>
            <w:listItem w:displayText="Química Orgánica Fundamental (6400)" w:value="Química Orgánica Fundamental (6400)"/>
            <w:listItem w:displayText="Química Orgánica I (6401)" w:value="Química Orgánica I (6401)"/>
            <w:listItem w:displayText="Química Orgánica II (6402)" w:value="Química Orgánica II (6402)"/>
            <w:listItem w:displayText="Química Orgánica General (6405)" w:value="Química Orgánica General (6405)"/>
            <w:listItem w:displayText="Química Organometálica (6406)" w:value="Química Organometálica (6406)"/>
            <w:listItem w:displayText="Reacciones Químicas Industriales (6416)" w:value="Reacciones Químicas Industriales (6416)"/>
            <w:listItem w:displayText="Química Verde y su Enseñanza en la Construcción de un Futuro Sostenible (6419)" w:value="Química Verde y su Enseñanza en la Construcción de un Futuro Sostenible (6419)"/>
            <w:listItem w:displayText="Quimiometría (6423)" w:value="Quimiometría (6423)"/>
            <w:listItem w:displayText="Radioquímica A (6424)" w:value="Radioquímica A (6424)"/>
            <w:listItem w:displayText="Radioquímica (6425)" w:value="Radioquímica (6425)"/>
            <w:listItem w:displayText="Radioquímica B (6426)" w:value="Radioquímica B (6426)"/>
            <w:listItem w:displayText="Química IS (6601)" w:value="Química IS (6601)"/>
            <w:listItem w:displayText="y tareas de investigación en el Área." w:value="y tareas de investigación en el Área."/>
          </w:dropDownList>
        </w:sdtPr>
        <w:sdtEndPr/>
        <w:sdtContent>
          <w:r w:rsidR="00243613">
            <w:rPr>
              <w:rFonts w:ascii="Book Antiqua" w:hAnsi="Book Antiqua"/>
              <w:sz w:val="24"/>
              <w:szCs w:val="24"/>
            </w:rPr>
            <w:t>Fisicoquímica (6090)</w:t>
          </w:r>
        </w:sdtContent>
      </w:sdt>
    </w:p>
    <w:p w:rsidR="002F1325" w:rsidRPr="00F7079B" w:rsidRDefault="00291DF7" w:rsidP="00D549E7">
      <w:pPr>
        <w:widowControl w:val="0"/>
        <w:ind w:left="851"/>
        <w:rPr>
          <w:rFonts w:ascii="Book Antiqua" w:hAnsi="Book Antiqua"/>
          <w:sz w:val="24"/>
          <w:szCs w:val="24"/>
        </w:rPr>
      </w:pPr>
      <w:sdt>
        <w:sdtPr>
          <w:rPr>
            <w:rFonts w:ascii="Book Antiqua" w:hAnsi="Book Antiqua"/>
            <w:sz w:val="24"/>
            <w:szCs w:val="24"/>
          </w:rPr>
          <w:id w:val="663218"/>
          <w:placeholder>
            <w:docPart w:val="F7B95CA93845459F9A85AB6BD5CDE8E0"/>
          </w:placeholder>
          <w:dropDownList>
            <w:listItem w:value="Elija un elemento."/>
            <w:listItem w:displayText="Análisis Industrial Cromatográfico de Moléculas Orgánicas (6011)" w:value="Análisis Industrial Cromatográfico de Moléculas Orgánicas (6011)"/>
            <w:listItem w:displayText="Análisis de Alimentos (6014)" w:value="Análisis de Alimentos (6014)"/>
            <w:listItem w:displayText="Análisis Instrumental (6015)" w:value="Análisis Instrumental (6015)"/>
            <w:listItem w:displayText="Bioanalítica I (6025)" w:value="Bioanalítica I (6025)"/>
            <w:listItem w:displayText="Bromatología para Químicos (6047)" w:value="Bromatología para Químicos (6047)"/>
            <w:listItem w:displayText="Bromatología y Nutrición B (6048)" w:value="Bromatología y Nutrición B (6048)"/>
            <w:listItem w:displayText="Bromatología y Nutrición (6049)" w:value="Bromatología y Nutrición (6049)"/>
            <w:listItem w:displayText="Bromatología (6050)" w:value="Bromatología (6050)"/>
            <w:listItem w:displayText="Conceptos Básicos de Química (6061)" w:value="Conceptos Básicos de Química (6061)"/>
            <w:listItem w:displayText="Didáctica Especial de la Disciplina Química (6062)" w:value="Didáctica Especial de la Disciplina Química (6062)"/>
            <w:listItem w:displayText="Calidad de los Alimentos (6063)" w:value="Calidad de los Alimentos (6063)"/>
            <w:listItem w:displayText="Cinética de Disolución de Medicamentos (6076)" w:value="Cinética de Disolución de Medicamentos (6076)"/>
            <w:listItem w:displayText="Fisicoquímica (6090)" w:value="Fisicoquímica (6090)"/>
            <w:listItem w:displayText="Fisicoquímica General (6089)" w:value="Fisicoquímica General (6089)"/>
            <w:listItem w:displayText="Fisicoquímica A (6097)" w:value="Fisicoquímica A (6097)"/>
            <w:listItem w:displayText="Fisicoquímica B (6098)" w:value="Fisicoquímica B (6098)"/>
            <w:listItem w:displayText="Fisicoquímica C (6099)" w:value="Fisicoquímica C (6099)"/>
            <w:listItem w:displayText="Fisicoquímica D (6102)" w:value="Fisicoquímica D (6102)"/>
            <w:listItem w:displayText="Fisicoquímica para Ingenieros Químicos (6109)" w:value="Fisicoquímica para Ingenieros Químicos (6109)"/>
            <w:listItem w:displayText="Fitoquímica y Productos Naturales Bioactivos (6103)" w:value="Fitoquímica y Productos Naturales Bioactivos (6103)"/>
            <w:listItem w:displayText="Fundamentos de Química Medicinal (6113)" w:value="Fundamentos de Química Medicinal (6113)"/>
            <w:listItem w:displayText="Fundamentos de Química Orgánica (6117)" w:value="Fundamentos de Química Orgánica (6117)"/>
            <w:listItem w:displayText="Fundamentos de Química General e Inorgánica (6130)" w:value="Fundamentos de Química General e Inorgánica (6130)"/>
            <w:listItem w:displayText="Gestión de Calidad en los Laboratorios Analíticos (6131)" w:value="Gestión de Calidad en los Laboratorios Analíticos (6131)"/>
            <w:listItem w:displayText="Historia de la Química (6135)" w:value="Historia de la Química (6135)"/>
            <w:listItem w:displayText="Introducción a la Ciencia de los Materiales (6183)" w:value="Introducción a la Ciencia de los Materiales (6183)"/>
            <w:listItem w:displayText="Introducción a la Química (6200)" w:value="Introducción a la Química (6200)"/>
            <w:listItem w:displayText="La Evaluación, un Proceso de Regulación y Autoregulación de los Aprendizajes en Química (6206)" w:value="La Evaluación, un Proceso de Regulación y Autoregulación de los Aprendizajes en Química (6206)"/>
            <w:listItem w:displayText="Prácticas de Química (6238)" w:value="Prácticas de Química (6238)"/>
            <w:listItem w:displayText="Prácticas de Química Inorgánica (6239)" w:value="Prácticas de Química Inorgánica (6239)"/>
            <w:listItem w:displayText="Química Inorgánica para Ingeniería (6244)" w:value="Química Inorgánica para Ingeniería (6244)"/>
            <w:listItem w:displayText="Principios de Química (6262)" w:value="Principios de Química (6262)"/>
            <w:listItem w:displayText="Prácticas Avanzadas de Química Orgánica (6263)" w:value="Prácticas Avanzadas de Química Orgánica (6263)"/>
            <w:listItem w:displayText="Prácticas de Fisicoquímica (6264)" w:value="Prácticas de Fisicoquímica (6264)"/>
            <w:listItem w:displayText="Prácticas de Química Analítica (6265)" w:value="Prácticas de Química Analítica (6265)"/>
            <w:listItem w:displayText="Prácticas de Química Orgánica (6266)" w:value="Prácticas de Química Orgánica (6266)"/>
            <w:listItem w:displayText="Prácticas de Laboratorio (6267)" w:value="Prácticas de Laboratorio (6267)"/>
            <w:listItem w:displayText="Química Analítica Aplicada (6280)" w:value="Química Analítica Aplicada (6280)"/>
            <w:listItem w:displayText="Química Ambiental (6284)" w:value="Química Ambiental (6284)"/>
            <w:listItem w:displayText="Química Analítica (6287)" w:value="Química Analítica (6287)"/>
            <w:listItem w:displayText="Química Analítica General (6290)" w:value="Química Analítica General (6290)"/>
            <w:listItem w:displayText="Química Analítica Fundamental (6291)" w:value="Química Analítica Fundamental (6291)"/>
            <w:listItem w:displayText="Química Analítica Avanzada (6292)" w:value="Química Analítica Avanzada (6292)"/>
            <w:listItem w:displayText="Química Ambiental B (6293)" w:value="Química Ambiental B (6293)"/>
            <w:listItem w:displayText="Química Analítica Instrumental (6295)" w:value="Química Analítica Instrumental (6295)"/>
            <w:listItem w:displayText="Química Analítica Instrumental A (6296)" w:value="Química Analítica Instrumental A (6296)"/>
            <w:listItem w:displayText="Química Coloidal (6310)" w:value="Química Coloidal (6310)"/>
            <w:listItem w:displayText="Química de la Ecósfera (6313)" w:value="Química de la Ecósfera (6313)"/>
            <w:listItem w:displayText="Química de los Alimentos (6316)" w:value="Química de los Alimentos (6316)"/>
            <w:listItem w:displayText="Química General (6320)" w:value="Química General (6320)"/>
            <w:listItem w:displayText="Química General e Inorgánica (6321)" w:value="Química General e Inorgánica (6321)"/>
            <w:listItem w:displayText="Química General Básica (6322)" w:value="Química General Básica (6322)"/>
            <w:listItem w:displayText="Química General para Ingeniería (6323)" w:value="Química General para Ingeniería (6323)"/>
            <w:listItem w:displayText="Química Inorgánica A (6378)" w:value="Química Inorgánica A (6378)"/>
            <w:listItem w:displayText="Química Inorgánica B (6379)" w:value="Química Inorgánica B (6379)"/>
            <w:listItem w:displayText="Química Orgánica A (6386)" w:value="Química Orgánica A (6386)"/>
            <w:listItem w:displayText="Química Orgánica B (6387)" w:value="Química Orgánica B (6387)"/>
            <w:listItem w:displayText="Química Orgánica C (6388)" w:value="Química Orgánica C (6388)"/>
            <w:listItem w:displayText="Química Orgánica Avanzada (6389)" w:value="Química Orgánica Avanzada (6389)"/>
            <w:listItem w:displayText="Química Orgánica Analítica (6393)" w:value="Química Orgánica Analítica (6393)"/>
            <w:listItem w:displayText="Química Orgánica Básica (6394)" w:value="Química Orgánica Básica (6394)"/>
            <w:listItem w:displayText="Química Orgánica Granaria (6395)" w:value="Química Orgánica Granaria (6395)"/>
            <w:listItem w:displayText="Química Orgánica Fundamental (6400)" w:value="Química Orgánica Fundamental (6400)"/>
            <w:listItem w:displayText="Química Orgánica I (6401)" w:value="Química Orgánica I (6401)"/>
            <w:listItem w:displayText="Química Orgánica II (6402)" w:value="Química Orgánica II (6402)"/>
            <w:listItem w:displayText="Química Orgánica General (6405)" w:value="Química Orgánica General (6405)"/>
            <w:listItem w:displayText="Química Organometálica (6406)" w:value="Química Organometálica (6406)"/>
            <w:listItem w:displayText="Reacciones Químicas Industriales (6416)" w:value="Reacciones Químicas Industriales (6416)"/>
            <w:listItem w:displayText="Química Verde y su Enseñanza en la Construcción de un Futuro Sostenible (6419)" w:value="Química Verde y su Enseñanza en la Construcción de un Futuro Sostenible (6419)"/>
            <w:listItem w:displayText="Quimiometría (6423)" w:value="Quimiometría (6423)"/>
            <w:listItem w:displayText="Radioquímica A (6424)" w:value="Radioquímica A (6424)"/>
            <w:listItem w:displayText="Radioquímica (6425)" w:value="Radioquímica (6425)"/>
            <w:listItem w:displayText="Radioquímica B (6426)" w:value="Radioquímica B (6426)"/>
            <w:listItem w:displayText="Química IS (6601)" w:value="Química IS (6601)"/>
            <w:listItem w:displayText="y tareas de investigación en el Área." w:value="y tareas de investigación en el Área."/>
          </w:dropDownList>
        </w:sdtPr>
        <w:sdtEndPr/>
        <w:sdtContent>
          <w:r w:rsidR="00243613">
            <w:rPr>
              <w:rFonts w:ascii="Book Antiqua" w:hAnsi="Book Antiqua"/>
              <w:sz w:val="24"/>
              <w:szCs w:val="24"/>
            </w:rPr>
            <w:t>Fisicoquímica General (6089)</w:t>
          </w:r>
        </w:sdtContent>
      </w:sdt>
    </w:p>
    <w:p w:rsidR="002F1325" w:rsidRDefault="00291DF7" w:rsidP="002F1325">
      <w:pPr>
        <w:widowControl w:val="0"/>
        <w:ind w:firstLine="851"/>
        <w:rPr>
          <w:rFonts w:ascii="Book Antiqua" w:hAnsi="Book Antiqua"/>
          <w:sz w:val="24"/>
          <w:szCs w:val="24"/>
        </w:rPr>
      </w:pPr>
      <w:sdt>
        <w:sdtPr>
          <w:rPr>
            <w:rFonts w:ascii="Book Antiqua" w:hAnsi="Book Antiqua"/>
            <w:sz w:val="24"/>
            <w:szCs w:val="24"/>
          </w:rPr>
          <w:id w:val="663219"/>
          <w:placeholder>
            <w:docPart w:val="0389733ABD6D4C3A8EEF7C11E6353F59"/>
          </w:placeholder>
          <w:dropDownList>
            <w:listItem w:value="Elija un elemento."/>
            <w:listItem w:displayText="Análisis Industrial Cromatográfico de Moléculas Orgánicas (6011)" w:value="Análisis Industrial Cromatográfico de Moléculas Orgánicas (6011)"/>
            <w:listItem w:displayText="Análisis de Alimentos (6014)" w:value="Análisis de Alimentos (6014)"/>
            <w:listItem w:displayText="Análisis Instrumental (6015)" w:value="Análisis Instrumental (6015)"/>
            <w:listItem w:displayText="Bioanalítica I (6025)" w:value="Bioanalítica I (6025)"/>
            <w:listItem w:displayText="Bromatología para Químicos (6047)" w:value="Bromatología para Químicos (6047)"/>
            <w:listItem w:displayText="Bromatología y Nutrición B (6048)" w:value="Bromatología y Nutrición B (6048)"/>
            <w:listItem w:displayText="Bromatología y Nutrición (6049)" w:value="Bromatología y Nutrición (6049)"/>
            <w:listItem w:displayText="Bromatología (6050)" w:value="Bromatología (6050)"/>
            <w:listItem w:displayText="Conceptos Básicos de Química (6061)" w:value="Conceptos Básicos de Química (6061)"/>
            <w:listItem w:displayText="Didáctica Especial de la Disciplina Química (6062)" w:value="Didáctica Especial de la Disciplina Química (6062)"/>
            <w:listItem w:displayText="Calidad de los Alimentos (6063)" w:value="Calidad de los Alimentos (6063)"/>
            <w:listItem w:displayText="Cinética de Disolución de Medicamentos (6076)" w:value="Cinética de Disolución de Medicamentos (6076)"/>
            <w:listItem w:displayText="Fisicoquímica (6090)" w:value="Fisicoquímica (6090)"/>
            <w:listItem w:displayText="Fisicoquímica General (6089)" w:value="Fisicoquímica General (6089)"/>
            <w:listItem w:displayText="Fisicoquímica A (6097)" w:value="Fisicoquímica A (6097)"/>
            <w:listItem w:displayText="Fisicoquímica B (6098)" w:value="Fisicoquímica B (6098)"/>
            <w:listItem w:displayText="Fisicoquímica C (6099)" w:value="Fisicoquímica C (6099)"/>
            <w:listItem w:displayText="Fisicoquímica D (6102)" w:value="Fisicoquímica D (6102)"/>
            <w:listItem w:displayText="Fisicoquímica para Ingenieros Químicos (6109)" w:value="Fisicoquímica para Ingenieros Químicos (6109)"/>
            <w:listItem w:displayText="Fitoquímica y Productos Naturales Bioactivos (6103)" w:value="Fitoquímica y Productos Naturales Bioactivos (6103)"/>
            <w:listItem w:displayText="Fundamentos de Química Medicinal (6113)" w:value="Fundamentos de Química Medicinal (6113)"/>
            <w:listItem w:displayText="Fundamentos de Química Orgánica (6117)" w:value="Fundamentos de Química Orgánica (6117)"/>
            <w:listItem w:displayText="Fundamentos de Química General e Inorgánica (6130)" w:value="Fundamentos de Química General e Inorgánica (6130)"/>
            <w:listItem w:displayText="Gestión de Calidad en los Laboratorios Analíticos (6131)" w:value="Gestión de Calidad en los Laboratorios Analíticos (6131)"/>
            <w:listItem w:displayText="Historia de la Química (6135)" w:value="Historia de la Química (6135)"/>
            <w:listItem w:displayText="Introducción a la Ciencia de los Materiales (6183)" w:value="Introducción a la Ciencia de los Materiales (6183)"/>
            <w:listItem w:displayText="Introducción a la Química (6200)" w:value="Introducción a la Química (6200)"/>
            <w:listItem w:displayText="La Evaluación, un Proceso de Regulación y Autoregulación de los Aprendizajes en Química (6206)" w:value="La Evaluación, un Proceso de Regulación y Autoregulación de los Aprendizajes en Química (6206)"/>
            <w:listItem w:displayText="Prácticas de Química (6238)" w:value="Prácticas de Química (6238)"/>
            <w:listItem w:displayText="Prácticas de Química Inorgánica (6239)" w:value="Prácticas de Química Inorgánica (6239)"/>
            <w:listItem w:displayText="Química Inorgánica para Ingeniería (6244)" w:value="Química Inorgánica para Ingeniería (6244)"/>
            <w:listItem w:displayText="Principios de Química (6262)" w:value="Principios de Química (6262)"/>
            <w:listItem w:displayText="Prácticas Avanzadas de Química Orgánica (6263)" w:value="Prácticas Avanzadas de Química Orgánica (6263)"/>
            <w:listItem w:displayText="Prácticas de Fisicoquímica (6264)" w:value="Prácticas de Fisicoquímica (6264)"/>
            <w:listItem w:displayText="Prácticas de Química Analítica (6265)" w:value="Prácticas de Química Analítica (6265)"/>
            <w:listItem w:displayText="Prácticas de Química Orgánica (6266)" w:value="Prácticas de Química Orgánica (6266)"/>
            <w:listItem w:displayText="Prácticas de Laboratorio (6267)" w:value="Prácticas de Laboratorio (6267)"/>
            <w:listItem w:displayText="Química Analítica Aplicada (6280)" w:value="Química Analítica Aplicada (6280)"/>
            <w:listItem w:displayText="Química Ambiental (6284)" w:value="Química Ambiental (6284)"/>
            <w:listItem w:displayText="Química Analítica (6287)" w:value="Química Analítica (6287)"/>
            <w:listItem w:displayText="Química Analítica General (6290)" w:value="Química Analítica General (6290)"/>
            <w:listItem w:displayText="Química Analítica Fundamental (6291)" w:value="Química Analítica Fundamental (6291)"/>
            <w:listItem w:displayText="Química Analítica Avanzada (6292)" w:value="Química Analítica Avanzada (6292)"/>
            <w:listItem w:displayText="Química Ambiental B (6293)" w:value="Química Ambiental B (6293)"/>
            <w:listItem w:displayText="Química Analítica Instrumental (6295)" w:value="Química Analítica Instrumental (6295)"/>
            <w:listItem w:displayText="Química Analítica Instrumental A (6296)" w:value="Química Analítica Instrumental A (6296)"/>
            <w:listItem w:displayText="Química Coloidal (6310)" w:value="Química Coloidal (6310)"/>
            <w:listItem w:displayText="Química de la Ecósfera (6313)" w:value="Química de la Ecósfera (6313)"/>
            <w:listItem w:displayText="Química de los Alimentos (6316)" w:value="Química de los Alimentos (6316)"/>
            <w:listItem w:displayText="Química General (6320)" w:value="Química General (6320)"/>
            <w:listItem w:displayText="Química General e Inorgánica (6321)" w:value="Química General e Inorgánica (6321)"/>
            <w:listItem w:displayText="Química General Básica (6322)" w:value="Química General Básica (6322)"/>
            <w:listItem w:displayText="Química General para Ingeniería (6323)" w:value="Química General para Ingeniería (6323)"/>
            <w:listItem w:displayText="Química Inorgánica A (6378)" w:value="Química Inorgánica A (6378)"/>
            <w:listItem w:displayText="Química Inorgánica B (6379)" w:value="Química Inorgánica B (6379)"/>
            <w:listItem w:displayText="Química Orgánica A (6386)" w:value="Química Orgánica A (6386)"/>
            <w:listItem w:displayText="Química Orgánica B (6387)" w:value="Química Orgánica B (6387)"/>
            <w:listItem w:displayText="Química Orgánica C (6388)" w:value="Química Orgánica C (6388)"/>
            <w:listItem w:displayText="Química Orgánica Avanzada (6389)" w:value="Química Orgánica Avanzada (6389)"/>
            <w:listItem w:displayText="Química Orgánica Analítica (6393)" w:value="Química Orgánica Analítica (6393)"/>
            <w:listItem w:displayText="Química Orgánica Básica (6394)" w:value="Química Orgánica Básica (6394)"/>
            <w:listItem w:displayText="Química Orgánica Granaria (6395)" w:value="Química Orgánica Granaria (6395)"/>
            <w:listItem w:displayText="Química Orgánica Fundamental (6400)" w:value="Química Orgánica Fundamental (6400)"/>
            <w:listItem w:displayText="Química Orgánica I (6401)" w:value="Química Orgánica I (6401)"/>
            <w:listItem w:displayText="Química Orgánica II (6402)" w:value="Química Orgánica II (6402)"/>
            <w:listItem w:displayText="Química Orgánica General (6405)" w:value="Química Orgánica General (6405)"/>
            <w:listItem w:displayText="Química Organometálica (6406)" w:value="Química Organometálica (6406)"/>
            <w:listItem w:displayText="Reacciones Químicas Industriales (6416)" w:value="Reacciones Químicas Industriales (6416)"/>
            <w:listItem w:displayText="Química Verde y su Enseñanza en la Construcción de un Futuro Sostenible (6419)" w:value="Química Verde y su Enseñanza en la Construcción de un Futuro Sostenible (6419)"/>
            <w:listItem w:displayText="Quimiometría (6423)" w:value="Quimiometría (6423)"/>
            <w:listItem w:displayText="Radioquímica A (6424)" w:value="Radioquímica A (6424)"/>
            <w:listItem w:displayText="Radioquímica (6425)" w:value="Radioquímica (6425)"/>
            <w:listItem w:displayText="Radioquímica B (6426)" w:value="Radioquímica B (6426)"/>
            <w:listItem w:displayText="Química IS (6601)" w:value="Química IS (6601)"/>
            <w:listItem w:displayText="y tareas de investigación en el Área." w:value="y tareas de investigación en el Área."/>
          </w:dropDownList>
        </w:sdtPr>
        <w:sdtEndPr/>
        <w:sdtContent>
          <w:r w:rsidR="00243613">
            <w:rPr>
              <w:rFonts w:ascii="Book Antiqua" w:hAnsi="Book Antiqua"/>
              <w:sz w:val="24"/>
              <w:szCs w:val="24"/>
            </w:rPr>
            <w:t>Fisicoquímica para Ingenieros Químicos (6109)</w:t>
          </w:r>
        </w:sdtContent>
      </w:sdt>
    </w:p>
    <w:p w:rsidR="00D549E7" w:rsidRDefault="00291DF7" w:rsidP="002F1325">
      <w:pPr>
        <w:widowControl w:val="0"/>
        <w:ind w:firstLine="851"/>
        <w:rPr>
          <w:rFonts w:ascii="Book Antiqua" w:hAnsi="Book Antiqua"/>
          <w:sz w:val="24"/>
          <w:szCs w:val="24"/>
        </w:rPr>
      </w:pPr>
      <w:sdt>
        <w:sdtPr>
          <w:rPr>
            <w:rFonts w:ascii="Book Antiqua" w:hAnsi="Book Antiqua"/>
            <w:sz w:val="24"/>
            <w:szCs w:val="24"/>
          </w:rPr>
          <w:id w:val="663220"/>
          <w:placeholder>
            <w:docPart w:val="2891C04D518A446B9FF5B3A9CC65E8ED"/>
          </w:placeholder>
          <w:dropDownList>
            <w:listItem w:value="Elija un elemento."/>
            <w:listItem w:displayText="Análisis Industrial Cromatográfico de Moléculas Orgánicas (6011)" w:value="Análisis Industrial Cromatográfico de Moléculas Orgánicas (6011)"/>
            <w:listItem w:displayText="Análisis de Alimentos (6014)" w:value="Análisis de Alimentos (6014)"/>
            <w:listItem w:displayText="Análisis Instrumental (6015)" w:value="Análisis Instrumental (6015)"/>
            <w:listItem w:displayText="Bioanalítica I (6025)" w:value="Bioanalítica I (6025)"/>
            <w:listItem w:displayText="Bromatología para Químicos (6047)" w:value="Bromatología para Químicos (6047)"/>
            <w:listItem w:displayText="Bromatología y Nutrición B (6048)" w:value="Bromatología y Nutrición B (6048)"/>
            <w:listItem w:displayText="Bromatología y Nutrición (6049)" w:value="Bromatología y Nutrición (6049)"/>
            <w:listItem w:displayText="Bromatología (6050)" w:value="Bromatología (6050)"/>
            <w:listItem w:displayText="Conceptos Básicos de Química (6061)" w:value="Conceptos Básicos de Química (6061)"/>
            <w:listItem w:displayText="Didáctica Especial de la Disciplina Química (6062)" w:value="Didáctica Especial de la Disciplina Química (6062)"/>
            <w:listItem w:displayText="Calidad de los Alimentos (6063)" w:value="Calidad de los Alimentos (6063)"/>
            <w:listItem w:displayText="Cinética de Disolución de Medicamentos (6076)" w:value="Cinética de Disolución de Medicamentos (6076)"/>
            <w:listItem w:displayText="Fisicoquímica (6090)" w:value="Fisicoquímica (6090)"/>
            <w:listItem w:displayText="Fisicoquímica General (6089)" w:value="Fisicoquímica General (6089)"/>
            <w:listItem w:displayText="Fisicoquímica A (6097)" w:value="Fisicoquímica A (6097)"/>
            <w:listItem w:displayText="Fisicoquímica B (6098)" w:value="Fisicoquímica B (6098)"/>
            <w:listItem w:displayText="Fisicoquímica C (6099)" w:value="Fisicoquímica C (6099)"/>
            <w:listItem w:displayText="Fisicoquímica D (6102)" w:value="Fisicoquímica D (6102)"/>
            <w:listItem w:displayText="Fisicoquímica para Ingenieros Químicos (6109)" w:value="Fisicoquímica para Ingenieros Químicos (6109)"/>
            <w:listItem w:displayText="Fitoquímica y Productos Naturales Bioactivos (6103)" w:value="Fitoquímica y Productos Naturales Bioactivos (6103)"/>
            <w:listItem w:displayText="Fundamentos de Química Medicinal (6113)" w:value="Fundamentos de Química Medicinal (6113)"/>
            <w:listItem w:displayText="Fundamentos de Química Orgánica (6117)" w:value="Fundamentos de Química Orgánica (6117)"/>
            <w:listItem w:displayText="Fundamentos de Química General e Inorgánica (6130)" w:value="Fundamentos de Química General e Inorgánica (6130)"/>
            <w:listItem w:displayText="Gestión de Calidad en los Laboratorios Analíticos (6131)" w:value="Gestión de Calidad en los Laboratorios Analíticos (6131)"/>
            <w:listItem w:displayText="Historia de la Química (6135)" w:value="Historia de la Química (6135)"/>
            <w:listItem w:displayText="Introducción a la Ciencia de los Materiales (6183)" w:value="Introducción a la Ciencia de los Materiales (6183)"/>
            <w:listItem w:displayText="Introducción a la Química (6200)" w:value="Introducción a la Química (6200)"/>
            <w:listItem w:displayText="La Evaluación, un Proceso de Regulación y Autoregulación de los Aprendizajes en Química (6206)" w:value="La Evaluación, un Proceso de Regulación y Autoregulación de los Aprendizajes en Química (6206)"/>
            <w:listItem w:displayText="Prácticas de Química (6238)" w:value="Prácticas de Química (6238)"/>
            <w:listItem w:displayText="Prácticas de Química Inorgánica (6239)" w:value="Prácticas de Química Inorgánica (6239)"/>
            <w:listItem w:displayText="Química Inorgánica para Ingeniería (6244)" w:value="Química Inorgánica para Ingeniería (6244)"/>
            <w:listItem w:displayText="Principios de Química (6262)" w:value="Principios de Química (6262)"/>
            <w:listItem w:displayText="Prácticas Avanzadas de Química Orgánica (6263)" w:value="Prácticas Avanzadas de Química Orgánica (6263)"/>
            <w:listItem w:displayText="Prácticas de Fisicoquímica (6264)" w:value="Prácticas de Fisicoquímica (6264)"/>
            <w:listItem w:displayText="Prácticas de Química Analítica (6265)" w:value="Prácticas de Química Analítica (6265)"/>
            <w:listItem w:displayText="Prácticas de Química Orgánica (6266)" w:value="Prácticas de Química Orgánica (6266)"/>
            <w:listItem w:displayText="Prácticas de Laboratorio (6267)" w:value="Prácticas de Laboratorio (6267)"/>
            <w:listItem w:displayText="Química Analítica Aplicada (6280)" w:value="Química Analítica Aplicada (6280)"/>
            <w:listItem w:displayText="Química Ambiental (6284)" w:value="Química Ambiental (6284)"/>
            <w:listItem w:displayText="Química Analítica (6287)" w:value="Química Analítica (6287)"/>
            <w:listItem w:displayText="Química Analítica General (6290)" w:value="Química Analítica General (6290)"/>
            <w:listItem w:displayText="Química Analítica Fundamental (6291)" w:value="Química Analítica Fundamental (6291)"/>
            <w:listItem w:displayText="Química Analítica Avanzada (6292)" w:value="Química Analítica Avanzada (6292)"/>
            <w:listItem w:displayText="Química Ambiental B (6293)" w:value="Química Ambiental B (6293)"/>
            <w:listItem w:displayText="Química Analítica Instrumental (6295)" w:value="Química Analítica Instrumental (6295)"/>
            <w:listItem w:displayText="Química Analítica Instrumental A (6296)" w:value="Química Analítica Instrumental A (6296)"/>
            <w:listItem w:displayText="Química Coloidal (6310)" w:value="Química Coloidal (6310)"/>
            <w:listItem w:displayText="Química de la Ecósfera (6313)" w:value="Química de la Ecósfera (6313)"/>
            <w:listItem w:displayText="Química de los Alimentos (6316)" w:value="Química de los Alimentos (6316)"/>
            <w:listItem w:displayText="Química General (6320)" w:value="Química General (6320)"/>
            <w:listItem w:displayText="Química General e Inorgánica (6321)" w:value="Química General e Inorgánica (6321)"/>
            <w:listItem w:displayText="Química General Básica (6322)" w:value="Química General Básica (6322)"/>
            <w:listItem w:displayText="Química General para Ingeniería (6323)" w:value="Química General para Ingeniería (6323)"/>
            <w:listItem w:displayText="Química Inorgánica A (6378)" w:value="Química Inorgánica A (6378)"/>
            <w:listItem w:displayText="Química Inorgánica B (6379)" w:value="Química Inorgánica B (6379)"/>
            <w:listItem w:displayText="Química Orgánica A (6386)" w:value="Química Orgánica A (6386)"/>
            <w:listItem w:displayText="Química Orgánica B (6387)" w:value="Química Orgánica B (6387)"/>
            <w:listItem w:displayText="Química Orgánica C (6388)" w:value="Química Orgánica C (6388)"/>
            <w:listItem w:displayText="Química Orgánica Avanzada (6389)" w:value="Química Orgánica Avanzada (6389)"/>
            <w:listItem w:displayText="Química Orgánica Analítica (6393)" w:value="Química Orgánica Analítica (6393)"/>
            <w:listItem w:displayText="Química Orgánica Básica (6394)" w:value="Química Orgánica Básica (6394)"/>
            <w:listItem w:displayText="Química Orgánica Granaria (6395)" w:value="Química Orgánica Granaria (6395)"/>
            <w:listItem w:displayText="Química Orgánica Fundamental (6400)" w:value="Química Orgánica Fundamental (6400)"/>
            <w:listItem w:displayText="Química Orgánica I (6401)" w:value="Química Orgánica I (6401)"/>
            <w:listItem w:displayText="Química Orgánica II (6402)" w:value="Química Orgánica II (6402)"/>
            <w:listItem w:displayText="Química Orgánica General (6405)" w:value="Química Orgánica General (6405)"/>
            <w:listItem w:displayText="Química Organometálica (6406)" w:value="Química Organometálica (6406)"/>
            <w:listItem w:displayText="Reacciones Químicas Industriales (6416)" w:value="Reacciones Químicas Industriales (6416)"/>
            <w:listItem w:displayText="Química Verde y su Enseñanza en la Construcción de un Futuro Sostenible (6419)" w:value="Química Verde y su Enseñanza en la Construcción de un Futuro Sostenible (6419)"/>
            <w:listItem w:displayText="Quimiometría (6423)" w:value="Quimiometría (6423)"/>
            <w:listItem w:displayText="Radioquímica A (6424)" w:value="Radioquímica A (6424)"/>
            <w:listItem w:displayText="Radioquímica (6425)" w:value="Radioquímica (6425)"/>
            <w:listItem w:displayText="Radioquímica B (6426)" w:value="Radioquímica B (6426)"/>
            <w:listItem w:displayText="Química IS (6601)" w:value="Química IS (6601)"/>
            <w:listItem w:displayText="y tareas de investigación en el Área." w:value="y tareas de investigación en el Área."/>
          </w:dropDownList>
        </w:sdtPr>
        <w:sdtEndPr/>
        <w:sdtContent>
          <w:r w:rsidR="00243613">
            <w:rPr>
              <w:rFonts w:ascii="Book Antiqua" w:hAnsi="Book Antiqua"/>
              <w:sz w:val="24"/>
              <w:szCs w:val="24"/>
            </w:rPr>
            <w:t>Fisicoquímica A (6097)</w:t>
          </w:r>
        </w:sdtContent>
      </w:sdt>
    </w:p>
    <w:p w:rsidR="00D549E7" w:rsidRDefault="00291DF7" w:rsidP="002F1325">
      <w:pPr>
        <w:widowControl w:val="0"/>
        <w:ind w:firstLine="851"/>
        <w:rPr>
          <w:rFonts w:ascii="Book Antiqua" w:hAnsi="Book Antiqua"/>
          <w:sz w:val="24"/>
          <w:szCs w:val="24"/>
        </w:rPr>
      </w:pPr>
      <w:sdt>
        <w:sdtPr>
          <w:rPr>
            <w:rFonts w:ascii="Book Antiqua" w:hAnsi="Book Antiqua"/>
            <w:sz w:val="24"/>
            <w:szCs w:val="24"/>
          </w:rPr>
          <w:id w:val="663221"/>
          <w:placeholder>
            <w:docPart w:val="70A8F47BBCCE4C28B898F0A54CF0B0A0"/>
          </w:placeholder>
          <w:dropDownList>
            <w:listItem w:value="Elija un elemento."/>
            <w:listItem w:displayText="Análisis Industrial Cromatográfico de Moléculas Orgánicas (6011)" w:value="Análisis Industrial Cromatográfico de Moléculas Orgánicas (6011)"/>
            <w:listItem w:displayText="Análisis de Alimentos (6014)" w:value="Análisis de Alimentos (6014)"/>
            <w:listItem w:displayText="Análisis Instrumental (6015)" w:value="Análisis Instrumental (6015)"/>
            <w:listItem w:displayText="Bioanalítica I (6025)" w:value="Bioanalítica I (6025)"/>
            <w:listItem w:displayText="Bromatología para Químicos (6047)" w:value="Bromatología para Químicos (6047)"/>
            <w:listItem w:displayText="Bromatología y Nutrición B (6048)" w:value="Bromatología y Nutrición B (6048)"/>
            <w:listItem w:displayText="Bromatología y Nutrición (6049)" w:value="Bromatología y Nutrición (6049)"/>
            <w:listItem w:displayText="Bromatología (6050)" w:value="Bromatología (6050)"/>
            <w:listItem w:displayText="Conceptos Básicos de Química (6061)" w:value="Conceptos Básicos de Química (6061)"/>
            <w:listItem w:displayText="Didáctica Especial de la Disciplina Química (6062)" w:value="Didáctica Especial de la Disciplina Química (6062)"/>
            <w:listItem w:displayText="Calidad de los Alimentos (6063)" w:value="Calidad de los Alimentos (6063)"/>
            <w:listItem w:displayText="Cinética de Disolución de Medicamentos (6076)" w:value="Cinética de Disolución de Medicamentos (6076)"/>
            <w:listItem w:displayText="Fisicoquímica (6090)" w:value="Fisicoquímica (6090)"/>
            <w:listItem w:displayText="Fisicoquímica General (6089)" w:value="Fisicoquímica General (6089)"/>
            <w:listItem w:displayText="Fisicoquímica A (6097)" w:value="Fisicoquímica A (6097)"/>
            <w:listItem w:displayText="Fisicoquímica B (6098)" w:value="Fisicoquímica B (6098)"/>
            <w:listItem w:displayText="Fisicoquímica C (6099)" w:value="Fisicoquímica C (6099)"/>
            <w:listItem w:displayText="Fisicoquímica D (6102)" w:value="Fisicoquímica D (6102)"/>
            <w:listItem w:displayText="Fisicoquímica para Ingenieros Químicos (6109)" w:value="Fisicoquímica para Ingenieros Químicos (6109)"/>
            <w:listItem w:displayText="Fitoquímica y Productos Naturales Bioactivos (6103)" w:value="Fitoquímica y Productos Naturales Bioactivos (6103)"/>
            <w:listItem w:displayText="Fundamentos de Química Medicinal (6113)" w:value="Fundamentos de Química Medicinal (6113)"/>
            <w:listItem w:displayText="Fundamentos de Química Orgánica (6117)" w:value="Fundamentos de Química Orgánica (6117)"/>
            <w:listItem w:displayText="Fundamentos de Química General e Inorgánica (6130)" w:value="Fundamentos de Química General e Inorgánica (6130)"/>
            <w:listItem w:displayText="Gestión de Calidad en los Laboratorios Analíticos (6131)" w:value="Gestión de Calidad en los Laboratorios Analíticos (6131)"/>
            <w:listItem w:displayText="Historia de la Química (6135)" w:value="Historia de la Química (6135)"/>
            <w:listItem w:displayText="Introducción a la Ciencia de los Materiales (6183)" w:value="Introducción a la Ciencia de los Materiales (6183)"/>
            <w:listItem w:displayText="Introducción a la Química (6200)" w:value="Introducción a la Química (6200)"/>
            <w:listItem w:displayText="La Evaluación, un Proceso de Regulación y Autoregulación de los Aprendizajes en Química (6206)" w:value="La Evaluación, un Proceso de Regulación y Autoregulación de los Aprendizajes en Química (6206)"/>
            <w:listItem w:displayText="Prácticas de Química (6238)" w:value="Prácticas de Química (6238)"/>
            <w:listItem w:displayText="Prácticas de Química Inorgánica (6239)" w:value="Prácticas de Química Inorgánica (6239)"/>
            <w:listItem w:displayText="Química Inorgánica para Ingeniería (6244)" w:value="Química Inorgánica para Ingeniería (6244)"/>
            <w:listItem w:displayText="Principios de Química (6262)" w:value="Principios de Química (6262)"/>
            <w:listItem w:displayText="Prácticas Avanzadas de Química Orgánica (6263)" w:value="Prácticas Avanzadas de Química Orgánica (6263)"/>
            <w:listItem w:displayText="Prácticas de Fisicoquímica (6264)" w:value="Prácticas de Fisicoquímica (6264)"/>
            <w:listItem w:displayText="Prácticas de Química Analítica (6265)" w:value="Prácticas de Química Analítica (6265)"/>
            <w:listItem w:displayText="Prácticas de Química Orgánica (6266)" w:value="Prácticas de Química Orgánica (6266)"/>
            <w:listItem w:displayText="Prácticas de Laboratorio (6267)" w:value="Prácticas de Laboratorio (6267)"/>
            <w:listItem w:displayText="Química Analítica Aplicada (6280)" w:value="Química Analítica Aplicada (6280)"/>
            <w:listItem w:displayText="Química Ambiental (6284)" w:value="Química Ambiental (6284)"/>
            <w:listItem w:displayText="Química Analítica (6287)" w:value="Química Analítica (6287)"/>
            <w:listItem w:displayText="Química Analítica General (6290)" w:value="Química Analítica General (6290)"/>
            <w:listItem w:displayText="Química Analítica Fundamental (6291)" w:value="Química Analítica Fundamental (6291)"/>
            <w:listItem w:displayText="Química Analítica Avanzada (6292)" w:value="Química Analítica Avanzada (6292)"/>
            <w:listItem w:displayText="Química Ambiental B (6293)" w:value="Química Ambiental B (6293)"/>
            <w:listItem w:displayText="Química Analítica Instrumental (6295)" w:value="Química Analítica Instrumental (6295)"/>
            <w:listItem w:displayText="Química Analítica Instrumental A (6296)" w:value="Química Analítica Instrumental A (6296)"/>
            <w:listItem w:displayText="Química Coloidal (6310)" w:value="Química Coloidal (6310)"/>
            <w:listItem w:displayText="Química de la Ecósfera (6313)" w:value="Química de la Ecósfera (6313)"/>
            <w:listItem w:displayText="Química de los Alimentos (6316)" w:value="Química de los Alimentos (6316)"/>
            <w:listItem w:displayText="Química General (6320)" w:value="Química General (6320)"/>
            <w:listItem w:displayText="Química General e Inorgánica (6321)" w:value="Química General e Inorgánica (6321)"/>
            <w:listItem w:displayText="Química General Básica (6322)" w:value="Química General Básica (6322)"/>
            <w:listItem w:displayText="Química General para Ingeniería (6323)" w:value="Química General para Ingeniería (6323)"/>
            <w:listItem w:displayText="Química Inorgánica A (6378)" w:value="Química Inorgánica A (6378)"/>
            <w:listItem w:displayText="Química Inorgánica B (6379)" w:value="Química Inorgánica B (6379)"/>
            <w:listItem w:displayText="Química Orgánica A (6386)" w:value="Química Orgánica A (6386)"/>
            <w:listItem w:displayText="Química Orgánica B (6387)" w:value="Química Orgánica B (6387)"/>
            <w:listItem w:displayText="Química Orgánica C (6388)" w:value="Química Orgánica C (6388)"/>
            <w:listItem w:displayText="Química Orgánica Avanzada (6389)" w:value="Química Orgánica Avanzada (6389)"/>
            <w:listItem w:displayText="Química Orgánica Analítica (6393)" w:value="Química Orgánica Analítica (6393)"/>
            <w:listItem w:displayText="Química Orgánica Básica (6394)" w:value="Química Orgánica Básica (6394)"/>
            <w:listItem w:displayText="Química Orgánica Granaria (6395)" w:value="Química Orgánica Granaria (6395)"/>
            <w:listItem w:displayText="Química Orgánica Fundamental (6400)" w:value="Química Orgánica Fundamental (6400)"/>
            <w:listItem w:displayText="Química Orgánica I (6401)" w:value="Química Orgánica I (6401)"/>
            <w:listItem w:displayText="Química Orgánica II (6402)" w:value="Química Orgánica II (6402)"/>
            <w:listItem w:displayText="Química Orgánica General (6405)" w:value="Química Orgánica General (6405)"/>
            <w:listItem w:displayText="Química Organometálica (6406)" w:value="Química Organometálica (6406)"/>
            <w:listItem w:displayText="Reacciones Químicas Industriales (6416)" w:value="Reacciones Químicas Industriales (6416)"/>
            <w:listItem w:displayText="Química Verde y su Enseñanza en la Construcción de un Futuro Sostenible (6419)" w:value="Química Verde y su Enseñanza en la Construcción de un Futuro Sostenible (6419)"/>
            <w:listItem w:displayText="Quimiometría (6423)" w:value="Quimiometría (6423)"/>
            <w:listItem w:displayText="Radioquímica A (6424)" w:value="Radioquímica A (6424)"/>
            <w:listItem w:displayText="Radioquímica (6425)" w:value="Radioquímica (6425)"/>
            <w:listItem w:displayText="Radioquímica B (6426)" w:value="Radioquímica B (6426)"/>
            <w:listItem w:displayText="Química IS (6601)" w:value="Química IS (6601)"/>
            <w:listItem w:displayText="y tareas de investigación en el Área." w:value="y tareas de investigación en el Área."/>
          </w:dropDownList>
        </w:sdtPr>
        <w:sdtEndPr/>
        <w:sdtContent>
          <w:r w:rsidR="00243613">
            <w:rPr>
              <w:rFonts w:ascii="Book Antiqua" w:hAnsi="Book Antiqua"/>
              <w:sz w:val="24"/>
              <w:szCs w:val="24"/>
            </w:rPr>
            <w:t>Fisicoquímica B (6098)</w:t>
          </w:r>
        </w:sdtContent>
      </w:sdt>
    </w:p>
    <w:p w:rsidR="00D549E7" w:rsidRDefault="00291DF7" w:rsidP="002F1325">
      <w:pPr>
        <w:widowControl w:val="0"/>
        <w:ind w:firstLine="851"/>
        <w:rPr>
          <w:rFonts w:ascii="Book Antiqua" w:hAnsi="Book Antiqua"/>
          <w:sz w:val="24"/>
          <w:szCs w:val="24"/>
        </w:rPr>
      </w:pPr>
      <w:sdt>
        <w:sdtPr>
          <w:rPr>
            <w:rFonts w:ascii="Book Antiqua" w:hAnsi="Book Antiqua"/>
            <w:sz w:val="24"/>
            <w:szCs w:val="24"/>
          </w:rPr>
          <w:id w:val="663222"/>
          <w:placeholder>
            <w:docPart w:val="B9D11DEE01314E37B00EFC0E5D677AF4"/>
          </w:placeholder>
          <w:dropDownList>
            <w:listItem w:value="Elija un elemento."/>
            <w:listItem w:displayText="Análisis Industrial Cromatográfico de Moléculas Orgánicas (6011)" w:value="Análisis Industrial Cromatográfico de Moléculas Orgánicas (6011)"/>
            <w:listItem w:displayText="Análisis de Alimentos (6014)" w:value="Análisis de Alimentos (6014)"/>
            <w:listItem w:displayText="Análisis Instrumental (6015)" w:value="Análisis Instrumental (6015)"/>
            <w:listItem w:displayText="Bioanalítica I (6025)" w:value="Bioanalítica I (6025)"/>
            <w:listItem w:displayText="Bromatología para Químicos (6047)" w:value="Bromatología para Químicos (6047)"/>
            <w:listItem w:displayText="Bromatología y Nutrición B (6048)" w:value="Bromatología y Nutrición B (6048)"/>
            <w:listItem w:displayText="Bromatología y Nutrición (6049)" w:value="Bromatología y Nutrición (6049)"/>
            <w:listItem w:displayText="Bromatología (6050)" w:value="Bromatología (6050)"/>
            <w:listItem w:displayText="Conceptos Básicos de Química (6061)" w:value="Conceptos Básicos de Química (6061)"/>
            <w:listItem w:displayText="Didáctica Especial de la Disciplina Química (6062)" w:value="Didáctica Especial de la Disciplina Química (6062)"/>
            <w:listItem w:displayText="Calidad de los Alimentos (6063)" w:value="Calidad de los Alimentos (6063)"/>
            <w:listItem w:displayText="Cinética de Disolución de Medicamentos (6076)" w:value="Cinética de Disolución de Medicamentos (6076)"/>
            <w:listItem w:displayText="Fisicoquímica (6090)" w:value="Fisicoquímica (6090)"/>
            <w:listItem w:displayText="Fisicoquímica General (6089)" w:value="Fisicoquímica General (6089)"/>
            <w:listItem w:displayText="Fisicoquímica A (6097)" w:value="Fisicoquímica A (6097)"/>
            <w:listItem w:displayText="Fisicoquímica B (6098)" w:value="Fisicoquímica B (6098)"/>
            <w:listItem w:displayText="Fisicoquímica C (6099)" w:value="Fisicoquímica C (6099)"/>
            <w:listItem w:displayText="Fisicoquímica D (6102)" w:value="Fisicoquímica D (6102)"/>
            <w:listItem w:displayText="Fisicoquímica para Ingenieros Químicos (6109)" w:value="Fisicoquímica para Ingenieros Químicos (6109)"/>
            <w:listItem w:displayText="Fitoquímica y Productos Naturales Bioactivos (6103)" w:value="Fitoquímica y Productos Naturales Bioactivos (6103)"/>
            <w:listItem w:displayText="Fundamentos de Química Medicinal (6113)" w:value="Fundamentos de Química Medicinal (6113)"/>
            <w:listItem w:displayText="Fundamentos de Química Orgánica (6117)" w:value="Fundamentos de Química Orgánica (6117)"/>
            <w:listItem w:displayText="Fundamentos de Química General e Inorgánica (6130)" w:value="Fundamentos de Química General e Inorgánica (6130)"/>
            <w:listItem w:displayText="Gestión de Calidad en los Laboratorios Analíticos (6131)" w:value="Gestión de Calidad en los Laboratorios Analíticos (6131)"/>
            <w:listItem w:displayText="Historia de la Química (6135)" w:value="Historia de la Química (6135)"/>
            <w:listItem w:displayText="Introducción a la Ciencia de los Materiales (6183)" w:value="Introducción a la Ciencia de los Materiales (6183)"/>
            <w:listItem w:displayText="Introducción a la Química (6200)" w:value="Introducción a la Química (6200)"/>
            <w:listItem w:displayText="La Evaluación, un Proceso de Regulación y Autoregulación de los Aprendizajes en Química (6206)" w:value="La Evaluación, un Proceso de Regulación y Autoregulación de los Aprendizajes en Química (6206)"/>
            <w:listItem w:displayText="Prácticas de Química (6238)" w:value="Prácticas de Química (6238)"/>
            <w:listItem w:displayText="Prácticas de Química Inorgánica (6239)" w:value="Prácticas de Química Inorgánica (6239)"/>
            <w:listItem w:displayText="Química Inorgánica para Ingeniería (6244)" w:value="Química Inorgánica para Ingeniería (6244)"/>
            <w:listItem w:displayText="Principios de Química (6262)" w:value="Principios de Química (6262)"/>
            <w:listItem w:displayText="Prácticas Avanzadas de Química Orgánica (6263)" w:value="Prácticas Avanzadas de Química Orgánica (6263)"/>
            <w:listItem w:displayText="Prácticas de Fisicoquímica (6264)" w:value="Prácticas de Fisicoquímica (6264)"/>
            <w:listItem w:displayText="Prácticas de Química Analítica (6265)" w:value="Prácticas de Química Analítica (6265)"/>
            <w:listItem w:displayText="Prácticas de Química Orgánica (6266)" w:value="Prácticas de Química Orgánica (6266)"/>
            <w:listItem w:displayText="Prácticas de Laboratorio (6267)" w:value="Prácticas de Laboratorio (6267)"/>
            <w:listItem w:displayText="Química Analítica Aplicada (6280)" w:value="Química Analítica Aplicada (6280)"/>
            <w:listItem w:displayText="Química Ambiental (6284)" w:value="Química Ambiental (6284)"/>
            <w:listItem w:displayText="Química Analítica (6287)" w:value="Química Analítica (6287)"/>
            <w:listItem w:displayText="Química Analítica General (6290)" w:value="Química Analítica General (6290)"/>
            <w:listItem w:displayText="Química Analítica Fundamental (6291)" w:value="Química Analítica Fundamental (6291)"/>
            <w:listItem w:displayText="Química Analítica Avanzada (6292)" w:value="Química Analítica Avanzada (6292)"/>
            <w:listItem w:displayText="Química Ambiental B (6293)" w:value="Química Ambiental B (6293)"/>
            <w:listItem w:displayText="Química Analítica Instrumental (6295)" w:value="Química Analítica Instrumental (6295)"/>
            <w:listItem w:displayText="Química Analítica Instrumental A (6296)" w:value="Química Analítica Instrumental A (6296)"/>
            <w:listItem w:displayText="Química Coloidal (6310)" w:value="Química Coloidal (6310)"/>
            <w:listItem w:displayText="Química de la Ecósfera (6313)" w:value="Química de la Ecósfera (6313)"/>
            <w:listItem w:displayText="Química de los Alimentos (6316)" w:value="Química de los Alimentos (6316)"/>
            <w:listItem w:displayText="Química General (6320)" w:value="Química General (6320)"/>
            <w:listItem w:displayText="Química General e Inorgánica (6321)" w:value="Química General e Inorgánica (6321)"/>
            <w:listItem w:displayText="Química General Básica (6322)" w:value="Química General Básica (6322)"/>
            <w:listItem w:displayText="Química General para Ingeniería (6323)" w:value="Química General para Ingeniería (6323)"/>
            <w:listItem w:displayText="Química Inorgánica A (6378)" w:value="Química Inorgánica A (6378)"/>
            <w:listItem w:displayText="Química Inorgánica B (6379)" w:value="Química Inorgánica B (6379)"/>
            <w:listItem w:displayText="Química Orgánica A (6386)" w:value="Química Orgánica A (6386)"/>
            <w:listItem w:displayText="Química Orgánica B (6387)" w:value="Química Orgánica B (6387)"/>
            <w:listItem w:displayText="Química Orgánica C (6388)" w:value="Química Orgánica C (6388)"/>
            <w:listItem w:displayText="Química Orgánica Avanzada (6389)" w:value="Química Orgánica Avanzada (6389)"/>
            <w:listItem w:displayText="Química Orgánica Analítica (6393)" w:value="Química Orgánica Analítica (6393)"/>
            <w:listItem w:displayText="Química Orgánica Básica (6394)" w:value="Química Orgánica Básica (6394)"/>
            <w:listItem w:displayText="Química Orgánica Granaria (6395)" w:value="Química Orgánica Granaria (6395)"/>
            <w:listItem w:displayText="Química Orgánica Fundamental (6400)" w:value="Química Orgánica Fundamental (6400)"/>
            <w:listItem w:displayText="Química Orgánica I (6401)" w:value="Química Orgánica I (6401)"/>
            <w:listItem w:displayText="Química Orgánica II (6402)" w:value="Química Orgánica II (6402)"/>
            <w:listItem w:displayText="Química Orgánica General (6405)" w:value="Química Orgánica General (6405)"/>
            <w:listItem w:displayText="Química Organometálica (6406)" w:value="Química Organometálica (6406)"/>
            <w:listItem w:displayText="Reacciones Químicas Industriales (6416)" w:value="Reacciones Químicas Industriales (6416)"/>
            <w:listItem w:displayText="Química Verde y su Enseñanza en la Construcción de un Futuro Sostenible (6419)" w:value="Química Verde y su Enseñanza en la Construcción de un Futuro Sostenible (6419)"/>
            <w:listItem w:displayText="Quimiometría (6423)" w:value="Quimiometría (6423)"/>
            <w:listItem w:displayText="Radioquímica A (6424)" w:value="Radioquímica A (6424)"/>
            <w:listItem w:displayText="Radioquímica (6425)" w:value="Radioquímica (6425)"/>
            <w:listItem w:displayText="Radioquímica B (6426)" w:value="Radioquímica B (6426)"/>
            <w:listItem w:displayText="Química IS (6601)" w:value="Química IS (6601)"/>
            <w:listItem w:displayText="y tareas de investigación en el Área." w:value="y tareas de investigación en el Área."/>
          </w:dropDownList>
        </w:sdtPr>
        <w:sdtEndPr/>
        <w:sdtContent>
          <w:r w:rsidR="00243613">
            <w:rPr>
              <w:rFonts w:ascii="Book Antiqua" w:hAnsi="Book Antiqua"/>
              <w:sz w:val="24"/>
              <w:szCs w:val="24"/>
            </w:rPr>
            <w:t>Fisicoquímica C (6099)</w:t>
          </w:r>
        </w:sdtContent>
      </w:sdt>
    </w:p>
    <w:p w:rsidR="00D549E7" w:rsidRDefault="00291DF7" w:rsidP="002F1325">
      <w:pPr>
        <w:widowControl w:val="0"/>
        <w:ind w:firstLine="851"/>
        <w:rPr>
          <w:rFonts w:ascii="Book Antiqua" w:hAnsi="Book Antiqua"/>
          <w:sz w:val="24"/>
          <w:szCs w:val="24"/>
        </w:rPr>
      </w:pPr>
      <w:sdt>
        <w:sdtPr>
          <w:rPr>
            <w:rFonts w:ascii="Book Antiqua" w:hAnsi="Book Antiqua"/>
            <w:sz w:val="24"/>
            <w:szCs w:val="24"/>
          </w:rPr>
          <w:id w:val="663223"/>
          <w:placeholder>
            <w:docPart w:val="67C0A3365A4847BA83E9997E56038859"/>
          </w:placeholder>
          <w:dropDownList>
            <w:listItem w:value="Elija un elemento."/>
            <w:listItem w:displayText="Análisis Industrial Cromatográfico de Moléculas Orgánicas (6011)" w:value="Análisis Industrial Cromatográfico de Moléculas Orgánicas (6011)"/>
            <w:listItem w:displayText="Análisis de Alimentos (6014)" w:value="Análisis de Alimentos (6014)"/>
            <w:listItem w:displayText="Análisis Instrumental (6015)" w:value="Análisis Instrumental (6015)"/>
            <w:listItem w:displayText="Bioanalítica I (6025)" w:value="Bioanalítica I (6025)"/>
            <w:listItem w:displayText="Bromatología para Químicos (6047)" w:value="Bromatología para Químicos (6047)"/>
            <w:listItem w:displayText="Bromatología y Nutrición B (6048)" w:value="Bromatología y Nutrición B (6048)"/>
            <w:listItem w:displayText="Bromatología y Nutrición (6049)" w:value="Bromatología y Nutrición (6049)"/>
            <w:listItem w:displayText="Bromatología (6050)" w:value="Bromatología (6050)"/>
            <w:listItem w:displayText="Conceptos Básicos de Química (6061)" w:value="Conceptos Básicos de Química (6061)"/>
            <w:listItem w:displayText="Didáctica Especial de la Disciplina Química (6062)" w:value="Didáctica Especial de la Disciplina Química (6062)"/>
            <w:listItem w:displayText="Calidad de los Alimentos (6063)" w:value="Calidad de los Alimentos (6063)"/>
            <w:listItem w:displayText="Cinética de Disolución de Medicamentos (6076)" w:value="Cinética de Disolución de Medicamentos (6076)"/>
            <w:listItem w:displayText="Fisicoquímica (6090)" w:value="Fisicoquímica (6090)"/>
            <w:listItem w:displayText="Fisicoquímica General (6089)" w:value="Fisicoquímica General (6089)"/>
            <w:listItem w:displayText="Fisicoquímica A (6097)" w:value="Fisicoquímica A (6097)"/>
            <w:listItem w:displayText="Fisicoquímica B (6098)" w:value="Fisicoquímica B (6098)"/>
            <w:listItem w:displayText="Fisicoquímica C (6099)" w:value="Fisicoquímica C (6099)"/>
            <w:listItem w:displayText="Fisicoquímica D (6102)" w:value="Fisicoquímica D (6102)"/>
            <w:listItem w:displayText="Fisicoquímica para Ingenieros Químicos (6109)" w:value="Fisicoquímica para Ingenieros Químicos (6109)"/>
            <w:listItem w:displayText="Fitoquímica y Productos Naturales Bioactivos (6103)" w:value="Fitoquímica y Productos Naturales Bioactivos (6103)"/>
            <w:listItem w:displayText="Fundamentos de Química Medicinal (6113)" w:value="Fundamentos de Química Medicinal (6113)"/>
            <w:listItem w:displayText="Fundamentos de Química Orgánica (6117)" w:value="Fundamentos de Química Orgánica (6117)"/>
            <w:listItem w:displayText="Fundamentos de Química General e Inorgánica (6130)" w:value="Fundamentos de Química General e Inorgánica (6130)"/>
            <w:listItem w:displayText="Gestión de Calidad en los Laboratorios Analíticos (6131)" w:value="Gestión de Calidad en los Laboratorios Analíticos (6131)"/>
            <w:listItem w:displayText="Historia de la Química (6135)" w:value="Historia de la Química (6135)"/>
            <w:listItem w:displayText="Introducción a la Ciencia de los Materiales (6183)" w:value="Introducción a la Ciencia de los Materiales (6183)"/>
            <w:listItem w:displayText="Introducción a la Química (6200)" w:value="Introducción a la Química (6200)"/>
            <w:listItem w:displayText="La Evaluación, un Proceso de Regulación y Autoregulación de los Aprendizajes en Química (6206)" w:value="La Evaluación, un Proceso de Regulación y Autoregulación de los Aprendizajes en Química (6206)"/>
            <w:listItem w:displayText="Prácticas de Química (6238)" w:value="Prácticas de Química (6238)"/>
            <w:listItem w:displayText="Prácticas de Química Inorgánica (6239)" w:value="Prácticas de Química Inorgánica (6239)"/>
            <w:listItem w:displayText="Química Inorgánica para Ingeniería (6244)" w:value="Química Inorgánica para Ingeniería (6244)"/>
            <w:listItem w:displayText="Principios de Química (6262)" w:value="Principios de Química (6262)"/>
            <w:listItem w:displayText="Prácticas Avanzadas de Química Orgánica (6263)" w:value="Prácticas Avanzadas de Química Orgánica (6263)"/>
            <w:listItem w:displayText="Prácticas de Fisicoquímica (6264)" w:value="Prácticas de Fisicoquímica (6264)"/>
            <w:listItem w:displayText="Prácticas de Química Analítica (6265)" w:value="Prácticas de Química Analítica (6265)"/>
            <w:listItem w:displayText="Prácticas de Química Orgánica (6266)" w:value="Prácticas de Química Orgánica (6266)"/>
            <w:listItem w:displayText="Prácticas de Laboratorio (6267)" w:value="Prácticas de Laboratorio (6267)"/>
            <w:listItem w:displayText="Química Analítica Aplicada (6280)" w:value="Química Analítica Aplicada (6280)"/>
            <w:listItem w:displayText="Química Ambiental (6284)" w:value="Química Ambiental (6284)"/>
            <w:listItem w:displayText="Química Analítica (6287)" w:value="Química Analítica (6287)"/>
            <w:listItem w:displayText="Química Analítica General (6290)" w:value="Química Analítica General (6290)"/>
            <w:listItem w:displayText="Química Analítica Fundamental (6291)" w:value="Química Analítica Fundamental (6291)"/>
            <w:listItem w:displayText="Química Analítica Avanzada (6292)" w:value="Química Analítica Avanzada (6292)"/>
            <w:listItem w:displayText="Química Ambiental B (6293)" w:value="Química Ambiental B (6293)"/>
            <w:listItem w:displayText="Química Analítica Instrumental (6295)" w:value="Química Analítica Instrumental (6295)"/>
            <w:listItem w:displayText="Química Analítica Instrumental A (6296)" w:value="Química Analítica Instrumental A (6296)"/>
            <w:listItem w:displayText="Química Coloidal (6310)" w:value="Química Coloidal (6310)"/>
            <w:listItem w:displayText="Química de la Ecósfera (6313)" w:value="Química de la Ecósfera (6313)"/>
            <w:listItem w:displayText="Química de los Alimentos (6316)" w:value="Química de los Alimentos (6316)"/>
            <w:listItem w:displayText="Química General (6320)" w:value="Química General (6320)"/>
            <w:listItem w:displayText="Química General e Inorgánica (6321)" w:value="Química General e Inorgánica (6321)"/>
            <w:listItem w:displayText="Química General Básica (6322)" w:value="Química General Básica (6322)"/>
            <w:listItem w:displayText="Química General para Ingeniería (6323)" w:value="Química General para Ingeniería (6323)"/>
            <w:listItem w:displayText="Química Inorgánica A (6378)" w:value="Química Inorgánica A (6378)"/>
            <w:listItem w:displayText="Química Inorgánica B (6379)" w:value="Química Inorgánica B (6379)"/>
            <w:listItem w:displayText="Química Orgánica A (6386)" w:value="Química Orgánica A (6386)"/>
            <w:listItem w:displayText="Química Orgánica B (6387)" w:value="Química Orgánica B (6387)"/>
            <w:listItem w:displayText="Química Orgánica C (6388)" w:value="Química Orgánica C (6388)"/>
            <w:listItem w:displayText="Química Orgánica Avanzada (6389)" w:value="Química Orgánica Avanzada (6389)"/>
            <w:listItem w:displayText="Química Orgánica Analítica (6393)" w:value="Química Orgánica Analítica (6393)"/>
            <w:listItem w:displayText="Química Orgánica Básica (6394)" w:value="Química Orgánica Básica (6394)"/>
            <w:listItem w:displayText="Química Orgánica Granaria (6395)" w:value="Química Orgánica Granaria (6395)"/>
            <w:listItem w:displayText="Química Orgánica Fundamental (6400)" w:value="Química Orgánica Fundamental (6400)"/>
            <w:listItem w:displayText="Química Orgánica I (6401)" w:value="Química Orgánica I (6401)"/>
            <w:listItem w:displayText="Química Orgánica II (6402)" w:value="Química Orgánica II (6402)"/>
            <w:listItem w:displayText="Química Orgánica General (6405)" w:value="Química Orgánica General (6405)"/>
            <w:listItem w:displayText="Química Organometálica (6406)" w:value="Química Organometálica (6406)"/>
            <w:listItem w:displayText="Reacciones Químicas Industriales (6416)" w:value="Reacciones Químicas Industriales (6416)"/>
            <w:listItem w:displayText="Química Verde y su Enseñanza en la Construcción de un Futuro Sostenible (6419)" w:value="Química Verde y su Enseñanza en la Construcción de un Futuro Sostenible (6419)"/>
            <w:listItem w:displayText="Quimiometría (6423)" w:value="Quimiometría (6423)"/>
            <w:listItem w:displayText="Radioquímica A (6424)" w:value="Radioquímica A (6424)"/>
            <w:listItem w:displayText="Radioquímica (6425)" w:value="Radioquímica (6425)"/>
            <w:listItem w:displayText="Radioquímica B (6426)" w:value="Radioquímica B (6426)"/>
            <w:listItem w:displayText="Química IS (6601)" w:value="Química IS (6601)"/>
            <w:listItem w:displayText="y tareas de investigación en el Área." w:value="y tareas de investigación en el Área."/>
          </w:dropDownList>
        </w:sdtPr>
        <w:sdtEndPr/>
        <w:sdtContent>
          <w:r w:rsidR="00243613">
            <w:rPr>
              <w:rFonts w:ascii="Book Antiqua" w:hAnsi="Book Antiqua"/>
              <w:sz w:val="24"/>
              <w:szCs w:val="24"/>
            </w:rPr>
            <w:t>Fisicoquímica D (6102)</w:t>
          </w:r>
        </w:sdtContent>
      </w:sdt>
    </w:p>
    <w:p w:rsidR="00D549E7" w:rsidRDefault="00291DF7" w:rsidP="002F1325">
      <w:pPr>
        <w:widowControl w:val="0"/>
        <w:ind w:firstLine="851"/>
        <w:rPr>
          <w:rFonts w:ascii="Book Antiqua" w:hAnsi="Book Antiqua"/>
          <w:sz w:val="24"/>
          <w:szCs w:val="24"/>
        </w:rPr>
      </w:pPr>
      <w:sdt>
        <w:sdtPr>
          <w:rPr>
            <w:rFonts w:ascii="Book Antiqua" w:hAnsi="Book Antiqua"/>
            <w:sz w:val="24"/>
            <w:szCs w:val="24"/>
          </w:rPr>
          <w:id w:val="663224"/>
          <w:placeholder>
            <w:docPart w:val="0F88BB6F3CA54F7AB3C9636044502B50"/>
          </w:placeholder>
          <w:dropDownList>
            <w:listItem w:value="Elija un elemento."/>
            <w:listItem w:displayText="Análisis Industrial Cromatográfico de Moléculas Orgánicas (6011)" w:value="Análisis Industrial Cromatográfico de Moléculas Orgánicas (6011)"/>
            <w:listItem w:displayText="Análisis de Alimentos (6014)" w:value="Análisis de Alimentos (6014)"/>
            <w:listItem w:displayText="Análisis Instrumental (6015)" w:value="Análisis Instrumental (6015)"/>
            <w:listItem w:displayText="Bioanalítica I (6025)" w:value="Bioanalítica I (6025)"/>
            <w:listItem w:displayText="Bromatología para Químicos (6047)" w:value="Bromatología para Químicos (6047)"/>
            <w:listItem w:displayText="Bromatología y Nutrición B (6048)" w:value="Bromatología y Nutrición B (6048)"/>
            <w:listItem w:displayText="Bromatología y Nutrición (6049)" w:value="Bromatología y Nutrición (6049)"/>
            <w:listItem w:displayText="Bromatología (6050)" w:value="Bromatología (6050)"/>
            <w:listItem w:displayText="Conceptos Básicos de Química (6061)" w:value="Conceptos Básicos de Química (6061)"/>
            <w:listItem w:displayText="Didáctica Especial de la Disciplina Química (6062)" w:value="Didáctica Especial de la Disciplina Química (6062)"/>
            <w:listItem w:displayText="Calidad de los Alimentos (6063)" w:value="Calidad de los Alimentos (6063)"/>
            <w:listItem w:displayText="Cinética de Disolución de Medicamentos (6076)" w:value="Cinética de Disolución de Medicamentos (6076)"/>
            <w:listItem w:displayText="Fisicoquímica (6090)" w:value="Fisicoquímica (6090)"/>
            <w:listItem w:displayText="Fisicoquímica General (6089)" w:value="Fisicoquímica General (6089)"/>
            <w:listItem w:displayText="Fisicoquímica A (6097)" w:value="Fisicoquímica A (6097)"/>
            <w:listItem w:displayText="Fisicoquímica B (6098)" w:value="Fisicoquímica B (6098)"/>
            <w:listItem w:displayText="Fisicoquímica C (6099)" w:value="Fisicoquímica C (6099)"/>
            <w:listItem w:displayText="Fisicoquímica D (6102)" w:value="Fisicoquímica D (6102)"/>
            <w:listItem w:displayText="Fisicoquímica para Ingenieros Químicos (6109)" w:value="Fisicoquímica para Ingenieros Químicos (6109)"/>
            <w:listItem w:displayText="Fitoquímica y Productos Naturales Bioactivos (6103)" w:value="Fitoquímica y Productos Naturales Bioactivos (6103)"/>
            <w:listItem w:displayText="Fundamentos de Química Medicinal (6113)" w:value="Fundamentos de Química Medicinal (6113)"/>
            <w:listItem w:displayText="Fundamentos de Química Orgánica (6117)" w:value="Fundamentos de Química Orgánica (6117)"/>
            <w:listItem w:displayText="Fundamentos de Química General e Inorgánica (6130)" w:value="Fundamentos de Química General e Inorgánica (6130)"/>
            <w:listItem w:displayText="Gestión de Calidad en los Laboratorios Analíticos (6131)" w:value="Gestión de Calidad en los Laboratorios Analíticos (6131)"/>
            <w:listItem w:displayText="Historia de la Química (6135)" w:value="Historia de la Química (6135)"/>
            <w:listItem w:displayText="Introducción a la Ciencia de los Materiales (6183)" w:value="Introducción a la Ciencia de los Materiales (6183)"/>
            <w:listItem w:displayText="Introducción a la Química (6200)" w:value="Introducción a la Química (6200)"/>
            <w:listItem w:displayText="La Evaluación, un Proceso de Regulación y Autoregulación de los Aprendizajes en Química (6206)" w:value="La Evaluación, un Proceso de Regulación y Autoregulación de los Aprendizajes en Química (6206)"/>
            <w:listItem w:displayText="Prácticas de Química (6238)" w:value="Prácticas de Química (6238)"/>
            <w:listItem w:displayText="Prácticas de Química Inorgánica (6239)" w:value="Prácticas de Química Inorgánica (6239)"/>
            <w:listItem w:displayText="Química Inorgánica para Ingeniería (6244)" w:value="Química Inorgánica para Ingeniería (6244)"/>
            <w:listItem w:displayText="Principios de Química (6262)" w:value="Principios de Química (6262)"/>
            <w:listItem w:displayText="Prácticas Avanzadas de Química Orgánica (6263)" w:value="Prácticas Avanzadas de Química Orgánica (6263)"/>
            <w:listItem w:displayText="Prácticas de Fisicoquímica (6264)" w:value="Prácticas de Fisicoquímica (6264)"/>
            <w:listItem w:displayText="Prácticas de Química Analítica (6265)" w:value="Prácticas de Química Analítica (6265)"/>
            <w:listItem w:displayText="Prácticas de Química Orgánica (6266)" w:value="Prácticas de Química Orgánica (6266)"/>
            <w:listItem w:displayText="Prácticas de Laboratorio (6267)" w:value="Prácticas de Laboratorio (6267)"/>
            <w:listItem w:displayText="Química Analítica Aplicada (6280)" w:value="Química Analítica Aplicada (6280)"/>
            <w:listItem w:displayText="Química Ambiental (6284)" w:value="Química Ambiental (6284)"/>
            <w:listItem w:displayText="Química Analítica (6287)" w:value="Química Analítica (6287)"/>
            <w:listItem w:displayText="Química Analítica General (6290)" w:value="Química Analítica General (6290)"/>
            <w:listItem w:displayText="Química Analítica Fundamental (6291)" w:value="Química Analítica Fundamental (6291)"/>
            <w:listItem w:displayText="Química Analítica Avanzada (6292)" w:value="Química Analítica Avanzada (6292)"/>
            <w:listItem w:displayText="Química Ambiental B (6293)" w:value="Química Ambiental B (6293)"/>
            <w:listItem w:displayText="Química Analítica Instrumental (6295)" w:value="Química Analítica Instrumental (6295)"/>
            <w:listItem w:displayText="Química Analítica Instrumental A (6296)" w:value="Química Analítica Instrumental A (6296)"/>
            <w:listItem w:displayText="Química Coloidal (6310)" w:value="Química Coloidal (6310)"/>
            <w:listItem w:displayText="Química de la Ecósfera (6313)" w:value="Química de la Ecósfera (6313)"/>
            <w:listItem w:displayText="Química de los Alimentos (6316)" w:value="Química de los Alimentos (6316)"/>
            <w:listItem w:displayText="Química General (6320)" w:value="Química General (6320)"/>
            <w:listItem w:displayText="Química General e Inorgánica (6321)" w:value="Química General e Inorgánica (6321)"/>
            <w:listItem w:displayText="Química General Básica (6322)" w:value="Química General Básica (6322)"/>
            <w:listItem w:displayText="Química General para Ingeniería (6323)" w:value="Química General para Ingeniería (6323)"/>
            <w:listItem w:displayText="Química Inorgánica A (6378)" w:value="Química Inorgánica A (6378)"/>
            <w:listItem w:displayText="Química Inorgánica B (6379)" w:value="Química Inorgánica B (6379)"/>
            <w:listItem w:displayText="Química Orgánica A (6386)" w:value="Química Orgánica A (6386)"/>
            <w:listItem w:displayText="Química Orgánica B (6387)" w:value="Química Orgánica B (6387)"/>
            <w:listItem w:displayText="Química Orgánica C (6388)" w:value="Química Orgánica C (6388)"/>
            <w:listItem w:displayText="Química Orgánica Avanzada (6389)" w:value="Química Orgánica Avanzada (6389)"/>
            <w:listItem w:displayText="Química Orgánica Analítica (6393)" w:value="Química Orgánica Analítica (6393)"/>
            <w:listItem w:displayText="Química Orgánica Básica (6394)" w:value="Química Orgánica Básica (6394)"/>
            <w:listItem w:displayText="Química Orgánica Granaria (6395)" w:value="Química Orgánica Granaria (6395)"/>
            <w:listItem w:displayText="Química Orgánica Fundamental (6400)" w:value="Química Orgánica Fundamental (6400)"/>
            <w:listItem w:displayText="Química Orgánica I (6401)" w:value="Química Orgánica I (6401)"/>
            <w:listItem w:displayText="Química Orgánica II (6402)" w:value="Química Orgánica II (6402)"/>
            <w:listItem w:displayText="Química Orgánica General (6405)" w:value="Química Orgánica General (6405)"/>
            <w:listItem w:displayText="Química Organometálica (6406)" w:value="Química Organometálica (6406)"/>
            <w:listItem w:displayText="Reacciones Químicas Industriales (6416)" w:value="Reacciones Químicas Industriales (6416)"/>
            <w:listItem w:displayText="Química Verde y su Enseñanza en la Construcción de un Futuro Sostenible (6419)" w:value="Química Verde y su Enseñanza en la Construcción de un Futuro Sostenible (6419)"/>
            <w:listItem w:displayText="Quimiometría (6423)" w:value="Quimiometría (6423)"/>
            <w:listItem w:displayText="Radioquímica A (6424)" w:value="Radioquímica A (6424)"/>
            <w:listItem w:displayText="Radioquímica (6425)" w:value="Radioquímica (6425)"/>
            <w:listItem w:displayText="Radioquímica B (6426)" w:value="Radioquímica B (6426)"/>
            <w:listItem w:displayText="Química IS (6601)" w:value="Química IS (6601)"/>
            <w:listItem w:displayText="y tareas de investigación en el Área." w:value="y tareas de investigación en el Área."/>
          </w:dropDownList>
        </w:sdtPr>
        <w:sdtEndPr/>
        <w:sdtContent>
          <w:r w:rsidR="00243613">
            <w:rPr>
              <w:rFonts w:ascii="Book Antiqua" w:hAnsi="Book Antiqua"/>
              <w:sz w:val="24"/>
              <w:szCs w:val="24"/>
            </w:rPr>
            <w:t>Prácticas de Fisicoquímica (6264)</w:t>
          </w:r>
        </w:sdtContent>
      </w:sdt>
    </w:p>
    <w:p w:rsidR="00D549E7" w:rsidRPr="00F7079B" w:rsidRDefault="00291DF7" w:rsidP="002F1325">
      <w:pPr>
        <w:widowControl w:val="0"/>
        <w:ind w:firstLine="851"/>
        <w:rPr>
          <w:rFonts w:ascii="Book Antiqua" w:hAnsi="Book Antiqua"/>
          <w:sz w:val="24"/>
          <w:szCs w:val="24"/>
          <w:lang w:val="es-ES"/>
        </w:rPr>
      </w:pPr>
      <w:sdt>
        <w:sdtPr>
          <w:rPr>
            <w:rFonts w:ascii="Book Antiqua" w:hAnsi="Book Antiqua"/>
            <w:sz w:val="24"/>
            <w:szCs w:val="24"/>
          </w:rPr>
          <w:id w:val="663225"/>
          <w:placeholder>
            <w:docPart w:val="269EFF619F6341808D276C41DD77B8A1"/>
          </w:placeholder>
          <w:dropDownList>
            <w:listItem w:value="Elija un elemento."/>
            <w:listItem w:displayText="Análisis Industrial Cromatográfico de Moléculas Orgánicas (6011)" w:value="Análisis Industrial Cromatográfico de Moléculas Orgánicas (6011)"/>
            <w:listItem w:displayText="Análisis de Alimentos (6014)" w:value="Análisis de Alimentos (6014)"/>
            <w:listItem w:displayText="Análisis Instrumental (6015)" w:value="Análisis Instrumental (6015)"/>
            <w:listItem w:displayText="Bioanalítica I (6025)" w:value="Bioanalítica I (6025)"/>
            <w:listItem w:displayText="Bromatología para Químicos (6047)" w:value="Bromatología para Químicos (6047)"/>
            <w:listItem w:displayText="Bromatología y Nutrición B (6048)" w:value="Bromatología y Nutrición B (6048)"/>
            <w:listItem w:displayText="Bromatología y Nutrición (6049)" w:value="Bromatología y Nutrición (6049)"/>
            <w:listItem w:displayText="Bromatología (6050)" w:value="Bromatología (6050)"/>
            <w:listItem w:displayText="Conceptos Básicos de Química (6061)" w:value="Conceptos Básicos de Química (6061)"/>
            <w:listItem w:displayText="Didáctica Especial de la Disciplina Química (6062)" w:value="Didáctica Especial de la Disciplina Química (6062)"/>
            <w:listItem w:displayText="Calidad de los Alimentos (6063)" w:value="Calidad de los Alimentos (6063)"/>
            <w:listItem w:displayText="Cinética de Disolución de Medicamentos (6076)" w:value="Cinética de Disolución de Medicamentos (6076)"/>
            <w:listItem w:displayText="Fisicoquímica (6090)" w:value="Fisicoquímica (6090)"/>
            <w:listItem w:displayText="Fisicoquímica General (6089)" w:value="Fisicoquímica General (6089)"/>
            <w:listItem w:displayText="Fisicoquímica A (6097)" w:value="Fisicoquímica A (6097)"/>
            <w:listItem w:displayText="Fisicoquímica B (6098)" w:value="Fisicoquímica B (6098)"/>
            <w:listItem w:displayText="Fisicoquímica C (6099)" w:value="Fisicoquímica C (6099)"/>
            <w:listItem w:displayText="Fisicoquímica D (6102)" w:value="Fisicoquímica D (6102)"/>
            <w:listItem w:displayText="Fisicoquímica para Ingenieros Químicos (6109)" w:value="Fisicoquímica para Ingenieros Químicos (6109)"/>
            <w:listItem w:displayText="Fitoquímica y Productos Naturales Bioactivos (6103)" w:value="Fitoquímica y Productos Naturales Bioactivos (6103)"/>
            <w:listItem w:displayText="Fundamentos de Química Medicinal (6113)" w:value="Fundamentos de Química Medicinal (6113)"/>
            <w:listItem w:displayText="Fundamentos de Química Orgánica (6117)" w:value="Fundamentos de Química Orgánica (6117)"/>
            <w:listItem w:displayText="Fundamentos de Química General e Inorgánica (6130)" w:value="Fundamentos de Química General e Inorgánica (6130)"/>
            <w:listItem w:displayText="Gestión de Calidad en los Laboratorios Analíticos (6131)" w:value="Gestión de Calidad en los Laboratorios Analíticos (6131)"/>
            <w:listItem w:displayText="Historia de la Química (6135)" w:value="Historia de la Química (6135)"/>
            <w:listItem w:displayText="Introducción a la Ciencia de los Materiales (6183)" w:value="Introducción a la Ciencia de los Materiales (6183)"/>
            <w:listItem w:displayText="Introducción a la Química (6200)" w:value="Introducción a la Química (6200)"/>
            <w:listItem w:displayText="La Evaluación, un Proceso de Regulación y Autoregulación de los Aprendizajes en Química (6206)" w:value="La Evaluación, un Proceso de Regulación y Autoregulación de los Aprendizajes en Química (6206)"/>
            <w:listItem w:displayText="Prácticas de Química (6238)" w:value="Prácticas de Química (6238)"/>
            <w:listItem w:displayText="Prácticas de Química Inorgánica (6239)" w:value="Prácticas de Química Inorgánica (6239)"/>
            <w:listItem w:displayText="Química Inorgánica para Ingeniería (6244)" w:value="Química Inorgánica para Ingeniería (6244)"/>
            <w:listItem w:displayText="Principios de Química (6262)" w:value="Principios de Química (6262)"/>
            <w:listItem w:displayText="Prácticas Avanzadas de Química Orgánica (6263)" w:value="Prácticas Avanzadas de Química Orgánica (6263)"/>
            <w:listItem w:displayText="Prácticas de Fisicoquímica (6264)" w:value="Prácticas de Fisicoquímica (6264)"/>
            <w:listItem w:displayText="Prácticas de Química Analítica (6265)" w:value="Prácticas de Química Analítica (6265)"/>
            <w:listItem w:displayText="Prácticas de Química Orgánica (6266)" w:value="Prácticas de Química Orgánica (6266)"/>
            <w:listItem w:displayText="Prácticas de Laboratorio (6267)" w:value="Prácticas de Laboratorio (6267)"/>
            <w:listItem w:displayText="Química Analítica Aplicada (6280)" w:value="Química Analítica Aplicada (6280)"/>
            <w:listItem w:displayText="Química Ambiental (6284)" w:value="Química Ambiental (6284)"/>
            <w:listItem w:displayText="Química Analítica (6287)" w:value="Química Analítica (6287)"/>
            <w:listItem w:displayText="Química Analítica General (6290)" w:value="Química Analítica General (6290)"/>
            <w:listItem w:displayText="Química Analítica Fundamental (6291)" w:value="Química Analítica Fundamental (6291)"/>
            <w:listItem w:displayText="Química Analítica Avanzada (6292)" w:value="Química Analítica Avanzada (6292)"/>
            <w:listItem w:displayText="Química Ambiental B (6293)" w:value="Química Ambiental B (6293)"/>
            <w:listItem w:displayText="Química Analítica Instrumental (6295)" w:value="Química Analítica Instrumental (6295)"/>
            <w:listItem w:displayText="Química Analítica Instrumental A (6296)" w:value="Química Analítica Instrumental A (6296)"/>
            <w:listItem w:displayText="Química Coloidal (6310)" w:value="Química Coloidal (6310)"/>
            <w:listItem w:displayText="Química de la Ecósfera (6313)" w:value="Química de la Ecósfera (6313)"/>
            <w:listItem w:displayText="Química de los Alimentos (6316)" w:value="Química de los Alimentos (6316)"/>
            <w:listItem w:displayText="Química General (6320)" w:value="Química General (6320)"/>
            <w:listItem w:displayText="Química General e Inorgánica (6321)" w:value="Química General e Inorgánica (6321)"/>
            <w:listItem w:displayText="Química General Básica (6322)" w:value="Química General Básica (6322)"/>
            <w:listItem w:displayText="Química General para Ingeniería (6323)" w:value="Química General para Ingeniería (6323)"/>
            <w:listItem w:displayText="Química Inorgánica A (6378)" w:value="Química Inorgánica A (6378)"/>
            <w:listItem w:displayText="Química Inorgánica B (6379)" w:value="Química Inorgánica B (6379)"/>
            <w:listItem w:displayText="Química Orgánica A (6386)" w:value="Química Orgánica A (6386)"/>
            <w:listItem w:displayText="Química Orgánica B (6387)" w:value="Química Orgánica B (6387)"/>
            <w:listItem w:displayText="Química Orgánica C (6388)" w:value="Química Orgánica C (6388)"/>
            <w:listItem w:displayText="Química Orgánica Avanzada (6389)" w:value="Química Orgánica Avanzada (6389)"/>
            <w:listItem w:displayText="Química Orgánica Analítica (6393)" w:value="Química Orgánica Analítica (6393)"/>
            <w:listItem w:displayText="Química Orgánica Básica (6394)" w:value="Química Orgánica Básica (6394)"/>
            <w:listItem w:displayText="Química Orgánica Granaria (6395)" w:value="Química Orgánica Granaria (6395)"/>
            <w:listItem w:displayText="Química Orgánica Fundamental (6400)" w:value="Química Orgánica Fundamental (6400)"/>
            <w:listItem w:displayText="Química Orgánica I (6401)" w:value="Química Orgánica I (6401)"/>
            <w:listItem w:displayText="Química Orgánica II (6402)" w:value="Química Orgánica II (6402)"/>
            <w:listItem w:displayText="Química Orgánica General (6405)" w:value="Química Orgánica General (6405)"/>
            <w:listItem w:displayText="Química Organometálica (6406)" w:value="Química Organometálica (6406)"/>
            <w:listItem w:displayText="Reacciones Químicas Industriales (6416)" w:value="Reacciones Químicas Industriales (6416)"/>
            <w:listItem w:displayText="Química Verde y su Enseñanza en la Construcción de un Futuro Sostenible (6419)" w:value="Química Verde y su Enseñanza en la Construcción de un Futuro Sostenible (6419)"/>
            <w:listItem w:displayText="Quimiometría (6423)" w:value="Quimiometría (6423)"/>
            <w:listItem w:displayText="Radioquímica A (6424)" w:value="Radioquímica A (6424)"/>
            <w:listItem w:displayText="Radioquímica (6425)" w:value="Radioquímica (6425)"/>
            <w:listItem w:displayText="Radioquímica B (6426)" w:value="Radioquímica B (6426)"/>
            <w:listItem w:displayText="Química IS (6601)" w:value="Química IS (6601)"/>
            <w:listItem w:displayText="y tareas de investigación en el Área." w:value="y tareas de investigación en el Área."/>
          </w:dropDownList>
        </w:sdtPr>
        <w:sdtEndPr/>
        <w:sdtContent>
          <w:r w:rsidR="00243613">
            <w:rPr>
              <w:rFonts w:ascii="Book Antiqua" w:hAnsi="Book Antiqua"/>
              <w:sz w:val="24"/>
              <w:szCs w:val="24"/>
            </w:rPr>
            <w:t>y tareas de investigación en el Área.</w:t>
          </w:r>
        </w:sdtContent>
      </w:sdt>
    </w:p>
    <w:p w:rsidR="00487417" w:rsidRDefault="00487417" w:rsidP="00487417">
      <w:pPr>
        <w:pStyle w:val="Sangradetextonormal"/>
        <w:ind w:firstLine="0"/>
        <w:jc w:val="left"/>
        <w:rPr>
          <w:sz w:val="24"/>
        </w:rPr>
      </w:pPr>
    </w:p>
    <w:p w:rsidR="00243613" w:rsidRDefault="00243613" w:rsidP="00487417">
      <w:pPr>
        <w:pStyle w:val="Sangradetextonormal"/>
        <w:ind w:firstLine="0"/>
        <w:jc w:val="left"/>
        <w:rPr>
          <w:sz w:val="24"/>
        </w:rPr>
      </w:pPr>
    </w:p>
    <w:p w:rsidR="00487417" w:rsidRDefault="00487417" w:rsidP="00487417">
      <w:pPr>
        <w:ind w:firstLine="851"/>
        <w:jc w:val="center"/>
        <w:rPr>
          <w:rFonts w:ascii="Book Antiqua" w:hAnsi="Book Antiqua"/>
          <w:sz w:val="32"/>
          <w:szCs w:val="32"/>
          <w:u w:val="single"/>
        </w:rPr>
      </w:pPr>
      <w:r>
        <w:rPr>
          <w:sz w:val="24"/>
        </w:rPr>
        <w:tab/>
      </w:r>
      <w:r>
        <w:rPr>
          <w:rFonts w:ascii="Book Antiqua" w:hAnsi="Book Antiqua"/>
          <w:sz w:val="32"/>
          <w:szCs w:val="32"/>
          <w:u w:val="single"/>
        </w:rPr>
        <w:t xml:space="preserve">Jurados Titulares: </w:t>
      </w:r>
    </w:p>
    <w:p w:rsidR="00487417" w:rsidRDefault="00487417" w:rsidP="00487417">
      <w:pPr>
        <w:ind w:firstLine="851"/>
        <w:jc w:val="center"/>
        <w:rPr>
          <w:rFonts w:ascii="Book Antiqua" w:hAnsi="Book Antiqua"/>
          <w:sz w:val="36"/>
          <w:u w:val="single"/>
        </w:rPr>
      </w:pPr>
    </w:p>
    <w:p w:rsidR="00487417" w:rsidRPr="003C2879" w:rsidRDefault="00487417" w:rsidP="00291DF7">
      <w:pPr>
        <w:ind w:left="2410" w:hanging="2410"/>
        <w:rPr>
          <w:rFonts w:ascii="Book Antiqua" w:hAnsi="Book Antiqua"/>
          <w:sz w:val="24"/>
          <w:szCs w:val="24"/>
        </w:rPr>
      </w:pPr>
      <w:proofErr w:type="spellStart"/>
      <w:r w:rsidRPr="003C2879">
        <w:rPr>
          <w:rFonts w:ascii="Book Antiqua" w:hAnsi="Book Antiqua"/>
          <w:b/>
          <w:sz w:val="24"/>
          <w:szCs w:val="24"/>
        </w:rPr>
        <w:t>Dres</w:t>
      </w:r>
      <w:proofErr w:type="spellEnd"/>
      <w:r w:rsidRPr="003C2879">
        <w:rPr>
          <w:rFonts w:ascii="Book Antiqua" w:hAnsi="Book Antiqua"/>
          <w:b/>
          <w:sz w:val="24"/>
          <w:szCs w:val="24"/>
        </w:rPr>
        <w:t>:</w:t>
      </w:r>
      <w:r w:rsidR="00243613" w:rsidRPr="00243613">
        <w:rPr>
          <w:sz w:val="24"/>
          <w:szCs w:val="24"/>
        </w:rPr>
        <w:t xml:space="preserve"> </w:t>
      </w:r>
      <w:sdt>
        <w:sdtPr>
          <w:rPr>
            <w:rStyle w:val="Textoennegrita"/>
            <w:sz w:val="24"/>
            <w:szCs w:val="24"/>
          </w:rPr>
          <w:id w:val="367559"/>
          <w:placeholder>
            <w:docPart w:val="7676D527BB66467285E9F98D99F6BEE7"/>
          </w:placeholder>
        </w:sdtPr>
        <w:sdtEndPr>
          <w:rPr>
            <w:rStyle w:val="Fuentedeprrafopredeter"/>
            <w:b w:val="0"/>
            <w:bCs w:val="0"/>
          </w:rPr>
        </w:sdtEndPr>
        <w:sdtContent>
          <w:r w:rsidR="00291DF7">
            <w:rPr>
              <w:rStyle w:val="Textoennegrita"/>
              <w:sz w:val="24"/>
              <w:szCs w:val="24"/>
            </w:rPr>
            <w:t>Ezequiel LEIVA</w:t>
          </w:r>
        </w:sdtContent>
      </w:sdt>
      <w:r w:rsidR="00291DF7">
        <w:rPr>
          <w:sz w:val="24"/>
        </w:rPr>
        <w:t xml:space="preserve">, </w:t>
      </w:r>
      <w:sdt>
        <w:sdtPr>
          <w:rPr>
            <w:rStyle w:val="Textoennegrita"/>
            <w:sz w:val="24"/>
            <w:szCs w:val="24"/>
          </w:rPr>
          <w:id w:val="367562"/>
          <w:placeholder>
            <w:docPart w:val="7473E0F95A244EA6A58C85564A438F64"/>
          </w:placeholder>
        </w:sdtPr>
        <w:sdtEndPr>
          <w:rPr>
            <w:rStyle w:val="Fuentedeprrafopredeter"/>
            <w:b w:val="0"/>
            <w:bCs w:val="0"/>
          </w:rPr>
        </w:sdtEndPr>
        <w:sdtContent>
          <w:r w:rsidR="00291DF7">
            <w:rPr>
              <w:rStyle w:val="Textoennegrita"/>
              <w:sz w:val="24"/>
              <w:szCs w:val="24"/>
            </w:rPr>
            <w:t>José M. CARELLA</w:t>
          </w:r>
        </w:sdtContent>
      </w:sdt>
      <w:r w:rsidR="00291DF7">
        <w:rPr>
          <w:sz w:val="24"/>
        </w:rPr>
        <w:t xml:space="preserve"> y </w:t>
      </w:r>
      <w:sdt>
        <w:sdtPr>
          <w:rPr>
            <w:rStyle w:val="Textoennegrita"/>
            <w:sz w:val="24"/>
            <w:szCs w:val="24"/>
          </w:rPr>
          <w:id w:val="367565"/>
          <w:placeholder>
            <w:docPart w:val="9557250C880748DEA69AD77EBF77FFF4"/>
          </w:placeholder>
        </w:sdtPr>
        <w:sdtEndPr>
          <w:rPr>
            <w:rStyle w:val="Fuentedeprrafopredeter"/>
            <w:b w:val="0"/>
            <w:bCs w:val="0"/>
          </w:rPr>
        </w:sdtEndPr>
        <w:sdtContent>
          <w:r w:rsidR="00291DF7">
            <w:rPr>
              <w:rStyle w:val="Textoennegrita"/>
              <w:sz w:val="24"/>
              <w:szCs w:val="24"/>
            </w:rPr>
            <w:t>Susana B. BOTTINI.</w:t>
          </w:r>
        </w:sdtContent>
      </w:sdt>
    </w:p>
    <w:p w:rsidR="00487417" w:rsidRPr="00067999" w:rsidRDefault="00487417" w:rsidP="00487417">
      <w:pPr>
        <w:ind w:firstLine="851"/>
        <w:jc w:val="center"/>
        <w:rPr>
          <w:rFonts w:ascii="Book Antiqua" w:hAnsi="Book Antiqua"/>
          <w:sz w:val="32"/>
          <w:szCs w:val="32"/>
        </w:rPr>
      </w:pPr>
      <w:r w:rsidRPr="00067999">
        <w:rPr>
          <w:rFonts w:ascii="Book Antiqua" w:hAnsi="Book Antiqua"/>
          <w:sz w:val="32"/>
          <w:szCs w:val="32"/>
          <w:u w:val="single"/>
        </w:rPr>
        <w:t>Jurados Suplentes</w:t>
      </w:r>
      <w:r w:rsidRPr="00067999">
        <w:rPr>
          <w:rFonts w:ascii="Book Antiqua" w:hAnsi="Book Antiqua"/>
          <w:sz w:val="32"/>
          <w:szCs w:val="32"/>
        </w:rPr>
        <w:t xml:space="preserve">: </w:t>
      </w:r>
    </w:p>
    <w:p w:rsidR="00487417" w:rsidRPr="003C2879" w:rsidRDefault="00487417" w:rsidP="00487417">
      <w:pPr>
        <w:ind w:firstLine="851"/>
        <w:jc w:val="center"/>
        <w:rPr>
          <w:rFonts w:ascii="Book Antiqua" w:hAnsi="Book Antiqua"/>
          <w:sz w:val="24"/>
          <w:szCs w:val="24"/>
        </w:rPr>
      </w:pPr>
    </w:p>
    <w:p w:rsidR="00487417" w:rsidRPr="003C2879" w:rsidRDefault="00487417" w:rsidP="00067999">
      <w:pPr>
        <w:rPr>
          <w:rFonts w:ascii="Book Antiqua" w:hAnsi="Book Antiqua"/>
          <w:bCs/>
          <w:sz w:val="24"/>
          <w:szCs w:val="24"/>
        </w:rPr>
      </w:pPr>
      <w:proofErr w:type="spellStart"/>
      <w:r w:rsidRPr="003C2879">
        <w:rPr>
          <w:rFonts w:ascii="Book Antiqua" w:hAnsi="Book Antiqua"/>
          <w:b/>
          <w:sz w:val="24"/>
          <w:szCs w:val="24"/>
        </w:rPr>
        <w:t>Dres</w:t>
      </w:r>
      <w:proofErr w:type="spellEnd"/>
      <w:r w:rsidRPr="003C2879">
        <w:rPr>
          <w:rFonts w:ascii="Book Antiqua" w:hAnsi="Book Antiqua"/>
          <w:b/>
          <w:sz w:val="24"/>
          <w:szCs w:val="24"/>
        </w:rPr>
        <w:t>:</w:t>
      </w:r>
      <w:r w:rsidR="00243613" w:rsidRPr="00243613">
        <w:rPr>
          <w:sz w:val="24"/>
          <w:szCs w:val="24"/>
        </w:rPr>
        <w:t xml:space="preserve"> </w:t>
      </w:r>
      <w:sdt>
        <w:sdtPr>
          <w:rPr>
            <w:rStyle w:val="Textoennegrita"/>
            <w:sz w:val="24"/>
            <w:szCs w:val="24"/>
          </w:rPr>
          <w:id w:val="367569"/>
          <w:placeholder>
            <w:docPart w:val="3FF9E0C1922B4AF088CFB296FB9F6C8C"/>
          </w:placeholder>
        </w:sdtPr>
        <w:sdtEndPr>
          <w:rPr>
            <w:rStyle w:val="Fuentedeprrafopredeter"/>
            <w:b w:val="0"/>
            <w:bCs w:val="0"/>
          </w:rPr>
        </w:sdtEndPr>
        <w:sdtContent>
          <w:r w:rsidR="00291DF7">
            <w:rPr>
              <w:rStyle w:val="Textoennegrita"/>
              <w:sz w:val="24"/>
              <w:szCs w:val="24"/>
            </w:rPr>
            <w:t>Julio C. BAZÁN</w:t>
          </w:r>
        </w:sdtContent>
      </w:sdt>
      <w:r w:rsidR="00291DF7">
        <w:rPr>
          <w:sz w:val="24"/>
        </w:rPr>
        <w:t xml:space="preserve">, </w:t>
      </w:r>
      <w:sdt>
        <w:sdtPr>
          <w:rPr>
            <w:rStyle w:val="Textoennegrita"/>
            <w:sz w:val="24"/>
            <w:szCs w:val="24"/>
          </w:rPr>
          <w:id w:val="367570"/>
          <w:placeholder>
            <w:docPart w:val="3FF9E0C1922B4AF088CFB296FB9F6C8C"/>
          </w:placeholder>
        </w:sdtPr>
        <w:sdtEndPr>
          <w:rPr>
            <w:rStyle w:val="Fuentedeprrafopredeter"/>
            <w:b w:val="0"/>
            <w:bCs w:val="0"/>
          </w:rPr>
        </w:sdtEndPr>
        <w:sdtContent>
          <w:r w:rsidR="00291DF7">
            <w:rPr>
              <w:rStyle w:val="Textoennegrita"/>
              <w:sz w:val="24"/>
              <w:szCs w:val="24"/>
            </w:rPr>
            <w:t>Daniel LARIA</w:t>
          </w:r>
        </w:sdtContent>
      </w:sdt>
      <w:r w:rsidR="00291DF7">
        <w:rPr>
          <w:sz w:val="24"/>
        </w:rPr>
        <w:t xml:space="preserve"> y </w:t>
      </w:r>
      <w:sdt>
        <w:sdtPr>
          <w:rPr>
            <w:rStyle w:val="Textoennegrita"/>
            <w:sz w:val="24"/>
            <w:szCs w:val="24"/>
          </w:rPr>
          <w:id w:val="367571"/>
          <w:placeholder>
            <w:docPart w:val="3FF9E0C1922B4AF088CFB296FB9F6C8C"/>
          </w:placeholder>
        </w:sdtPr>
        <w:sdtEndPr>
          <w:rPr>
            <w:rStyle w:val="Fuentedeprrafopredeter"/>
            <w:b w:val="0"/>
            <w:bCs w:val="0"/>
          </w:rPr>
        </w:sdtEndPr>
        <w:sdtContent>
          <w:r w:rsidR="00291DF7">
            <w:rPr>
              <w:rStyle w:val="Textoennegrita"/>
              <w:sz w:val="24"/>
              <w:szCs w:val="24"/>
            </w:rPr>
            <w:t>Carlos P. DE PAULI</w:t>
          </w:r>
        </w:sdtContent>
      </w:sdt>
      <w:r w:rsidR="00291DF7">
        <w:rPr>
          <w:sz w:val="24"/>
          <w:szCs w:val="24"/>
        </w:rPr>
        <w:t>.</w:t>
      </w:r>
      <w:bookmarkStart w:id="0" w:name="_GoBack"/>
      <w:bookmarkEnd w:id="0"/>
    </w:p>
    <w:p w:rsidR="00487417" w:rsidRDefault="00487417" w:rsidP="00487417">
      <w:pPr>
        <w:pStyle w:val="Sangradetextonormal"/>
        <w:ind w:firstLine="0"/>
        <w:jc w:val="left"/>
        <w:rPr>
          <w:sz w:val="24"/>
        </w:rPr>
      </w:pPr>
    </w:p>
    <w:p w:rsidR="00487417" w:rsidRDefault="00487417" w:rsidP="00487417">
      <w:pPr>
        <w:ind w:left="1560" w:hanging="709"/>
        <w:rPr>
          <w:rFonts w:ascii="Arial" w:hAnsi="Arial"/>
          <w:sz w:val="24"/>
        </w:rPr>
      </w:pPr>
    </w:p>
    <w:p w:rsidR="00487417" w:rsidRDefault="00487417" w:rsidP="00487417">
      <w:pPr>
        <w:ind w:left="1560" w:hanging="709"/>
        <w:rPr>
          <w:rFonts w:ascii="Arial" w:hAnsi="Arial"/>
          <w:sz w:val="24"/>
        </w:rPr>
      </w:pPr>
    </w:p>
    <w:sdt>
      <w:sdtPr>
        <w:rPr>
          <w:rFonts w:ascii="Book Antiqua" w:hAnsi="Book Antiqua"/>
          <w:b/>
          <w:sz w:val="28"/>
          <w:u w:val="single"/>
        </w:rPr>
        <w:id w:val="-259917138"/>
        <w:lock w:val="contentLocked"/>
        <w:placeholder>
          <w:docPart w:val="C6512CDC410B4B709769312CE3EDAA2B"/>
        </w:placeholder>
        <w:group/>
      </w:sdtPr>
      <w:sdtEndPr>
        <w:rPr>
          <w:u w:val="none"/>
        </w:rPr>
      </w:sdtEndPr>
      <w:sdtContent>
        <w:p w:rsidR="00487417" w:rsidRDefault="00487417" w:rsidP="00487417">
          <w:pPr>
            <w:pBdr>
              <w:top w:val="single" w:sz="24" w:space="1" w:color="auto"/>
              <w:left w:val="single" w:sz="24" w:space="4" w:color="auto"/>
              <w:bottom w:val="single" w:sz="24" w:space="1" w:color="auto"/>
              <w:right w:val="single" w:sz="24" w:space="4" w:color="auto"/>
            </w:pBdr>
            <w:ind w:firstLine="851"/>
            <w:rPr>
              <w:rFonts w:ascii="Book Antiqua" w:hAnsi="Book Antiqua"/>
              <w:b/>
              <w:sz w:val="28"/>
            </w:rPr>
          </w:pPr>
          <w:r>
            <w:rPr>
              <w:rFonts w:ascii="Book Antiqua" w:hAnsi="Book Antiqua"/>
              <w:b/>
              <w:sz w:val="28"/>
              <w:u w:val="single"/>
            </w:rPr>
            <w:t>INFORMES e INSCRIPCION</w:t>
          </w:r>
          <w:r>
            <w:rPr>
              <w:rFonts w:ascii="Book Antiqua" w:hAnsi="Book Antiqua"/>
              <w:b/>
              <w:sz w:val="28"/>
            </w:rPr>
            <w:t xml:space="preserve">: </w:t>
          </w:r>
        </w:p>
        <w:p w:rsidR="00487417" w:rsidRDefault="00487417" w:rsidP="00487417">
          <w:pPr>
            <w:pBdr>
              <w:top w:val="single" w:sz="24" w:space="1" w:color="auto"/>
              <w:left w:val="single" w:sz="24" w:space="4" w:color="auto"/>
              <w:bottom w:val="single" w:sz="24" w:space="1" w:color="auto"/>
              <w:right w:val="single" w:sz="24" w:space="4" w:color="auto"/>
            </w:pBdr>
            <w:rPr>
              <w:rFonts w:ascii="Book Antiqua" w:hAnsi="Book Antiqua"/>
              <w:b/>
              <w:sz w:val="28"/>
            </w:rPr>
          </w:pPr>
          <w:r>
            <w:rPr>
              <w:rFonts w:ascii="Book Antiqua" w:hAnsi="Book Antiqua"/>
              <w:b/>
              <w:sz w:val="28"/>
            </w:rPr>
            <w:t>▲</w:t>
          </w:r>
        </w:p>
      </w:sdtContent>
    </w:sdt>
    <w:p w:rsidR="00487417" w:rsidRDefault="00487417" w:rsidP="0048741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851"/>
        <w:jc w:val="both"/>
        <w:rPr>
          <w:rFonts w:ascii="Book Antiqua" w:hAnsi="Book Antiqua"/>
          <w:sz w:val="24"/>
        </w:rPr>
      </w:pPr>
      <w:r w:rsidRPr="00761250">
        <w:rPr>
          <w:rFonts w:ascii="Book Antiqua" w:hAnsi="Book Antiqua"/>
          <w:sz w:val="32"/>
          <w:szCs w:val="32"/>
        </w:rPr>
        <w:t xml:space="preserve">Desde  el día </w:t>
      </w:r>
      <w:sdt>
        <w:sdtPr>
          <w:rPr>
            <w:rStyle w:val="Textoennegrita"/>
            <w:rFonts w:ascii="Book Antiqua" w:hAnsi="Book Antiqua"/>
            <w:sz w:val="32"/>
            <w:szCs w:val="32"/>
          </w:rPr>
          <w:id w:val="1731848"/>
          <w:placeholder>
            <w:docPart w:val="8CA7AA5D9F764C89823A9DFE381575CC"/>
          </w:placeholder>
          <w:date w:fullDate="2015-05-18T00:00:00Z">
            <w:dateFormat w:val="dd/MM/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b w:val="0"/>
            <w:bCs w:val="0"/>
          </w:rPr>
        </w:sdtEndPr>
        <w:sdtContent>
          <w:r w:rsidR="00243613">
            <w:rPr>
              <w:rStyle w:val="Textoennegrita"/>
              <w:rFonts w:ascii="Book Antiqua" w:hAnsi="Book Antiqua"/>
              <w:sz w:val="32"/>
              <w:szCs w:val="32"/>
              <w:lang w:val="es-AR"/>
            </w:rPr>
            <w:t>18/05/15</w:t>
          </w:r>
        </w:sdtContent>
      </w:sdt>
      <w:r w:rsidR="00761250" w:rsidRPr="00761250">
        <w:rPr>
          <w:rFonts w:ascii="Book Antiqua" w:hAnsi="Book Antiqua"/>
          <w:sz w:val="32"/>
          <w:szCs w:val="32"/>
        </w:rPr>
        <w:t xml:space="preserve">  al </w:t>
      </w:r>
      <w:sdt>
        <w:sdtPr>
          <w:rPr>
            <w:rStyle w:val="Textoennegrita"/>
            <w:rFonts w:ascii="Book Antiqua" w:hAnsi="Book Antiqua"/>
            <w:sz w:val="32"/>
            <w:szCs w:val="32"/>
          </w:rPr>
          <w:id w:val="1731850"/>
          <w:placeholder>
            <w:docPart w:val="8CA7AA5D9F764C89823A9DFE381575CC"/>
          </w:placeholder>
          <w:date w:fullDate="2015-06-16T00:00:00Z">
            <w:dateFormat w:val="dd/MM/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b w:val="0"/>
            <w:bCs w:val="0"/>
          </w:rPr>
        </w:sdtEndPr>
        <w:sdtContent>
          <w:r w:rsidR="00243613">
            <w:rPr>
              <w:rStyle w:val="Textoennegrita"/>
              <w:rFonts w:ascii="Book Antiqua" w:hAnsi="Book Antiqua"/>
              <w:sz w:val="32"/>
              <w:szCs w:val="32"/>
              <w:lang w:val="es-AR"/>
            </w:rPr>
            <w:t>16/06/15</w:t>
          </w:r>
        </w:sdtContent>
      </w:sdt>
      <w:r w:rsidRPr="00761250">
        <w:rPr>
          <w:rFonts w:ascii="Book Antiqua" w:hAnsi="Book Antiqua"/>
          <w:b/>
          <w:sz w:val="32"/>
          <w:szCs w:val="32"/>
        </w:rPr>
        <w:t xml:space="preserve"> </w:t>
      </w:r>
      <w:sdt>
        <w:sdtPr>
          <w:rPr>
            <w:rFonts w:ascii="Book Antiqua" w:hAnsi="Book Antiqua"/>
            <w:b/>
            <w:sz w:val="32"/>
            <w:szCs w:val="32"/>
          </w:rPr>
          <w:id w:val="-1818556543"/>
          <w:lock w:val="contentLocked"/>
          <w:placeholder>
            <w:docPart w:val="C6512CDC410B4B709769312CE3EDAA2B"/>
          </w:placeholder>
          <w:group/>
        </w:sdtPr>
        <w:sdtEndPr>
          <w:rPr>
            <w:b w:val="0"/>
            <w:sz w:val="24"/>
            <w:szCs w:val="20"/>
          </w:rPr>
        </w:sdtEndPr>
        <w:sdtContent>
          <w:r w:rsidRPr="00761250">
            <w:rPr>
              <w:rFonts w:ascii="Book Antiqua" w:hAnsi="Book Antiqua"/>
              <w:b/>
              <w:sz w:val="32"/>
              <w:szCs w:val="32"/>
            </w:rPr>
            <w:t>inclusive</w:t>
          </w:r>
          <w:r>
            <w:rPr>
              <w:rFonts w:ascii="Book Antiqua" w:hAnsi="Book Antiqua"/>
              <w:b/>
              <w:sz w:val="24"/>
            </w:rPr>
            <w:t>,</w:t>
          </w:r>
          <w:r>
            <w:rPr>
              <w:rFonts w:ascii="Book Antiqua" w:hAnsi="Book Antiqua"/>
              <w:sz w:val="24"/>
            </w:rPr>
            <w:t xml:space="preserve"> en el horario de 0</w:t>
          </w:r>
          <w:r w:rsidR="00D4046E">
            <w:rPr>
              <w:rFonts w:ascii="Book Antiqua" w:hAnsi="Book Antiqua"/>
              <w:sz w:val="24"/>
            </w:rPr>
            <w:t xml:space="preserve">8:00 </w:t>
          </w:r>
          <w:r>
            <w:rPr>
              <w:rFonts w:ascii="Book Antiqua" w:hAnsi="Book Antiqua"/>
              <w:sz w:val="24"/>
            </w:rPr>
            <w:t>hs</w:t>
          </w:r>
          <w:r w:rsidR="00D4046E">
            <w:rPr>
              <w:rFonts w:ascii="Book Antiqua" w:hAnsi="Book Antiqua"/>
              <w:sz w:val="24"/>
            </w:rPr>
            <w:t>.  a 15:</w:t>
          </w:r>
          <w:r>
            <w:rPr>
              <w:rFonts w:ascii="Book Antiqua" w:hAnsi="Book Antiqua"/>
              <w:sz w:val="24"/>
            </w:rPr>
            <w:t>.30</w:t>
          </w:r>
          <w:r w:rsidR="00D4046E">
            <w:rPr>
              <w:rFonts w:ascii="Book Antiqua" w:hAnsi="Book Antiqua"/>
              <w:sz w:val="24"/>
            </w:rPr>
            <w:t xml:space="preserve"> </w:t>
          </w:r>
          <w:r>
            <w:rPr>
              <w:rFonts w:ascii="Book Antiqua" w:hAnsi="Book Antiqua"/>
              <w:sz w:val="24"/>
            </w:rPr>
            <w:t>hs. en la Secretaría del Departamento de Química, sito en Avenida Alem  1253,  Planta Baja - 8.000  Bahía  Blanca  Prov. de Bs. As. Tel.  (0291-459- 5159) Fax (0291-459-5160)  E mail: química@uns.edu.ar.</w:t>
          </w:r>
        </w:sdtContent>
      </w:sdt>
      <w:r>
        <w:rPr>
          <w:rFonts w:ascii="Book Antiqua" w:hAnsi="Book Antiqua"/>
          <w:sz w:val="24"/>
        </w:rPr>
        <w:t xml:space="preserve"> </w:t>
      </w:r>
    </w:p>
    <w:p w:rsidR="00487417" w:rsidRDefault="00487417" w:rsidP="0048741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851"/>
        <w:jc w:val="both"/>
        <w:rPr>
          <w:rFonts w:ascii="Book Antiqua" w:hAnsi="Book Antiqua"/>
          <w:sz w:val="24"/>
        </w:rPr>
      </w:pPr>
    </w:p>
    <w:p w:rsidR="00487417" w:rsidRDefault="00291DF7" w:rsidP="0048741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851"/>
        <w:jc w:val="both"/>
        <w:rPr>
          <w:rFonts w:ascii="Book Antiqua" w:hAnsi="Book Antiqua"/>
          <w:sz w:val="24"/>
        </w:rPr>
      </w:pPr>
      <w:sdt>
        <w:sdtPr>
          <w:rPr>
            <w:rFonts w:ascii="Book Antiqua" w:hAnsi="Book Antiqua"/>
            <w:sz w:val="24"/>
          </w:rPr>
          <w:id w:val="-1287350308"/>
          <w:lock w:val="contentLocked"/>
          <w:placeholder>
            <w:docPart w:val="C6512CDC410B4B709769312CE3EDAA2B"/>
          </w:placeholder>
          <w:group/>
        </w:sdtPr>
        <w:sdtEndPr/>
        <w:sdtContent>
          <w:r w:rsidR="00487417">
            <w:rPr>
              <w:rFonts w:ascii="Book Antiqua" w:hAnsi="Book Antiqua"/>
              <w:sz w:val="24"/>
            </w:rPr>
            <w:t xml:space="preserve">Para la inscripción el candidato debe completar las planillas disponibles en la página Web del Departamento de Química, </w:t>
          </w:r>
          <w:hyperlink r:id="rId7" w:history="1">
            <w:r w:rsidR="00487417">
              <w:rPr>
                <w:rStyle w:val="Hipervnculo"/>
                <w:sz w:val="24"/>
              </w:rPr>
              <w:t>www.quimica.uns.edu.ar</w:t>
            </w:r>
          </w:hyperlink>
          <w:r w:rsidR="00487417">
            <w:rPr>
              <w:rFonts w:ascii="Book Antiqua" w:hAnsi="Book Antiqua"/>
              <w:sz w:val="24"/>
            </w:rPr>
            <w:t xml:space="preserve"> .</w:t>
          </w:r>
        </w:sdtContent>
      </w:sdt>
      <w:r w:rsidR="00487417">
        <w:rPr>
          <w:rFonts w:ascii="Book Antiqua" w:hAnsi="Book Antiqua"/>
          <w:sz w:val="24"/>
        </w:rPr>
        <w:t>-</w:t>
      </w:r>
    </w:p>
    <w:p w:rsidR="00BA4CA1" w:rsidRDefault="00BA4CA1"/>
    <w:sectPr w:rsidR="00BA4CA1" w:rsidSect="00487417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13" w:rsidRDefault="00243613" w:rsidP="00487417">
      <w:r>
        <w:separator/>
      </w:r>
    </w:p>
  </w:endnote>
  <w:endnote w:type="continuationSeparator" w:id="0">
    <w:p w:rsidR="00243613" w:rsidRDefault="00243613" w:rsidP="0048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13" w:rsidRDefault="00243613" w:rsidP="00487417">
      <w:r>
        <w:separator/>
      </w:r>
    </w:p>
  </w:footnote>
  <w:footnote w:type="continuationSeparator" w:id="0">
    <w:p w:rsidR="00243613" w:rsidRDefault="00243613" w:rsidP="00487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3"/>
    <w:rsid w:val="00067999"/>
    <w:rsid w:val="000E161E"/>
    <w:rsid w:val="00142523"/>
    <w:rsid w:val="001A260E"/>
    <w:rsid w:val="00243613"/>
    <w:rsid w:val="00291DF7"/>
    <w:rsid w:val="002B629D"/>
    <w:rsid w:val="002D2C1C"/>
    <w:rsid w:val="002F1325"/>
    <w:rsid w:val="00371289"/>
    <w:rsid w:val="003C2879"/>
    <w:rsid w:val="004808EA"/>
    <w:rsid w:val="00487417"/>
    <w:rsid w:val="004C65FF"/>
    <w:rsid w:val="004F51E2"/>
    <w:rsid w:val="00582B70"/>
    <w:rsid w:val="00695C77"/>
    <w:rsid w:val="00747BB3"/>
    <w:rsid w:val="00761250"/>
    <w:rsid w:val="008E043D"/>
    <w:rsid w:val="009646D5"/>
    <w:rsid w:val="009B449C"/>
    <w:rsid w:val="009D1628"/>
    <w:rsid w:val="009E4D1E"/>
    <w:rsid w:val="00AE000C"/>
    <w:rsid w:val="00BA4CA1"/>
    <w:rsid w:val="00BE6052"/>
    <w:rsid w:val="00C4233E"/>
    <w:rsid w:val="00C7019D"/>
    <w:rsid w:val="00CC6A11"/>
    <w:rsid w:val="00CD7C10"/>
    <w:rsid w:val="00D4046E"/>
    <w:rsid w:val="00D549E7"/>
    <w:rsid w:val="00EC5E2F"/>
    <w:rsid w:val="00F151E6"/>
    <w:rsid w:val="00F52D92"/>
    <w:rsid w:val="00F7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87417"/>
    <w:pPr>
      <w:keepNext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shd w:val="thinVertStripe" w:color="auto" w:fill="auto"/>
      <w:ind w:firstLine="851"/>
      <w:outlineLvl w:val="0"/>
    </w:pPr>
    <w:rPr>
      <w:rFonts w:ascii="Book Antiqua" w:hAnsi="Book Antiqua"/>
      <w:b/>
      <w:sz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87417"/>
    <w:pPr>
      <w:keepNext/>
      <w:pBdr>
        <w:top w:val="thinThickThinMediumGap" w:sz="24" w:space="31" w:color="auto"/>
        <w:left w:val="thinThickThinMediumGap" w:sz="24" w:space="31" w:color="auto"/>
        <w:bottom w:val="thinThickThinMediumGap" w:sz="24" w:space="31" w:color="auto"/>
        <w:right w:val="thinThickThinMediumGap" w:sz="24" w:space="31" w:color="auto"/>
      </w:pBdr>
      <w:shd w:val="thinVertStripe" w:color="FFFFFF" w:fill="auto"/>
      <w:ind w:firstLine="851"/>
      <w:jc w:val="center"/>
      <w:outlineLvl w:val="3"/>
    </w:pPr>
    <w:rPr>
      <w:rFonts w:ascii="Book Antiqua" w:hAnsi="Book Antiqua"/>
      <w:b/>
      <w:sz w:val="3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87417"/>
    <w:pPr>
      <w:keepNext/>
      <w:pBdr>
        <w:top w:val="thinThickThinMediumGap" w:sz="24" w:space="31" w:color="auto"/>
        <w:left w:val="thinThickThinMediumGap" w:sz="24" w:space="31" w:color="auto"/>
        <w:bottom w:val="thinThickThinMediumGap" w:sz="24" w:space="31" w:color="auto"/>
        <w:right w:val="thinThickThinMediumGap" w:sz="24" w:space="31" w:color="auto"/>
      </w:pBdr>
      <w:shd w:val="thinVertStripe" w:color="FFFFFF" w:fill="auto"/>
      <w:ind w:firstLine="851"/>
      <w:jc w:val="center"/>
      <w:outlineLvl w:val="4"/>
    </w:pPr>
    <w:rPr>
      <w:rFonts w:ascii="Book Antiqua" w:hAnsi="Book Antiqua"/>
      <w:b/>
      <w:sz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487417"/>
    <w:pPr>
      <w:keepNext/>
      <w:ind w:firstLine="851"/>
      <w:jc w:val="center"/>
      <w:outlineLvl w:val="5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7417"/>
    <w:rPr>
      <w:rFonts w:ascii="Book Antiqua" w:eastAsia="Times New Roman" w:hAnsi="Book Antiqua" w:cs="Times New Roman"/>
      <w:b/>
      <w:sz w:val="28"/>
      <w:szCs w:val="20"/>
      <w:shd w:val="thinVertStripe" w:color="auto" w:fill="auto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487417"/>
    <w:rPr>
      <w:rFonts w:ascii="Book Antiqua" w:eastAsia="Times New Roman" w:hAnsi="Book Antiqua" w:cs="Times New Roman"/>
      <w:b/>
      <w:sz w:val="36"/>
      <w:szCs w:val="20"/>
      <w:shd w:val="thinVertStripe" w:color="FFFFFF" w:fill="auto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487417"/>
    <w:rPr>
      <w:rFonts w:ascii="Book Antiqua" w:eastAsia="Times New Roman" w:hAnsi="Book Antiqua" w:cs="Times New Roman"/>
      <w:b/>
      <w:sz w:val="28"/>
      <w:szCs w:val="20"/>
      <w:shd w:val="thinVertStripe" w:color="FFFFFF" w:fill="auto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487417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Hipervnculo">
    <w:name w:val="Hyperlink"/>
    <w:basedOn w:val="Fuentedeprrafopredeter"/>
    <w:semiHidden/>
    <w:unhideWhenUsed/>
    <w:rsid w:val="00487417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semiHidden/>
    <w:unhideWhenUsed/>
    <w:rsid w:val="00487417"/>
    <w:pPr>
      <w:ind w:right="-760" w:firstLine="851"/>
      <w:jc w:val="center"/>
    </w:pPr>
    <w:rPr>
      <w:rFonts w:ascii="Book Antiqua" w:hAnsi="Book Antiqua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87417"/>
    <w:rPr>
      <w:rFonts w:ascii="Book Antiqua" w:eastAsia="Times New Roman" w:hAnsi="Book Antiqua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487417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shd w:val="thinVertStripe" w:color="auto" w:fill="auto"/>
      <w:ind w:firstLine="851"/>
      <w:jc w:val="center"/>
    </w:pPr>
    <w:rPr>
      <w:rFonts w:ascii="Book Antiqua" w:hAnsi="Book Antiqua"/>
      <w:b/>
      <w:sz w:val="52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87417"/>
    <w:rPr>
      <w:rFonts w:ascii="Book Antiqua" w:eastAsia="Times New Roman" w:hAnsi="Book Antiqua" w:cs="Times New Roman"/>
      <w:b/>
      <w:sz w:val="52"/>
      <w:szCs w:val="20"/>
      <w:shd w:val="thinVertStripe" w:color="auto" w:fill="auto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48741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4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417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487417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4874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741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874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7417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87417"/>
    <w:pPr>
      <w:keepNext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shd w:val="thinVertStripe" w:color="auto" w:fill="auto"/>
      <w:ind w:firstLine="851"/>
      <w:outlineLvl w:val="0"/>
    </w:pPr>
    <w:rPr>
      <w:rFonts w:ascii="Book Antiqua" w:hAnsi="Book Antiqua"/>
      <w:b/>
      <w:sz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87417"/>
    <w:pPr>
      <w:keepNext/>
      <w:pBdr>
        <w:top w:val="thinThickThinMediumGap" w:sz="24" w:space="31" w:color="auto"/>
        <w:left w:val="thinThickThinMediumGap" w:sz="24" w:space="31" w:color="auto"/>
        <w:bottom w:val="thinThickThinMediumGap" w:sz="24" w:space="31" w:color="auto"/>
        <w:right w:val="thinThickThinMediumGap" w:sz="24" w:space="31" w:color="auto"/>
      </w:pBdr>
      <w:shd w:val="thinVertStripe" w:color="FFFFFF" w:fill="auto"/>
      <w:ind w:firstLine="851"/>
      <w:jc w:val="center"/>
      <w:outlineLvl w:val="3"/>
    </w:pPr>
    <w:rPr>
      <w:rFonts w:ascii="Book Antiqua" w:hAnsi="Book Antiqua"/>
      <w:b/>
      <w:sz w:val="3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87417"/>
    <w:pPr>
      <w:keepNext/>
      <w:pBdr>
        <w:top w:val="thinThickThinMediumGap" w:sz="24" w:space="31" w:color="auto"/>
        <w:left w:val="thinThickThinMediumGap" w:sz="24" w:space="31" w:color="auto"/>
        <w:bottom w:val="thinThickThinMediumGap" w:sz="24" w:space="31" w:color="auto"/>
        <w:right w:val="thinThickThinMediumGap" w:sz="24" w:space="31" w:color="auto"/>
      </w:pBdr>
      <w:shd w:val="thinVertStripe" w:color="FFFFFF" w:fill="auto"/>
      <w:ind w:firstLine="851"/>
      <w:jc w:val="center"/>
      <w:outlineLvl w:val="4"/>
    </w:pPr>
    <w:rPr>
      <w:rFonts w:ascii="Book Antiqua" w:hAnsi="Book Antiqua"/>
      <w:b/>
      <w:sz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487417"/>
    <w:pPr>
      <w:keepNext/>
      <w:ind w:firstLine="851"/>
      <w:jc w:val="center"/>
      <w:outlineLvl w:val="5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7417"/>
    <w:rPr>
      <w:rFonts w:ascii="Book Antiqua" w:eastAsia="Times New Roman" w:hAnsi="Book Antiqua" w:cs="Times New Roman"/>
      <w:b/>
      <w:sz w:val="28"/>
      <w:szCs w:val="20"/>
      <w:shd w:val="thinVertStripe" w:color="auto" w:fill="auto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487417"/>
    <w:rPr>
      <w:rFonts w:ascii="Book Antiqua" w:eastAsia="Times New Roman" w:hAnsi="Book Antiqua" w:cs="Times New Roman"/>
      <w:b/>
      <w:sz w:val="36"/>
      <w:szCs w:val="20"/>
      <w:shd w:val="thinVertStripe" w:color="FFFFFF" w:fill="auto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487417"/>
    <w:rPr>
      <w:rFonts w:ascii="Book Antiqua" w:eastAsia="Times New Roman" w:hAnsi="Book Antiqua" w:cs="Times New Roman"/>
      <w:b/>
      <w:sz w:val="28"/>
      <w:szCs w:val="20"/>
      <w:shd w:val="thinVertStripe" w:color="FFFFFF" w:fill="auto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487417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Hipervnculo">
    <w:name w:val="Hyperlink"/>
    <w:basedOn w:val="Fuentedeprrafopredeter"/>
    <w:semiHidden/>
    <w:unhideWhenUsed/>
    <w:rsid w:val="00487417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semiHidden/>
    <w:unhideWhenUsed/>
    <w:rsid w:val="00487417"/>
    <w:pPr>
      <w:ind w:right="-760" w:firstLine="851"/>
      <w:jc w:val="center"/>
    </w:pPr>
    <w:rPr>
      <w:rFonts w:ascii="Book Antiqua" w:hAnsi="Book Antiqua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87417"/>
    <w:rPr>
      <w:rFonts w:ascii="Book Antiqua" w:eastAsia="Times New Roman" w:hAnsi="Book Antiqua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487417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shd w:val="thinVertStripe" w:color="auto" w:fill="auto"/>
      <w:ind w:firstLine="851"/>
      <w:jc w:val="center"/>
    </w:pPr>
    <w:rPr>
      <w:rFonts w:ascii="Book Antiqua" w:hAnsi="Book Antiqua"/>
      <w:b/>
      <w:sz w:val="52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87417"/>
    <w:rPr>
      <w:rFonts w:ascii="Book Antiqua" w:eastAsia="Times New Roman" w:hAnsi="Book Antiqua" w:cs="Times New Roman"/>
      <w:b/>
      <w:sz w:val="52"/>
      <w:szCs w:val="20"/>
      <w:shd w:val="thinVertStripe" w:color="auto" w:fill="auto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48741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4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417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487417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4874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741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874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7417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uimica.uns.edu.a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coqui001\Estructura\DOCENTES\concursos%20silvina\Sistema%20de%20plantillas\1-Plantillas\Cartel%20llamado%20a%20inscripci&#243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8C291BBFBD4927BE4368F99C6FF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52EC8-0653-4460-AA0C-2D43ACF454B9}"/>
      </w:docPartPr>
      <w:docPartBody>
        <w:p w:rsidR="008756D5" w:rsidRDefault="00D1509A">
          <w:pPr>
            <w:pStyle w:val="9C8C291BBFBD4927BE4368F99C6FFF9C"/>
          </w:pPr>
          <w:r w:rsidRPr="00487417">
            <w:rPr>
              <w:rStyle w:val="Textodelmarcadordeposicin"/>
              <w:rFonts w:eastAsiaTheme="minorHAnsi"/>
              <w:sz w:val="40"/>
              <w:szCs w:val="40"/>
            </w:rPr>
            <w:t>Elija un elemento.</w:t>
          </w:r>
        </w:p>
      </w:docPartBody>
    </w:docPart>
    <w:docPart>
      <w:docPartPr>
        <w:name w:val="981512A147FF4D59BCC5D9AFCFABD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FE04A-482E-48FD-B5FA-E2B960044A11}"/>
      </w:docPartPr>
      <w:docPartBody>
        <w:p w:rsidR="008756D5" w:rsidRDefault="00D1509A">
          <w:pPr>
            <w:pStyle w:val="981512A147FF4D59BCC5D9AFCFABD4AA"/>
          </w:pPr>
          <w:r w:rsidRPr="00487417">
            <w:rPr>
              <w:rStyle w:val="Textodelmarcadordeposicin"/>
              <w:rFonts w:eastAsiaTheme="minorHAnsi"/>
              <w:szCs w:val="28"/>
            </w:rPr>
            <w:t>Elija un elemento.</w:t>
          </w:r>
        </w:p>
      </w:docPartBody>
    </w:docPart>
    <w:docPart>
      <w:docPartPr>
        <w:name w:val="E3799FDAFC6F4D48A4F22F3BADF25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7A7C-6056-4163-9F13-29AE4310BDBF}"/>
      </w:docPartPr>
      <w:docPartBody>
        <w:p w:rsidR="008756D5" w:rsidRDefault="00D1509A">
          <w:pPr>
            <w:pStyle w:val="E3799FDAFC6F4D48A4F22F3BADF25E56"/>
          </w:pPr>
          <w:r w:rsidRPr="00487417">
            <w:rPr>
              <w:rStyle w:val="Textodelmarcadordeposicin"/>
              <w:rFonts w:eastAsiaTheme="minorHAnsi"/>
              <w:szCs w:val="28"/>
            </w:rPr>
            <w:t>Elija un elemento.</w:t>
          </w:r>
        </w:p>
      </w:docPartBody>
    </w:docPart>
    <w:docPart>
      <w:docPartPr>
        <w:name w:val="9E04CC61C89B4AF1A193B382C90D0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69C8-1D03-45EF-9C09-3862D31DAF34}"/>
      </w:docPartPr>
      <w:docPartBody>
        <w:p w:rsidR="008756D5" w:rsidRDefault="00D1509A">
          <w:pPr>
            <w:pStyle w:val="9E04CC61C89B4AF1A193B382C90D03FF"/>
          </w:pPr>
          <w:r w:rsidRPr="00DA71C3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FC9945E302564CF09A2E8783D8374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E7223-50F2-4AEC-B6E1-A724D04DABC3}"/>
      </w:docPartPr>
      <w:docPartBody>
        <w:p w:rsidR="008756D5" w:rsidRDefault="00D1509A">
          <w:pPr>
            <w:pStyle w:val="FC9945E302564CF09A2E8783D8374640"/>
          </w:pPr>
          <w:r w:rsidRPr="00487417">
            <w:rPr>
              <w:rStyle w:val="Textodelmarcadordeposicin"/>
              <w:rFonts w:eastAsiaTheme="minorHAnsi"/>
              <w:szCs w:val="28"/>
            </w:rPr>
            <w:t>Elija un elemento.</w:t>
          </w:r>
        </w:p>
      </w:docPartBody>
    </w:docPart>
    <w:docPart>
      <w:docPartPr>
        <w:name w:val="6EF58C272B1F41EA82646B80B6A9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2421-83C7-4642-A40D-D99B76DF8C39}"/>
      </w:docPartPr>
      <w:docPartBody>
        <w:p w:rsidR="008756D5" w:rsidRDefault="00D1509A">
          <w:pPr>
            <w:pStyle w:val="6EF58C272B1F41EA82646B80B6A9A3CC"/>
          </w:pPr>
          <w:r w:rsidRPr="00DA71C3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CEB14CB2C0E2472C802CA7E09B68A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C0074-0D14-4838-937D-D03CBC260D4C}"/>
      </w:docPartPr>
      <w:docPartBody>
        <w:p w:rsidR="008756D5" w:rsidRDefault="00D1509A">
          <w:pPr>
            <w:pStyle w:val="CEB14CB2C0E2472C802CA7E09B68A082"/>
          </w:pPr>
          <w:r w:rsidRPr="00DA71C3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3A61FBEA0E114D62B328DBEEAB2B3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2950B-8B8B-4049-9A95-D0C8A61EE397}"/>
      </w:docPartPr>
      <w:docPartBody>
        <w:p w:rsidR="008756D5" w:rsidRDefault="00D1509A">
          <w:pPr>
            <w:pStyle w:val="3A61FBEA0E114D62B328DBEEAB2B316A"/>
          </w:pPr>
          <w:r w:rsidRPr="00DA71C3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897853AA1CF44C9E94E23C2455204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0D8F-62EF-4C24-8ED9-349BC3639AAE}"/>
      </w:docPartPr>
      <w:docPartBody>
        <w:p w:rsidR="008756D5" w:rsidRDefault="00D1509A">
          <w:pPr>
            <w:pStyle w:val="897853AA1CF44C9E94E23C2455204771"/>
          </w:pPr>
          <w:r w:rsidRPr="00487417">
            <w:rPr>
              <w:rStyle w:val="Textodelmarcadordeposicin"/>
              <w:rFonts w:eastAsiaTheme="minorHAnsi"/>
              <w:szCs w:val="28"/>
              <w:u w:val="single"/>
            </w:rPr>
            <w:t>Elija un elemento.</w:t>
          </w:r>
        </w:p>
      </w:docPartBody>
    </w:docPart>
    <w:docPart>
      <w:docPartPr>
        <w:name w:val="975E8157B0044D0AB28E9FD0A016A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BC684-D36B-420F-B002-DD529FB940D1}"/>
      </w:docPartPr>
      <w:docPartBody>
        <w:p w:rsidR="008756D5" w:rsidRDefault="00D1509A">
          <w:pPr>
            <w:pStyle w:val="975E8157B0044D0AB28E9FD0A016A258"/>
          </w:pPr>
          <w:r w:rsidRPr="00487417">
            <w:rPr>
              <w:rStyle w:val="Textodelmarcadordeposicin"/>
              <w:rFonts w:eastAsiaTheme="minorHAnsi"/>
              <w:szCs w:val="28"/>
            </w:rPr>
            <w:t>Elija un elemento.</w:t>
          </w:r>
        </w:p>
      </w:docPartBody>
    </w:docPart>
    <w:docPart>
      <w:docPartPr>
        <w:name w:val="3802490243244D58A7094AA5031E3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B1EA-E50E-4F6A-8A26-A2D347CC8EAD}"/>
      </w:docPartPr>
      <w:docPartBody>
        <w:p w:rsidR="008756D5" w:rsidRDefault="00D1509A">
          <w:pPr>
            <w:pStyle w:val="3802490243244D58A7094AA5031E325A"/>
          </w:pPr>
          <w:r w:rsidRPr="00487417">
            <w:rPr>
              <w:rStyle w:val="Textodelmarcadordeposicin"/>
              <w:rFonts w:eastAsiaTheme="minorHAnsi"/>
              <w:szCs w:val="28"/>
            </w:rPr>
            <w:t>Elija un elemento.</w:t>
          </w:r>
        </w:p>
      </w:docPartBody>
    </w:docPart>
    <w:docPart>
      <w:docPartPr>
        <w:name w:val="019DEE6D65124382B9365431E6212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FA0F-566A-4C56-BEBD-30A6B131769B}"/>
      </w:docPartPr>
      <w:docPartBody>
        <w:p w:rsidR="008756D5" w:rsidRDefault="00D1509A">
          <w:pPr>
            <w:pStyle w:val="019DEE6D65124382B9365431E6212EE4"/>
          </w:pPr>
          <w:r w:rsidRPr="00DA71C3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FD871020BE614746BA6EC1095A3A7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B3713-8B4A-4A08-8319-94BDD4F30298}"/>
      </w:docPartPr>
      <w:docPartBody>
        <w:p w:rsidR="008756D5" w:rsidRDefault="00D1509A">
          <w:pPr>
            <w:pStyle w:val="FD871020BE614746BA6EC1095A3A7CC0"/>
          </w:pPr>
          <w:r w:rsidRPr="00487417">
            <w:rPr>
              <w:rStyle w:val="Textodelmarcadordeposicin"/>
              <w:rFonts w:eastAsiaTheme="minorHAnsi"/>
              <w:szCs w:val="28"/>
            </w:rPr>
            <w:t>Elija un elemento.</w:t>
          </w:r>
        </w:p>
      </w:docPartBody>
    </w:docPart>
    <w:docPart>
      <w:docPartPr>
        <w:name w:val="13F1E2C7CA064A9D854740C78B213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8A81E-D3CF-41E3-8A33-5FD24643C9FF}"/>
      </w:docPartPr>
      <w:docPartBody>
        <w:p w:rsidR="008756D5" w:rsidRDefault="00D1509A">
          <w:pPr>
            <w:pStyle w:val="13F1E2C7CA064A9D854740C78B21380D"/>
          </w:pPr>
          <w:r w:rsidRPr="00F7079B">
            <w:rPr>
              <w:rFonts w:ascii="Book Antiqua" w:hAnsi="Book Antiqua"/>
            </w:rPr>
            <w:t>Elija un elemento.</w:t>
          </w:r>
        </w:p>
      </w:docPartBody>
    </w:docPart>
    <w:docPart>
      <w:docPartPr>
        <w:name w:val="F7B95CA93845459F9A85AB6BD5CDE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C5F13-7A65-485B-BE39-AC23734389F9}"/>
      </w:docPartPr>
      <w:docPartBody>
        <w:p w:rsidR="008756D5" w:rsidRDefault="00D1509A">
          <w:pPr>
            <w:pStyle w:val="F7B95CA93845459F9A85AB6BD5CDE8E0"/>
          </w:pPr>
          <w:r w:rsidRPr="00F7079B">
            <w:rPr>
              <w:rFonts w:ascii="Book Antiqua" w:hAnsi="Book Antiqua"/>
            </w:rPr>
            <w:t>Elija un elemento.</w:t>
          </w:r>
        </w:p>
      </w:docPartBody>
    </w:docPart>
    <w:docPart>
      <w:docPartPr>
        <w:name w:val="0389733ABD6D4C3A8EEF7C11E635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43352-96B0-4C8D-8A29-B9DA69924859}"/>
      </w:docPartPr>
      <w:docPartBody>
        <w:p w:rsidR="008756D5" w:rsidRDefault="00D1509A">
          <w:pPr>
            <w:pStyle w:val="0389733ABD6D4C3A8EEF7C11E6353F59"/>
          </w:pPr>
          <w:r w:rsidRPr="00F7079B">
            <w:rPr>
              <w:rFonts w:ascii="Book Antiqua" w:hAnsi="Book Antiqua"/>
            </w:rPr>
            <w:t>Elija un elemento.</w:t>
          </w:r>
        </w:p>
      </w:docPartBody>
    </w:docPart>
    <w:docPart>
      <w:docPartPr>
        <w:name w:val="2891C04D518A446B9FF5B3A9CC65E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11F33-19E2-4145-8BCF-26850B470F14}"/>
      </w:docPartPr>
      <w:docPartBody>
        <w:p w:rsidR="008756D5" w:rsidRDefault="00D1509A">
          <w:pPr>
            <w:pStyle w:val="2891C04D518A446B9FF5B3A9CC65E8ED"/>
          </w:pPr>
          <w:r w:rsidRPr="00F7079B">
            <w:rPr>
              <w:rFonts w:ascii="Book Antiqua" w:hAnsi="Book Antiqua"/>
            </w:rPr>
            <w:t>Elija un elemento.</w:t>
          </w:r>
        </w:p>
      </w:docPartBody>
    </w:docPart>
    <w:docPart>
      <w:docPartPr>
        <w:name w:val="70A8F47BBCCE4C28B898F0A54CF0B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602DA-1059-438E-9E8A-CAC6E407ED1A}"/>
      </w:docPartPr>
      <w:docPartBody>
        <w:p w:rsidR="008756D5" w:rsidRDefault="00D1509A">
          <w:pPr>
            <w:pStyle w:val="70A8F47BBCCE4C28B898F0A54CF0B0A0"/>
          </w:pPr>
          <w:r w:rsidRPr="00F7079B">
            <w:rPr>
              <w:rFonts w:ascii="Book Antiqua" w:hAnsi="Book Antiqua"/>
            </w:rPr>
            <w:t>Elija un elemento.</w:t>
          </w:r>
        </w:p>
      </w:docPartBody>
    </w:docPart>
    <w:docPart>
      <w:docPartPr>
        <w:name w:val="B9D11DEE01314E37B00EFC0E5D677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BDC3D-E944-478D-8010-990A853D6E6A}"/>
      </w:docPartPr>
      <w:docPartBody>
        <w:p w:rsidR="008756D5" w:rsidRDefault="00D1509A">
          <w:pPr>
            <w:pStyle w:val="B9D11DEE01314E37B00EFC0E5D677AF4"/>
          </w:pPr>
          <w:r w:rsidRPr="00F7079B">
            <w:rPr>
              <w:rFonts w:ascii="Book Antiqua" w:hAnsi="Book Antiqua"/>
            </w:rPr>
            <w:t>Elija un elemento.</w:t>
          </w:r>
        </w:p>
      </w:docPartBody>
    </w:docPart>
    <w:docPart>
      <w:docPartPr>
        <w:name w:val="67C0A3365A4847BA83E9997E56038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BAA86-7E2A-474C-BA26-255F29DCB6FA}"/>
      </w:docPartPr>
      <w:docPartBody>
        <w:p w:rsidR="008756D5" w:rsidRDefault="00D1509A">
          <w:pPr>
            <w:pStyle w:val="67C0A3365A4847BA83E9997E56038859"/>
          </w:pPr>
          <w:r w:rsidRPr="00F7079B">
            <w:rPr>
              <w:rFonts w:ascii="Book Antiqua" w:hAnsi="Book Antiqua"/>
            </w:rPr>
            <w:t>Elija un elemento.</w:t>
          </w:r>
        </w:p>
      </w:docPartBody>
    </w:docPart>
    <w:docPart>
      <w:docPartPr>
        <w:name w:val="0F88BB6F3CA54F7AB3C9636044502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0AE24-B1AF-403A-8975-81AD97875A97}"/>
      </w:docPartPr>
      <w:docPartBody>
        <w:p w:rsidR="008756D5" w:rsidRDefault="00D1509A">
          <w:pPr>
            <w:pStyle w:val="0F88BB6F3CA54F7AB3C9636044502B50"/>
          </w:pPr>
          <w:r w:rsidRPr="00F7079B">
            <w:rPr>
              <w:rFonts w:ascii="Book Antiqua" w:hAnsi="Book Antiqua"/>
            </w:rPr>
            <w:t>Elija un elemento.</w:t>
          </w:r>
        </w:p>
      </w:docPartBody>
    </w:docPart>
    <w:docPart>
      <w:docPartPr>
        <w:name w:val="269EFF619F6341808D276C41DD77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F102-342E-47FF-B8BF-E4299322444E}"/>
      </w:docPartPr>
      <w:docPartBody>
        <w:p w:rsidR="008756D5" w:rsidRDefault="00D1509A">
          <w:pPr>
            <w:pStyle w:val="269EFF619F6341808D276C41DD77B8A1"/>
          </w:pPr>
          <w:r w:rsidRPr="00F7079B">
            <w:rPr>
              <w:rFonts w:ascii="Book Antiqua" w:hAnsi="Book Antiqua"/>
            </w:rPr>
            <w:t>Elija un elemento.</w:t>
          </w:r>
        </w:p>
      </w:docPartBody>
    </w:docPart>
    <w:docPart>
      <w:docPartPr>
        <w:name w:val="C6512CDC410B4B709769312CE3ED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0782A-40E1-4437-94ED-49515025E760}"/>
      </w:docPartPr>
      <w:docPartBody>
        <w:p w:rsidR="008756D5" w:rsidRDefault="00D1509A">
          <w:pPr>
            <w:pStyle w:val="C6512CDC410B4B709769312CE3EDAA2B"/>
          </w:pPr>
          <w:r w:rsidRPr="00CB442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A7AA5D9F764C89823A9DFE3815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4213F-7D3C-41B5-9EBA-836AEDFA6D3F}"/>
      </w:docPartPr>
      <w:docPartBody>
        <w:p w:rsidR="008756D5" w:rsidRDefault="00D1509A">
          <w:pPr>
            <w:pStyle w:val="8CA7AA5D9F764C89823A9DFE381575CC"/>
          </w:pPr>
          <w:r w:rsidRPr="00761250">
            <w:rPr>
              <w:rStyle w:val="Textodelmarcadordeposicin"/>
              <w:rFonts w:ascii="Book Antiqua" w:eastAsiaTheme="minorHAnsi" w:hAnsi="Book Antiqua"/>
              <w:sz w:val="32"/>
              <w:szCs w:val="32"/>
            </w:rPr>
            <w:t>Haga clic aquí para escribir una fecha.</w:t>
          </w:r>
        </w:p>
      </w:docPartBody>
    </w:docPart>
    <w:docPart>
      <w:docPartPr>
        <w:name w:val="7676D527BB66467285E9F98D99F6B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4AFC8-A1D9-43D3-AEE1-435CAEE12C5A}"/>
      </w:docPartPr>
      <w:docPartBody>
        <w:p w:rsidR="00000000" w:rsidRDefault="008756D5" w:rsidP="008756D5">
          <w:pPr>
            <w:pStyle w:val="7676D527BB66467285E9F98D99F6BEE7"/>
          </w:pPr>
          <w:r w:rsidRPr="002A53DA">
            <w:rPr>
              <w:rStyle w:val="Textodelmarcadordeposicin"/>
              <w:rFonts w:eastAsiaTheme="minorHAnsi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7473E0F95A244EA6A58C85564A43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C4FD2-7862-4D77-B823-4E3FF563B47F}"/>
      </w:docPartPr>
      <w:docPartBody>
        <w:p w:rsidR="00000000" w:rsidRDefault="008756D5" w:rsidP="008756D5">
          <w:pPr>
            <w:pStyle w:val="7473E0F95A244EA6A58C85564A438F64"/>
          </w:pPr>
          <w:r w:rsidRPr="002A53DA">
            <w:rPr>
              <w:rStyle w:val="Textodelmarcadordeposicin"/>
              <w:rFonts w:eastAsiaTheme="minorHAnsi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9557250C880748DEA69AD77EBF77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C7DB2-4C74-4CB0-8824-BC311C0E8F90}"/>
      </w:docPartPr>
      <w:docPartBody>
        <w:p w:rsidR="00000000" w:rsidRDefault="008756D5" w:rsidP="008756D5">
          <w:pPr>
            <w:pStyle w:val="9557250C880748DEA69AD77EBF77FFF4"/>
          </w:pPr>
          <w:r w:rsidRPr="002A53DA">
            <w:rPr>
              <w:rStyle w:val="Textodelmarcadordeposicin"/>
              <w:rFonts w:eastAsiaTheme="minorHAnsi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3FF9E0C1922B4AF088CFB296FB9F6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FF644-480A-4977-ABDF-5B964C6554AA}"/>
      </w:docPartPr>
      <w:docPartBody>
        <w:p w:rsidR="00000000" w:rsidRDefault="008756D5" w:rsidP="008756D5">
          <w:pPr>
            <w:pStyle w:val="3FF9E0C1922B4AF088CFB296FB9F6C8C"/>
          </w:pPr>
          <w:r w:rsidRPr="002A53DA">
            <w:rPr>
              <w:rStyle w:val="Textodelmarcadordeposicin"/>
              <w:rFonts w:eastAsiaTheme="minorHAnsi"/>
              <w:sz w:val="24"/>
              <w:szCs w:val="24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9A"/>
    <w:rsid w:val="008756D5"/>
    <w:rsid w:val="00D1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56D5"/>
    <w:rPr>
      <w:color w:val="808080"/>
    </w:rPr>
  </w:style>
  <w:style w:type="paragraph" w:customStyle="1" w:styleId="9C8C291BBFBD4927BE4368F99C6FFF9C">
    <w:name w:val="9C8C291BBFBD4927BE4368F99C6FFF9C"/>
  </w:style>
  <w:style w:type="paragraph" w:customStyle="1" w:styleId="981512A147FF4D59BCC5D9AFCFABD4AA">
    <w:name w:val="981512A147FF4D59BCC5D9AFCFABD4AA"/>
  </w:style>
  <w:style w:type="paragraph" w:customStyle="1" w:styleId="E3799FDAFC6F4D48A4F22F3BADF25E56">
    <w:name w:val="E3799FDAFC6F4D48A4F22F3BADF25E56"/>
  </w:style>
  <w:style w:type="paragraph" w:customStyle="1" w:styleId="9E04CC61C89B4AF1A193B382C90D03FF">
    <w:name w:val="9E04CC61C89B4AF1A193B382C90D03FF"/>
  </w:style>
  <w:style w:type="paragraph" w:customStyle="1" w:styleId="FC9945E302564CF09A2E8783D8374640">
    <w:name w:val="FC9945E302564CF09A2E8783D8374640"/>
  </w:style>
  <w:style w:type="paragraph" w:customStyle="1" w:styleId="6EF58C272B1F41EA82646B80B6A9A3CC">
    <w:name w:val="6EF58C272B1F41EA82646B80B6A9A3CC"/>
  </w:style>
  <w:style w:type="paragraph" w:customStyle="1" w:styleId="CEB14CB2C0E2472C802CA7E09B68A082">
    <w:name w:val="CEB14CB2C0E2472C802CA7E09B68A082"/>
  </w:style>
  <w:style w:type="paragraph" w:customStyle="1" w:styleId="3A61FBEA0E114D62B328DBEEAB2B316A">
    <w:name w:val="3A61FBEA0E114D62B328DBEEAB2B316A"/>
  </w:style>
  <w:style w:type="paragraph" w:customStyle="1" w:styleId="897853AA1CF44C9E94E23C2455204771">
    <w:name w:val="897853AA1CF44C9E94E23C2455204771"/>
  </w:style>
  <w:style w:type="paragraph" w:customStyle="1" w:styleId="975E8157B0044D0AB28E9FD0A016A258">
    <w:name w:val="975E8157B0044D0AB28E9FD0A016A258"/>
  </w:style>
  <w:style w:type="paragraph" w:customStyle="1" w:styleId="3802490243244D58A7094AA5031E325A">
    <w:name w:val="3802490243244D58A7094AA5031E325A"/>
  </w:style>
  <w:style w:type="paragraph" w:customStyle="1" w:styleId="019DEE6D65124382B9365431E6212EE4">
    <w:name w:val="019DEE6D65124382B9365431E6212EE4"/>
  </w:style>
  <w:style w:type="paragraph" w:customStyle="1" w:styleId="FD871020BE614746BA6EC1095A3A7CC0">
    <w:name w:val="FD871020BE614746BA6EC1095A3A7CC0"/>
  </w:style>
  <w:style w:type="paragraph" w:customStyle="1" w:styleId="13F1E2C7CA064A9D854740C78B21380D">
    <w:name w:val="13F1E2C7CA064A9D854740C78B21380D"/>
  </w:style>
  <w:style w:type="paragraph" w:customStyle="1" w:styleId="F7B95CA93845459F9A85AB6BD5CDE8E0">
    <w:name w:val="F7B95CA93845459F9A85AB6BD5CDE8E0"/>
  </w:style>
  <w:style w:type="paragraph" w:customStyle="1" w:styleId="0389733ABD6D4C3A8EEF7C11E6353F59">
    <w:name w:val="0389733ABD6D4C3A8EEF7C11E6353F59"/>
  </w:style>
  <w:style w:type="paragraph" w:customStyle="1" w:styleId="2891C04D518A446B9FF5B3A9CC65E8ED">
    <w:name w:val="2891C04D518A446B9FF5B3A9CC65E8ED"/>
  </w:style>
  <w:style w:type="paragraph" w:customStyle="1" w:styleId="70A8F47BBCCE4C28B898F0A54CF0B0A0">
    <w:name w:val="70A8F47BBCCE4C28B898F0A54CF0B0A0"/>
  </w:style>
  <w:style w:type="paragraph" w:customStyle="1" w:styleId="B9D11DEE01314E37B00EFC0E5D677AF4">
    <w:name w:val="B9D11DEE01314E37B00EFC0E5D677AF4"/>
  </w:style>
  <w:style w:type="paragraph" w:customStyle="1" w:styleId="67C0A3365A4847BA83E9997E56038859">
    <w:name w:val="67C0A3365A4847BA83E9997E56038859"/>
  </w:style>
  <w:style w:type="paragraph" w:customStyle="1" w:styleId="0F88BB6F3CA54F7AB3C9636044502B50">
    <w:name w:val="0F88BB6F3CA54F7AB3C9636044502B50"/>
  </w:style>
  <w:style w:type="paragraph" w:customStyle="1" w:styleId="269EFF619F6341808D276C41DD77B8A1">
    <w:name w:val="269EFF619F6341808D276C41DD77B8A1"/>
  </w:style>
  <w:style w:type="paragraph" w:customStyle="1" w:styleId="FCD615BAE4A540A9AC8D43231A6DE77A">
    <w:name w:val="FCD615BAE4A540A9AC8D43231A6DE77A"/>
  </w:style>
  <w:style w:type="paragraph" w:customStyle="1" w:styleId="379766C3F570486485C1C6F53A79CF27">
    <w:name w:val="379766C3F570486485C1C6F53A79CF27"/>
  </w:style>
  <w:style w:type="paragraph" w:customStyle="1" w:styleId="B54DBC9EECB344CDB649684FC4A716CD">
    <w:name w:val="B54DBC9EECB344CDB649684FC4A716CD"/>
  </w:style>
  <w:style w:type="paragraph" w:customStyle="1" w:styleId="82138F3F556545CFB392E3E029D29A81">
    <w:name w:val="82138F3F556545CFB392E3E029D29A81"/>
  </w:style>
  <w:style w:type="paragraph" w:customStyle="1" w:styleId="509BA07344A64381B774686559495E7F">
    <w:name w:val="509BA07344A64381B774686559495E7F"/>
  </w:style>
  <w:style w:type="paragraph" w:customStyle="1" w:styleId="F5175FAA354F43B6A09D294C94EE7975">
    <w:name w:val="F5175FAA354F43B6A09D294C94EE7975"/>
  </w:style>
  <w:style w:type="paragraph" w:customStyle="1" w:styleId="9A28AEC7E68F4012B9EDBFB7D9A21058">
    <w:name w:val="9A28AEC7E68F4012B9EDBFB7D9A21058"/>
  </w:style>
  <w:style w:type="paragraph" w:customStyle="1" w:styleId="2EF304040B104A188FA46494E9E9302C">
    <w:name w:val="2EF304040B104A188FA46494E9E9302C"/>
  </w:style>
  <w:style w:type="paragraph" w:customStyle="1" w:styleId="C6512CDC410B4B709769312CE3EDAA2B">
    <w:name w:val="C6512CDC410B4B709769312CE3EDAA2B"/>
  </w:style>
  <w:style w:type="paragraph" w:customStyle="1" w:styleId="8CA7AA5D9F764C89823A9DFE381575CC">
    <w:name w:val="8CA7AA5D9F764C89823A9DFE381575CC"/>
  </w:style>
  <w:style w:type="paragraph" w:customStyle="1" w:styleId="EF8C5C2E65A8425D9BDA03BD043653BB">
    <w:name w:val="EF8C5C2E65A8425D9BDA03BD043653BB"/>
    <w:rsid w:val="00D1509A"/>
  </w:style>
  <w:style w:type="paragraph" w:customStyle="1" w:styleId="B85CBF6F05924091879EEA543B9B1CED">
    <w:name w:val="B85CBF6F05924091879EEA543B9B1CED"/>
    <w:rsid w:val="00D1509A"/>
  </w:style>
  <w:style w:type="paragraph" w:customStyle="1" w:styleId="86C8FBB50BAE42BFAED8D7420B96ECC0">
    <w:name w:val="86C8FBB50BAE42BFAED8D7420B96ECC0"/>
    <w:rsid w:val="00D1509A"/>
  </w:style>
  <w:style w:type="paragraph" w:customStyle="1" w:styleId="7364556F1F4446819E4FF35B51D00234">
    <w:name w:val="7364556F1F4446819E4FF35B51D00234"/>
    <w:rsid w:val="00D1509A"/>
  </w:style>
  <w:style w:type="paragraph" w:customStyle="1" w:styleId="7676D527BB66467285E9F98D99F6BEE7">
    <w:name w:val="7676D527BB66467285E9F98D99F6BEE7"/>
    <w:rsid w:val="008756D5"/>
    <w:pPr>
      <w:spacing w:after="200" w:line="276" w:lineRule="auto"/>
    </w:pPr>
    <w:rPr>
      <w:lang w:val="es-ES" w:eastAsia="es-ES"/>
    </w:rPr>
  </w:style>
  <w:style w:type="paragraph" w:customStyle="1" w:styleId="7473E0F95A244EA6A58C85564A438F64">
    <w:name w:val="7473E0F95A244EA6A58C85564A438F64"/>
    <w:rsid w:val="008756D5"/>
    <w:pPr>
      <w:spacing w:after="200" w:line="276" w:lineRule="auto"/>
    </w:pPr>
    <w:rPr>
      <w:lang w:val="es-ES" w:eastAsia="es-ES"/>
    </w:rPr>
  </w:style>
  <w:style w:type="paragraph" w:customStyle="1" w:styleId="9557250C880748DEA69AD77EBF77FFF4">
    <w:name w:val="9557250C880748DEA69AD77EBF77FFF4"/>
    <w:rsid w:val="008756D5"/>
    <w:pPr>
      <w:spacing w:after="200" w:line="276" w:lineRule="auto"/>
    </w:pPr>
    <w:rPr>
      <w:lang w:val="es-ES" w:eastAsia="es-ES"/>
    </w:rPr>
  </w:style>
  <w:style w:type="paragraph" w:customStyle="1" w:styleId="3FF9E0C1922B4AF088CFB296FB9F6C8C">
    <w:name w:val="3FF9E0C1922B4AF088CFB296FB9F6C8C"/>
    <w:rsid w:val="008756D5"/>
    <w:pPr>
      <w:spacing w:after="200" w:line="276" w:lineRule="auto"/>
    </w:pPr>
    <w:rPr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56D5"/>
    <w:rPr>
      <w:color w:val="808080"/>
    </w:rPr>
  </w:style>
  <w:style w:type="paragraph" w:customStyle="1" w:styleId="9C8C291BBFBD4927BE4368F99C6FFF9C">
    <w:name w:val="9C8C291BBFBD4927BE4368F99C6FFF9C"/>
  </w:style>
  <w:style w:type="paragraph" w:customStyle="1" w:styleId="981512A147FF4D59BCC5D9AFCFABD4AA">
    <w:name w:val="981512A147FF4D59BCC5D9AFCFABD4AA"/>
  </w:style>
  <w:style w:type="paragraph" w:customStyle="1" w:styleId="E3799FDAFC6F4D48A4F22F3BADF25E56">
    <w:name w:val="E3799FDAFC6F4D48A4F22F3BADF25E56"/>
  </w:style>
  <w:style w:type="paragraph" w:customStyle="1" w:styleId="9E04CC61C89B4AF1A193B382C90D03FF">
    <w:name w:val="9E04CC61C89B4AF1A193B382C90D03FF"/>
  </w:style>
  <w:style w:type="paragraph" w:customStyle="1" w:styleId="FC9945E302564CF09A2E8783D8374640">
    <w:name w:val="FC9945E302564CF09A2E8783D8374640"/>
  </w:style>
  <w:style w:type="paragraph" w:customStyle="1" w:styleId="6EF58C272B1F41EA82646B80B6A9A3CC">
    <w:name w:val="6EF58C272B1F41EA82646B80B6A9A3CC"/>
  </w:style>
  <w:style w:type="paragraph" w:customStyle="1" w:styleId="CEB14CB2C0E2472C802CA7E09B68A082">
    <w:name w:val="CEB14CB2C0E2472C802CA7E09B68A082"/>
  </w:style>
  <w:style w:type="paragraph" w:customStyle="1" w:styleId="3A61FBEA0E114D62B328DBEEAB2B316A">
    <w:name w:val="3A61FBEA0E114D62B328DBEEAB2B316A"/>
  </w:style>
  <w:style w:type="paragraph" w:customStyle="1" w:styleId="897853AA1CF44C9E94E23C2455204771">
    <w:name w:val="897853AA1CF44C9E94E23C2455204771"/>
  </w:style>
  <w:style w:type="paragraph" w:customStyle="1" w:styleId="975E8157B0044D0AB28E9FD0A016A258">
    <w:name w:val="975E8157B0044D0AB28E9FD0A016A258"/>
  </w:style>
  <w:style w:type="paragraph" w:customStyle="1" w:styleId="3802490243244D58A7094AA5031E325A">
    <w:name w:val="3802490243244D58A7094AA5031E325A"/>
  </w:style>
  <w:style w:type="paragraph" w:customStyle="1" w:styleId="019DEE6D65124382B9365431E6212EE4">
    <w:name w:val="019DEE6D65124382B9365431E6212EE4"/>
  </w:style>
  <w:style w:type="paragraph" w:customStyle="1" w:styleId="FD871020BE614746BA6EC1095A3A7CC0">
    <w:name w:val="FD871020BE614746BA6EC1095A3A7CC0"/>
  </w:style>
  <w:style w:type="paragraph" w:customStyle="1" w:styleId="13F1E2C7CA064A9D854740C78B21380D">
    <w:name w:val="13F1E2C7CA064A9D854740C78B21380D"/>
  </w:style>
  <w:style w:type="paragraph" w:customStyle="1" w:styleId="F7B95CA93845459F9A85AB6BD5CDE8E0">
    <w:name w:val="F7B95CA93845459F9A85AB6BD5CDE8E0"/>
  </w:style>
  <w:style w:type="paragraph" w:customStyle="1" w:styleId="0389733ABD6D4C3A8EEF7C11E6353F59">
    <w:name w:val="0389733ABD6D4C3A8EEF7C11E6353F59"/>
  </w:style>
  <w:style w:type="paragraph" w:customStyle="1" w:styleId="2891C04D518A446B9FF5B3A9CC65E8ED">
    <w:name w:val="2891C04D518A446B9FF5B3A9CC65E8ED"/>
  </w:style>
  <w:style w:type="paragraph" w:customStyle="1" w:styleId="70A8F47BBCCE4C28B898F0A54CF0B0A0">
    <w:name w:val="70A8F47BBCCE4C28B898F0A54CF0B0A0"/>
  </w:style>
  <w:style w:type="paragraph" w:customStyle="1" w:styleId="B9D11DEE01314E37B00EFC0E5D677AF4">
    <w:name w:val="B9D11DEE01314E37B00EFC0E5D677AF4"/>
  </w:style>
  <w:style w:type="paragraph" w:customStyle="1" w:styleId="67C0A3365A4847BA83E9997E56038859">
    <w:name w:val="67C0A3365A4847BA83E9997E56038859"/>
  </w:style>
  <w:style w:type="paragraph" w:customStyle="1" w:styleId="0F88BB6F3CA54F7AB3C9636044502B50">
    <w:name w:val="0F88BB6F3CA54F7AB3C9636044502B50"/>
  </w:style>
  <w:style w:type="paragraph" w:customStyle="1" w:styleId="269EFF619F6341808D276C41DD77B8A1">
    <w:name w:val="269EFF619F6341808D276C41DD77B8A1"/>
  </w:style>
  <w:style w:type="paragraph" w:customStyle="1" w:styleId="FCD615BAE4A540A9AC8D43231A6DE77A">
    <w:name w:val="FCD615BAE4A540A9AC8D43231A6DE77A"/>
  </w:style>
  <w:style w:type="paragraph" w:customStyle="1" w:styleId="379766C3F570486485C1C6F53A79CF27">
    <w:name w:val="379766C3F570486485C1C6F53A79CF27"/>
  </w:style>
  <w:style w:type="paragraph" w:customStyle="1" w:styleId="B54DBC9EECB344CDB649684FC4A716CD">
    <w:name w:val="B54DBC9EECB344CDB649684FC4A716CD"/>
  </w:style>
  <w:style w:type="paragraph" w:customStyle="1" w:styleId="82138F3F556545CFB392E3E029D29A81">
    <w:name w:val="82138F3F556545CFB392E3E029D29A81"/>
  </w:style>
  <w:style w:type="paragraph" w:customStyle="1" w:styleId="509BA07344A64381B774686559495E7F">
    <w:name w:val="509BA07344A64381B774686559495E7F"/>
  </w:style>
  <w:style w:type="paragraph" w:customStyle="1" w:styleId="F5175FAA354F43B6A09D294C94EE7975">
    <w:name w:val="F5175FAA354F43B6A09D294C94EE7975"/>
  </w:style>
  <w:style w:type="paragraph" w:customStyle="1" w:styleId="9A28AEC7E68F4012B9EDBFB7D9A21058">
    <w:name w:val="9A28AEC7E68F4012B9EDBFB7D9A21058"/>
  </w:style>
  <w:style w:type="paragraph" w:customStyle="1" w:styleId="2EF304040B104A188FA46494E9E9302C">
    <w:name w:val="2EF304040B104A188FA46494E9E9302C"/>
  </w:style>
  <w:style w:type="paragraph" w:customStyle="1" w:styleId="C6512CDC410B4B709769312CE3EDAA2B">
    <w:name w:val="C6512CDC410B4B709769312CE3EDAA2B"/>
  </w:style>
  <w:style w:type="paragraph" w:customStyle="1" w:styleId="8CA7AA5D9F764C89823A9DFE381575CC">
    <w:name w:val="8CA7AA5D9F764C89823A9DFE381575CC"/>
  </w:style>
  <w:style w:type="paragraph" w:customStyle="1" w:styleId="EF8C5C2E65A8425D9BDA03BD043653BB">
    <w:name w:val="EF8C5C2E65A8425D9BDA03BD043653BB"/>
    <w:rsid w:val="00D1509A"/>
  </w:style>
  <w:style w:type="paragraph" w:customStyle="1" w:styleId="B85CBF6F05924091879EEA543B9B1CED">
    <w:name w:val="B85CBF6F05924091879EEA543B9B1CED"/>
    <w:rsid w:val="00D1509A"/>
  </w:style>
  <w:style w:type="paragraph" w:customStyle="1" w:styleId="86C8FBB50BAE42BFAED8D7420B96ECC0">
    <w:name w:val="86C8FBB50BAE42BFAED8D7420B96ECC0"/>
    <w:rsid w:val="00D1509A"/>
  </w:style>
  <w:style w:type="paragraph" w:customStyle="1" w:styleId="7364556F1F4446819E4FF35B51D00234">
    <w:name w:val="7364556F1F4446819E4FF35B51D00234"/>
    <w:rsid w:val="00D1509A"/>
  </w:style>
  <w:style w:type="paragraph" w:customStyle="1" w:styleId="7676D527BB66467285E9F98D99F6BEE7">
    <w:name w:val="7676D527BB66467285E9F98D99F6BEE7"/>
    <w:rsid w:val="008756D5"/>
    <w:pPr>
      <w:spacing w:after="200" w:line="276" w:lineRule="auto"/>
    </w:pPr>
    <w:rPr>
      <w:lang w:val="es-ES" w:eastAsia="es-ES"/>
    </w:rPr>
  </w:style>
  <w:style w:type="paragraph" w:customStyle="1" w:styleId="7473E0F95A244EA6A58C85564A438F64">
    <w:name w:val="7473E0F95A244EA6A58C85564A438F64"/>
    <w:rsid w:val="008756D5"/>
    <w:pPr>
      <w:spacing w:after="200" w:line="276" w:lineRule="auto"/>
    </w:pPr>
    <w:rPr>
      <w:lang w:val="es-ES" w:eastAsia="es-ES"/>
    </w:rPr>
  </w:style>
  <w:style w:type="paragraph" w:customStyle="1" w:styleId="9557250C880748DEA69AD77EBF77FFF4">
    <w:name w:val="9557250C880748DEA69AD77EBF77FFF4"/>
    <w:rsid w:val="008756D5"/>
    <w:pPr>
      <w:spacing w:after="200" w:line="276" w:lineRule="auto"/>
    </w:pPr>
    <w:rPr>
      <w:lang w:val="es-ES" w:eastAsia="es-ES"/>
    </w:rPr>
  </w:style>
  <w:style w:type="paragraph" w:customStyle="1" w:styleId="3FF9E0C1922B4AF088CFB296FB9F6C8C">
    <w:name w:val="3FF9E0C1922B4AF088CFB296FB9F6C8C"/>
    <w:rsid w:val="008756D5"/>
    <w:pPr>
      <w:spacing w:after="200" w:line="276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Cartel llamado a inscripción</Template>
  <TotalTime>9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Moreno Araya</dc:creator>
  <cp:lastModifiedBy>Silvina Laher</cp:lastModifiedBy>
  <cp:revision>3</cp:revision>
  <dcterms:created xsi:type="dcterms:W3CDTF">2015-05-07T14:21:00Z</dcterms:created>
  <dcterms:modified xsi:type="dcterms:W3CDTF">2015-05-08T13:38:00Z</dcterms:modified>
</cp:coreProperties>
</file>