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C" w:rsidRPr="000F40FA" w:rsidRDefault="00A56DEC" w:rsidP="000F40F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F40FA">
        <w:rPr>
          <w:rFonts w:ascii="Arial" w:hAnsi="Arial" w:cs="Arial"/>
          <w:sz w:val="28"/>
          <w:szCs w:val="28"/>
          <w:u w:val="single"/>
        </w:rPr>
        <w:t>SOLICITUD DE INCORPORACIÓN AL SISTEMA SIU-GUARANÍ</w:t>
      </w:r>
    </w:p>
    <w:p w:rsidR="00A56DEC" w:rsidRPr="000F40FA" w:rsidRDefault="00A56DEC" w:rsidP="000F40FA">
      <w:pPr>
        <w:jc w:val="center"/>
        <w:rPr>
          <w:rFonts w:ascii="Arial" w:hAnsi="Arial" w:cs="Arial"/>
          <w:sz w:val="28"/>
          <w:szCs w:val="28"/>
        </w:rPr>
      </w:pP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Sra. Directora de Enseñanza</w:t>
      </w: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De la Facultad de Cs. Exactas</w:t>
      </w: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ab/>
      </w:r>
      <w:r w:rsidRPr="000F40FA">
        <w:rPr>
          <w:rFonts w:ascii="Arial" w:hAnsi="Arial" w:cs="Arial"/>
          <w:sz w:val="28"/>
          <w:szCs w:val="28"/>
        </w:rPr>
        <w:tab/>
      </w:r>
      <w:r w:rsidRPr="000F40FA">
        <w:rPr>
          <w:rFonts w:ascii="Arial" w:hAnsi="Arial" w:cs="Arial"/>
          <w:sz w:val="28"/>
          <w:szCs w:val="28"/>
        </w:rPr>
        <w:tab/>
      </w:r>
      <w:r w:rsidRPr="000F40FA">
        <w:rPr>
          <w:rFonts w:ascii="Arial" w:hAnsi="Arial" w:cs="Arial"/>
          <w:sz w:val="28"/>
          <w:szCs w:val="28"/>
        </w:rPr>
        <w:tab/>
        <w:t>Por la presente solicito se me incorpore al Sistema Siu-Guaraní. Consigno mis datos a continuación:</w:t>
      </w: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Pr="000F40FA" w:rsidRDefault="00A56DEC" w:rsidP="000F40FA">
      <w:pPr>
        <w:spacing w:line="276" w:lineRule="auto"/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Nombre y Apellido:</w:t>
      </w:r>
    </w:p>
    <w:p w:rsidR="00A56DEC" w:rsidRPr="000F40FA" w:rsidRDefault="00A56DEC" w:rsidP="000F40FA">
      <w:pPr>
        <w:spacing w:line="276" w:lineRule="auto"/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DNI:</w:t>
      </w:r>
    </w:p>
    <w:p w:rsidR="00A56DEC" w:rsidRPr="000F40FA" w:rsidRDefault="00A56DEC" w:rsidP="000F40FA">
      <w:pPr>
        <w:spacing w:line="276" w:lineRule="auto"/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E-mail:</w:t>
      </w:r>
    </w:p>
    <w:p w:rsidR="00A56DEC" w:rsidRDefault="00A56DEC" w:rsidP="000F40FA">
      <w:pPr>
        <w:spacing w:line="276" w:lineRule="auto"/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Fecha de Nacimiento:</w:t>
      </w:r>
    </w:p>
    <w:p w:rsidR="00A56DEC" w:rsidRDefault="00A56DEC" w:rsidP="000F40F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Cargo:</w:t>
      </w:r>
    </w:p>
    <w:p w:rsidR="00A56DEC" w:rsidRDefault="00A56DEC" w:rsidP="000F40FA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</w:t>
      </w: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Fecha:</w:t>
      </w: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Default="00A56DEC" w:rsidP="000F40FA">
      <w:pPr>
        <w:rPr>
          <w:rFonts w:ascii="Arial" w:hAnsi="Arial" w:cs="Arial"/>
          <w:sz w:val="28"/>
          <w:szCs w:val="28"/>
        </w:rPr>
      </w:pPr>
      <w:r w:rsidRPr="000F40FA">
        <w:rPr>
          <w:rFonts w:ascii="Arial" w:hAnsi="Arial" w:cs="Arial"/>
          <w:sz w:val="28"/>
          <w:szCs w:val="28"/>
        </w:rPr>
        <w:t>Firma:</w:t>
      </w: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Pr="000F40FA" w:rsidRDefault="00A56DEC" w:rsidP="000F40FA">
      <w:pPr>
        <w:rPr>
          <w:rFonts w:ascii="Arial" w:hAnsi="Arial" w:cs="Arial"/>
          <w:sz w:val="28"/>
          <w:szCs w:val="28"/>
        </w:rPr>
      </w:pPr>
    </w:p>
    <w:p w:rsidR="00A56DEC" w:rsidRDefault="00A56DEC" w:rsidP="000F40FA">
      <w:r w:rsidRPr="000F40FA">
        <w:rPr>
          <w:rFonts w:ascii="Arial" w:hAnsi="Arial" w:cs="Arial"/>
          <w:sz w:val="28"/>
          <w:szCs w:val="28"/>
        </w:rPr>
        <w:t>Sello del departamento:</w:t>
      </w:r>
      <w:r>
        <w:tab/>
      </w:r>
      <w:r>
        <w:tab/>
      </w:r>
      <w:r>
        <w:tab/>
      </w:r>
      <w:r>
        <w:tab/>
      </w:r>
    </w:p>
    <w:p w:rsidR="00A56DEC" w:rsidRDefault="00A56DEC" w:rsidP="000F40FA"/>
    <w:p w:rsidR="00A56DEC" w:rsidRDefault="00A56DEC" w:rsidP="000F40FA"/>
    <w:sectPr w:rsidR="00A56DEC" w:rsidSect="00A00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EC" w:rsidRDefault="00A56DEC" w:rsidP="000F40FA">
      <w:pPr>
        <w:spacing w:after="0"/>
      </w:pPr>
      <w:r>
        <w:separator/>
      </w:r>
    </w:p>
  </w:endnote>
  <w:endnote w:type="continuationSeparator" w:id="0">
    <w:p w:rsidR="00A56DEC" w:rsidRDefault="00A56DEC" w:rsidP="000F4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EC" w:rsidRDefault="00A56DEC" w:rsidP="000F40FA">
      <w:pPr>
        <w:spacing w:after="0"/>
      </w:pPr>
      <w:r>
        <w:separator/>
      </w:r>
    </w:p>
  </w:footnote>
  <w:footnote w:type="continuationSeparator" w:id="0">
    <w:p w:rsidR="00A56DEC" w:rsidRDefault="00A56DEC" w:rsidP="000F4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0FA"/>
    <w:rsid w:val="00077D39"/>
    <w:rsid w:val="000F40FA"/>
    <w:rsid w:val="00564692"/>
    <w:rsid w:val="009D7D6D"/>
    <w:rsid w:val="00A00208"/>
    <w:rsid w:val="00A56DEC"/>
    <w:rsid w:val="00EC1A7E"/>
    <w:rsid w:val="00F91C59"/>
    <w:rsid w:val="00F9360E"/>
    <w:rsid w:val="00FD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08"/>
    <w:pPr>
      <w:spacing w:after="200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F40FA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40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0FA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0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51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INCORPORACIÓN AL SISTEMA SIU-GUARANÍ</dc:title>
  <dc:subject/>
  <dc:creator>Nadia</dc:creator>
  <cp:keywords/>
  <dc:description/>
  <cp:lastModifiedBy>megarcia</cp:lastModifiedBy>
  <cp:revision>2</cp:revision>
  <dcterms:created xsi:type="dcterms:W3CDTF">2015-05-05T18:14:00Z</dcterms:created>
  <dcterms:modified xsi:type="dcterms:W3CDTF">2015-05-05T18:14:00Z</dcterms:modified>
</cp:coreProperties>
</file>