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4F" w:rsidRPr="00F43FA5" w:rsidRDefault="007B284F" w:rsidP="00F43FA5">
      <w:pPr>
        <w:jc w:val="center"/>
        <w:rPr>
          <w:u w:val="single"/>
        </w:rPr>
      </w:pPr>
      <w:r w:rsidRPr="00F43FA5">
        <w:rPr>
          <w:u w:val="single"/>
        </w:rPr>
        <w:t>7 de noviembre de 2016</w:t>
      </w:r>
    </w:p>
    <w:p w:rsidR="007B284F" w:rsidRPr="00F43FA5" w:rsidRDefault="007B284F" w:rsidP="00F43FA5">
      <w:pPr>
        <w:jc w:val="center"/>
        <w:rPr>
          <w:u w:val="single"/>
        </w:rPr>
      </w:pPr>
      <w:r w:rsidRPr="00F43FA5">
        <w:rPr>
          <w:u w:val="single"/>
        </w:rPr>
        <w:t xml:space="preserve">Día Internacional de </w:t>
      </w:r>
      <w:smartTag w:uri="urn:schemas-microsoft-com:office:smarttags" w:element="PersonName">
        <w:smartTagPr>
          <w:attr w:name="ProductID" w:val="La Física Médica"/>
        </w:smartTagPr>
        <w:r w:rsidRPr="00F43FA5">
          <w:rPr>
            <w:u w:val="single"/>
          </w:rPr>
          <w:t>la Física Médica</w:t>
        </w:r>
      </w:smartTag>
    </w:p>
    <w:p w:rsidR="007B284F" w:rsidRPr="00F43FA5" w:rsidRDefault="007B284F" w:rsidP="00F43FA5">
      <w:pPr>
        <w:jc w:val="center"/>
        <w:rPr>
          <w:u w:val="single"/>
        </w:rPr>
      </w:pPr>
      <w:r w:rsidRPr="00F43FA5">
        <w:rPr>
          <w:u w:val="single"/>
        </w:rPr>
        <w:t xml:space="preserve">Facultad de Ciencias Exactas- Universidad Nacional de </w:t>
      </w:r>
      <w:smartTag w:uri="urn:schemas-microsoft-com:office:smarttags" w:element="PersonName">
        <w:smartTagPr>
          <w:attr w:name="ProductID" w:val="La Plata"/>
        </w:smartTagPr>
        <w:r w:rsidRPr="00F43FA5">
          <w:rPr>
            <w:u w:val="single"/>
          </w:rPr>
          <w:t>La Plata</w:t>
        </w:r>
      </w:smartTag>
    </w:p>
    <w:p w:rsidR="007B284F" w:rsidRPr="00F43FA5" w:rsidRDefault="007B284F" w:rsidP="00F43FA5">
      <w:pPr>
        <w:jc w:val="center"/>
        <w:rPr>
          <w:u w:val="single"/>
        </w:rPr>
      </w:pPr>
      <w:r w:rsidRPr="00F43FA5">
        <w:rPr>
          <w:u w:val="single"/>
        </w:rPr>
        <w:t>Programa</w:t>
      </w:r>
    </w:p>
    <w:p w:rsidR="007B284F" w:rsidRDefault="007B284F"/>
    <w:p w:rsidR="007B284F" w:rsidRPr="004B618F" w:rsidRDefault="007B284F">
      <w:pPr>
        <w:rPr>
          <w:b/>
          <w:u w:val="single"/>
        </w:rPr>
      </w:pPr>
      <w:r>
        <w:rPr>
          <w:b/>
          <w:u w:val="single"/>
        </w:rPr>
        <w:t>Bloque Mañana</w:t>
      </w:r>
      <w:r w:rsidRPr="004B618F">
        <w:rPr>
          <w:b/>
          <w:u w:val="single"/>
        </w:rPr>
        <w:t>: “Un día como Físico Médico en…”</w:t>
      </w:r>
    </w:p>
    <w:p w:rsidR="007B284F" w:rsidRDefault="007B284F">
      <w:r>
        <w:t xml:space="preserve">Charlas destinadas a alumnos de </w:t>
      </w:r>
      <w:smartTag w:uri="urn:schemas-microsoft-com:office:smarttags" w:element="PersonName">
        <w:smartTagPr>
          <w:attr w:name="ProductID" w:val="la Licenciatura"/>
        </w:smartTagPr>
        <w:r>
          <w:t>la Licenciatura</w:t>
        </w:r>
      </w:smartTag>
      <w:r>
        <w:t xml:space="preserve"> en Física Médica y comunidad de la facultad. </w:t>
      </w:r>
      <w:r w:rsidRPr="003145EC">
        <w:rPr>
          <w:i/>
        </w:rPr>
        <w:t xml:space="preserve">Moderadora: Laura Damonte (Profesora de </w:t>
      </w:r>
      <w:smartTag w:uri="urn:schemas-microsoft-com:office:smarttags" w:element="PersonName">
        <w:smartTagPr>
          <w:attr w:name="ProductID" w:val="la Carrera"/>
        </w:smartTagPr>
        <w:r w:rsidRPr="003145EC">
          <w:rPr>
            <w:i/>
          </w:rPr>
          <w:t>la Carrera</w:t>
        </w:r>
      </w:smartTag>
      <w:r w:rsidRPr="003145EC">
        <w:rPr>
          <w:i/>
        </w:rPr>
        <w:t>)</w:t>
      </w:r>
    </w:p>
    <w:p w:rsidR="007B284F" w:rsidRDefault="007B284F">
      <w:r>
        <w:t>9:00 hs</w:t>
      </w:r>
      <w:r>
        <w:tab/>
      </w:r>
      <w:r>
        <w:tab/>
      </w:r>
      <w:r w:rsidRPr="00040945">
        <w:rPr>
          <w:b/>
        </w:rPr>
        <w:t>Apertura</w:t>
      </w:r>
    </w:p>
    <w:p w:rsidR="007B284F" w:rsidRDefault="007B284F">
      <w:r>
        <w:t xml:space="preserve">9:15 hs: </w:t>
      </w:r>
      <w:r>
        <w:tab/>
      </w:r>
      <w:r w:rsidRPr="00040945">
        <w:rPr>
          <w:b/>
        </w:rPr>
        <w:t xml:space="preserve">Un día como Físico Médico </w:t>
      </w:r>
      <w:r>
        <w:rPr>
          <w:b/>
        </w:rPr>
        <w:t>Especialista en</w:t>
      </w:r>
      <w:r w:rsidRPr="00040945">
        <w:rPr>
          <w:b/>
        </w:rPr>
        <w:t xml:space="preserve"> Medicina Nuclear.</w:t>
      </w:r>
      <w:r>
        <w:t xml:space="preserve"> </w:t>
      </w:r>
      <w:r w:rsidRPr="00040945">
        <w:rPr>
          <w:i/>
        </w:rPr>
        <w:t xml:space="preserve">Licenciada en </w:t>
      </w:r>
      <w:r w:rsidRPr="00040945">
        <w:rPr>
          <w:i/>
        </w:rPr>
        <w:tab/>
      </w:r>
      <w:r w:rsidRPr="00040945">
        <w:rPr>
          <w:i/>
        </w:rPr>
        <w:tab/>
      </w:r>
      <w:r w:rsidRPr="00040945">
        <w:rPr>
          <w:i/>
        </w:rPr>
        <w:tab/>
        <w:t>Física Médica Vanesa Sanz</w:t>
      </w:r>
      <w:r>
        <w:rPr>
          <w:i/>
        </w:rPr>
        <w:t xml:space="preserve"> (Fundación Centro Diagnóstico Nuclear)</w:t>
      </w:r>
      <w:r w:rsidRPr="00040945">
        <w:rPr>
          <w:i/>
        </w:rPr>
        <w:t>.</w:t>
      </w:r>
    </w:p>
    <w:p w:rsidR="007B284F" w:rsidRDefault="007B284F">
      <w:r>
        <w:t xml:space="preserve">9:45 hs: </w:t>
      </w:r>
      <w:r>
        <w:tab/>
      </w:r>
      <w:r w:rsidRPr="004B618F">
        <w:rPr>
          <w:b/>
        </w:rPr>
        <w:t xml:space="preserve">Un día como Físico Médico en </w:t>
      </w:r>
      <w:smartTag w:uri="urn:schemas-microsoft-com:office:smarttags" w:element="PersonName">
        <w:smartTagPr>
          <w:attr w:name="ProductID" w:val="la Investigación Científica."/>
        </w:smartTagPr>
        <w:r w:rsidRPr="004B618F">
          <w:rPr>
            <w:b/>
          </w:rPr>
          <w:t>la Investigación Científica</w:t>
        </w:r>
        <w:r>
          <w:t>.</w:t>
        </w:r>
      </w:smartTag>
      <w:r>
        <w:t xml:space="preserve"> </w:t>
      </w:r>
      <w:r>
        <w:rPr>
          <w:i/>
        </w:rPr>
        <w:t>Licenciado</w:t>
      </w:r>
      <w:r w:rsidRPr="00040945">
        <w:rPr>
          <w:i/>
        </w:rPr>
        <w:t xml:space="preserve"> en </w:t>
      </w:r>
      <w:r w:rsidRPr="00040945">
        <w:rPr>
          <w:i/>
        </w:rPr>
        <w:tab/>
      </w:r>
      <w:r w:rsidRPr="00040945">
        <w:rPr>
          <w:i/>
        </w:rPr>
        <w:tab/>
      </w:r>
      <w:r w:rsidRPr="00040945">
        <w:rPr>
          <w:i/>
        </w:rPr>
        <w:tab/>
        <w:t xml:space="preserve">Física Médica </w:t>
      </w:r>
      <w:r>
        <w:rPr>
          <w:i/>
        </w:rPr>
        <w:t>Lisandro Montangie (</w:t>
      </w:r>
      <w:r w:rsidRPr="00D777FF">
        <w:rPr>
          <w:i/>
        </w:rPr>
        <w:t>I</w:t>
      </w:r>
      <w:r>
        <w:rPr>
          <w:i/>
        </w:rPr>
        <w:t xml:space="preserve">nstituto de Física de Líquidos y Sistemas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Biológicos (IFLySIB)- CONICET) </w:t>
      </w:r>
      <w:r>
        <w:rPr>
          <w:i/>
        </w:rPr>
        <w:tab/>
      </w:r>
    </w:p>
    <w:p w:rsidR="007B284F" w:rsidRPr="005E54EE" w:rsidRDefault="007B284F" w:rsidP="005E54EE">
      <w:pPr>
        <w:ind w:left="1410" w:hanging="1410"/>
        <w:rPr>
          <w:lang w:val="pt-BR"/>
        </w:rPr>
      </w:pPr>
      <w:r>
        <w:t>10:15 hs:</w:t>
      </w:r>
      <w:r>
        <w:tab/>
      </w:r>
      <w:r w:rsidRPr="004B618F">
        <w:rPr>
          <w:b/>
        </w:rPr>
        <w:t xml:space="preserve">Un día como Físico Médico </w:t>
      </w:r>
      <w:r>
        <w:rPr>
          <w:b/>
        </w:rPr>
        <w:t xml:space="preserve">Especialista en Física de </w:t>
      </w:r>
      <w:smartTag w:uri="urn:schemas-microsoft-com:office:smarttags" w:element="PersonName">
        <w:smartTagPr>
          <w:attr w:name="ProductID" w:val="la Radioterapia.    Licenciado"/>
        </w:smartTagPr>
        <w:r>
          <w:rPr>
            <w:b/>
          </w:rPr>
          <w:t>la</w:t>
        </w:r>
        <w:r w:rsidRPr="004B618F">
          <w:rPr>
            <w:b/>
          </w:rPr>
          <w:t xml:space="preserve"> Radioterapia.</w:t>
        </w:r>
        <w:r>
          <w:t xml:space="preserve"> </w:t>
        </w:r>
        <w:r>
          <w:tab/>
        </w:r>
        <w:r>
          <w:tab/>
        </w:r>
        <w:r>
          <w:tab/>
        </w:r>
        <w:r w:rsidRPr="005E54EE">
          <w:rPr>
            <w:i/>
          </w:rPr>
          <w:t>L</w:t>
        </w:r>
        <w:r w:rsidRPr="005E54EE">
          <w:rPr>
            <w:i/>
            <w:lang w:val="pt-BR"/>
          </w:rPr>
          <w:t>icenciado</w:t>
        </w:r>
      </w:smartTag>
      <w:r w:rsidRPr="005E54EE">
        <w:rPr>
          <w:i/>
          <w:lang w:val="pt-BR"/>
        </w:rPr>
        <w:t xml:space="preserve"> en Física Médica Matias Ferreyra (Terapia Ra</w:t>
      </w:r>
      <w:r>
        <w:rPr>
          <w:i/>
          <w:lang w:val="pt-BR"/>
        </w:rPr>
        <w:t xml:space="preserve">diante S. A.- CIO </w:t>
      </w:r>
      <w:smartTag w:uri="urn:schemas-microsoft-com:office:smarttags" w:element="PersonName">
        <w:smartTagPr>
          <w:attr w:name="ProductID" w:val="La Plata"/>
        </w:smartTagPr>
        <w:r>
          <w:rPr>
            <w:i/>
            <w:lang w:val="pt-BR"/>
          </w:rPr>
          <w:t>La Plata</w:t>
        </w:r>
      </w:smartTag>
      <w:r w:rsidRPr="005E54EE">
        <w:rPr>
          <w:i/>
          <w:lang w:val="pt-BR"/>
        </w:rPr>
        <w:t>)</w:t>
      </w:r>
    </w:p>
    <w:p w:rsidR="007B284F" w:rsidRDefault="007B284F">
      <w:pPr>
        <w:rPr>
          <w:i/>
        </w:rPr>
      </w:pPr>
      <w:r>
        <w:t>10:45 hs</w:t>
      </w:r>
      <w:r>
        <w:tab/>
      </w:r>
      <w:r w:rsidRPr="004B618F">
        <w:rPr>
          <w:b/>
        </w:rPr>
        <w:t xml:space="preserve">Un día como Físico Médico en un </w:t>
      </w:r>
      <w:r>
        <w:rPr>
          <w:b/>
        </w:rPr>
        <w:t>Laboratori</w:t>
      </w:r>
      <w:r w:rsidRPr="004B618F">
        <w:rPr>
          <w:b/>
        </w:rPr>
        <w:t>o de Dosimetría</w:t>
      </w:r>
      <w:r>
        <w:rPr>
          <w:b/>
        </w:rPr>
        <w:t xml:space="preserve">. </w:t>
      </w:r>
      <w:r w:rsidRPr="00040945">
        <w:rPr>
          <w:i/>
        </w:rPr>
        <w:t xml:space="preserve">Licenciada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040945">
        <w:rPr>
          <w:i/>
        </w:rPr>
        <w:t xml:space="preserve">en Física Médica </w:t>
      </w:r>
      <w:r>
        <w:rPr>
          <w:i/>
        </w:rPr>
        <w:t xml:space="preserve">María Luz Fernández </w:t>
      </w:r>
      <w:r w:rsidRPr="005003DC">
        <w:rPr>
          <w:i/>
        </w:rPr>
        <w:t xml:space="preserve">(Laboratorio de Dosimetría Personal y de </w:t>
      </w:r>
      <w:r>
        <w:rPr>
          <w:i/>
        </w:rPr>
        <w:tab/>
      </w:r>
      <w:r>
        <w:rPr>
          <w:i/>
        </w:rPr>
        <w:tab/>
      </w:r>
      <w:r w:rsidRPr="005003DC">
        <w:rPr>
          <w:i/>
        </w:rPr>
        <w:t>Área, Comisión Nacional de Energía Atómica</w:t>
      </w:r>
      <w:r>
        <w:rPr>
          <w:i/>
        </w:rPr>
        <w:t>).</w:t>
      </w:r>
    </w:p>
    <w:p w:rsidR="007B284F" w:rsidRDefault="007B284F">
      <w:r>
        <w:t>11:15 hs</w:t>
      </w:r>
      <w:r>
        <w:tab/>
      </w:r>
      <w:r w:rsidRPr="00661A4F">
        <w:rPr>
          <w:b/>
        </w:rPr>
        <w:t>El rol del  Físico Médico en un Servicio de Imágenes Médicas</w:t>
      </w:r>
      <w:r>
        <w:rPr>
          <w:b/>
        </w:rPr>
        <w:t xml:space="preserve">. </w:t>
      </w:r>
      <w:r w:rsidRPr="00040945">
        <w:rPr>
          <w:i/>
        </w:rPr>
        <w:t xml:space="preserve">Licenciada en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040945">
        <w:rPr>
          <w:i/>
        </w:rPr>
        <w:t xml:space="preserve">Física Médica </w:t>
      </w:r>
      <w:r>
        <w:rPr>
          <w:i/>
        </w:rPr>
        <w:t>Agustina Corti</w:t>
      </w:r>
      <w:r w:rsidRPr="00040945">
        <w:rPr>
          <w:i/>
        </w:rPr>
        <w:t>.</w:t>
      </w:r>
    </w:p>
    <w:p w:rsidR="007B284F" w:rsidRDefault="007B284F" w:rsidP="00C30F63">
      <w:pPr>
        <w:ind w:left="1410" w:hanging="1410"/>
        <w:rPr>
          <w:i/>
        </w:rPr>
      </w:pPr>
      <w:r>
        <w:t xml:space="preserve">11:45 hs: </w:t>
      </w:r>
      <w:r>
        <w:tab/>
        <w:t>Mesa redonda: “</w:t>
      </w:r>
      <w:smartTag w:uri="urn:schemas-microsoft-com:office:smarttags" w:element="PersonName">
        <w:smartTagPr>
          <w:attr w:name="ProductID" w:val="la Carrera"/>
        </w:smartTagPr>
        <w:r>
          <w:t>La Carrera</w:t>
        </w:r>
      </w:smartTag>
      <w:r>
        <w:t xml:space="preserve"> de Física Médica: todo lo que querías saber y no te animabas a preguntar”. </w:t>
      </w:r>
      <w:r w:rsidRPr="00084A40">
        <w:rPr>
          <w:i/>
        </w:rPr>
        <w:t>Graduados, miembros</w:t>
      </w:r>
      <w:r w:rsidRPr="00F43FA5">
        <w:rPr>
          <w:i/>
        </w:rPr>
        <w:t xml:space="preserve"> de </w:t>
      </w:r>
      <w:smartTag w:uri="urn:schemas-microsoft-com:office:smarttags" w:element="PersonName">
        <w:smartTagPr>
          <w:attr w:name="ProductID" w:val="la CEC"/>
        </w:smartTagPr>
        <w:r w:rsidRPr="00F43FA5">
          <w:rPr>
            <w:i/>
          </w:rPr>
          <w:t>la CEC</w:t>
        </w:r>
      </w:smartTag>
      <w:bookmarkStart w:id="0" w:name="_GoBack"/>
      <w:bookmarkEnd w:id="0"/>
      <w:r>
        <w:rPr>
          <w:i/>
        </w:rPr>
        <w:t xml:space="preserve"> </w:t>
      </w:r>
      <w:r w:rsidRPr="00F43FA5">
        <w:rPr>
          <w:i/>
        </w:rPr>
        <w:t xml:space="preserve"> y alumnos de la carrera.</w:t>
      </w:r>
    </w:p>
    <w:p w:rsidR="007B284F" w:rsidRDefault="007B284F">
      <w:pPr>
        <w:rPr>
          <w:i/>
        </w:rPr>
      </w:pPr>
    </w:p>
    <w:p w:rsidR="007B284F" w:rsidRPr="004B618F" w:rsidRDefault="007B284F">
      <w:pPr>
        <w:rPr>
          <w:b/>
          <w:u w:val="single"/>
        </w:rPr>
      </w:pPr>
      <w:r w:rsidRPr="004B618F">
        <w:rPr>
          <w:b/>
          <w:u w:val="single"/>
        </w:rPr>
        <w:t>Bloque</w:t>
      </w:r>
      <w:r>
        <w:rPr>
          <w:b/>
          <w:u w:val="single"/>
        </w:rPr>
        <w:t xml:space="preserve"> Tarde</w:t>
      </w:r>
      <w:r w:rsidRPr="004B618F">
        <w:rPr>
          <w:b/>
          <w:u w:val="single"/>
        </w:rPr>
        <w:t xml:space="preserve">: </w:t>
      </w:r>
      <w:r>
        <w:rPr>
          <w:b/>
          <w:u w:val="single"/>
        </w:rPr>
        <w:t>Actividades extra- curriculares y conferencistas invitados</w:t>
      </w:r>
    </w:p>
    <w:p w:rsidR="007B284F" w:rsidRDefault="007B284F" w:rsidP="00A64E0C">
      <w:pPr>
        <w:jc w:val="both"/>
      </w:pPr>
      <w:r>
        <w:t xml:space="preserve">Charlas de alumnos de </w:t>
      </w:r>
      <w:smartTag w:uri="urn:schemas-microsoft-com:office:smarttags" w:element="PersonName">
        <w:smartTagPr>
          <w:attr w:name="ProductID" w:val="la Carrera"/>
        </w:smartTagPr>
        <w:r>
          <w:t>la Carrera</w:t>
        </w:r>
      </w:smartTag>
      <w:r>
        <w:t xml:space="preserve"> que participaron de experiencias de asignaturas que sumaron actividades de investigación o de extensión al dictado tradicional de los contenidos del programa. Conferencistas invitados.</w:t>
      </w:r>
    </w:p>
    <w:p w:rsidR="007B284F" w:rsidRDefault="007B284F" w:rsidP="00A64E0C">
      <w:pPr>
        <w:jc w:val="both"/>
      </w:pPr>
      <w:r w:rsidRPr="003145EC">
        <w:rPr>
          <w:i/>
        </w:rPr>
        <w:t xml:space="preserve">Moderadora: </w:t>
      </w:r>
      <w:r>
        <w:rPr>
          <w:i/>
        </w:rPr>
        <w:t>Yamil Chain</w:t>
      </w:r>
      <w:r w:rsidRPr="003145EC">
        <w:rPr>
          <w:i/>
        </w:rPr>
        <w:t xml:space="preserve"> (Profesora de </w:t>
      </w:r>
      <w:smartTag w:uri="urn:schemas-microsoft-com:office:smarttags" w:element="PersonName">
        <w:smartTagPr>
          <w:attr w:name="ProductID" w:val="la Carrera"/>
        </w:smartTagPr>
        <w:r w:rsidRPr="003145EC">
          <w:rPr>
            <w:i/>
          </w:rPr>
          <w:t>la Carrera</w:t>
        </w:r>
      </w:smartTag>
      <w:r w:rsidRPr="003145EC">
        <w:rPr>
          <w:i/>
        </w:rPr>
        <w:t>)</w:t>
      </w:r>
    </w:p>
    <w:p w:rsidR="007B284F" w:rsidRDefault="007B284F" w:rsidP="00F43FA5">
      <w:pPr>
        <w:rPr>
          <w:i/>
        </w:rPr>
      </w:pPr>
      <w:r>
        <w:t xml:space="preserve">14:00 hs: </w:t>
      </w:r>
      <w:r>
        <w:tab/>
        <w:t xml:space="preserve">Cátedra de El Núcleo y sus Radiaciones: Materiales de construcción para su uso </w:t>
      </w:r>
      <w:r>
        <w:tab/>
      </w:r>
      <w:r>
        <w:tab/>
        <w:t xml:space="preserve">como blindaje de radiación ionizante. </w:t>
      </w:r>
      <w:r w:rsidRPr="004D2408">
        <w:rPr>
          <w:i/>
        </w:rPr>
        <w:t>Alumnos</w:t>
      </w:r>
      <w:r>
        <w:t xml:space="preserve"> </w:t>
      </w:r>
      <w:r w:rsidRPr="004D2408">
        <w:rPr>
          <w:i/>
        </w:rPr>
        <w:t xml:space="preserve">Daniela Senra, Gloria Dinardo y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4D2408">
        <w:rPr>
          <w:i/>
        </w:rPr>
        <w:t>Agustin Negrelli</w:t>
      </w:r>
      <w:r>
        <w:rPr>
          <w:i/>
        </w:rPr>
        <w:t>.</w:t>
      </w:r>
    </w:p>
    <w:p w:rsidR="007B284F" w:rsidRDefault="007B284F" w:rsidP="00DF1499">
      <w:pPr>
        <w:rPr>
          <w:i/>
        </w:rPr>
      </w:pPr>
      <w:r>
        <w:t xml:space="preserve">14:20 hs: </w:t>
      </w:r>
      <w:r>
        <w:tab/>
        <w:t>Proyecto de Extensión “</w:t>
      </w:r>
      <w:smartTag w:uri="urn:schemas-microsoft-com:office:smarttags" w:element="PersonName">
        <w:smartTagPr>
          <w:attr w:name="ProductID" w:val="La Física Médica"/>
        </w:smartTagPr>
        <w:r>
          <w:t>La Física Médica</w:t>
        </w:r>
      </w:smartTag>
      <w:r>
        <w:t xml:space="preserve"> y el Hospital Público: una simbiosis </w:t>
      </w:r>
      <w:r>
        <w:tab/>
      </w:r>
      <w:r>
        <w:tab/>
      </w:r>
      <w:r>
        <w:tab/>
        <w:t xml:space="preserve">necesaria” </w:t>
      </w:r>
      <w:r>
        <w:rPr>
          <w:i/>
        </w:rPr>
        <w:t>Alumnos Nicolás Mele y Joaquín Sanchez.</w:t>
      </w:r>
    </w:p>
    <w:p w:rsidR="007B284F" w:rsidRDefault="007B284F" w:rsidP="00F43FA5">
      <w:r>
        <w:t>14:40 hs:</w:t>
      </w:r>
      <w:r>
        <w:tab/>
        <w:t xml:space="preserve">Charla invitada. </w:t>
      </w:r>
      <w:r w:rsidRPr="005E54EE">
        <w:rPr>
          <w:i/>
        </w:rPr>
        <w:t>Susana Blanco</w:t>
      </w:r>
      <w:r w:rsidRPr="005E54EE">
        <w:t>.</w:t>
      </w:r>
    </w:p>
    <w:p w:rsidR="007B284F" w:rsidRDefault="007B284F" w:rsidP="00F43FA5">
      <w:r>
        <w:t xml:space="preserve">15:10 hs: </w:t>
      </w:r>
      <w:r>
        <w:tab/>
        <w:t xml:space="preserve">Situación de </w:t>
      </w:r>
      <w:smartTag w:uri="urn:schemas-microsoft-com:office:smarttags" w:element="PersonName">
        <w:smartTagPr>
          <w:attr w:name="ProductID" w:val="la    Argentina"/>
        </w:smartTagPr>
        <w:r>
          <w:t>la Física Médica</w:t>
        </w:r>
      </w:smartTag>
      <w:r>
        <w:t xml:space="preserve"> en Latinoamérica- Conclusiones de la última </w:t>
      </w:r>
      <w:r>
        <w:tab/>
      </w:r>
      <w:r>
        <w:tab/>
      </w:r>
      <w:r>
        <w:tab/>
        <w:t xml:space="preserve">reunión de </w:t>
      </w:r>
      <w:smartTag w:uri="urn:schemas-microsoft-com:office:smarttags" w:element="PersonName">
        <w:smartTagPr>
          <w:attr w:name="ProductID" w:val="la    Argentina"/>
        </w:smartTagPr>
        <w:r>
          <w:t>la Sociedad Argentina</w:t>
        </w:r>
      </w:smartTag>
      <w:r>
        <w:t xml:space="preserve"> de Física Médica (SAFIM) </w:t>
      </w:r>
      <w:r w:rsidRPr="00773FC4">
        <w:rPr>
          <w:i/>
        </w:rPr>
        <w:t xml:space="preserve">Liliana Mairal.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773FC4">
        <w:rPr>
          <w:i/>
        </w:rPr>
        <w:t xml:space="preserve">Presidenta de SAFIM y Profesora de </w:t>
      </w:r>
      <w:smartTag w:uri="urn:schemas-microsoft-com:office:smarttags" w:element="PersonName">
        <w:smartTagPr>
          <w:attr w:name="ProductID" w:val="la    Argentina"/>
        </w:smartTagPr>
        <w:r w:rsidRPr="00773FC4">
          <w:rPr>
            <w:i/>
          </w:rPr>
          <w:t>la Carrera.</w:t>
        </w:r>
      </w:smartTag>
      <w:r>
        <w:t xml:space="preserve">  </w:t>
      </w:r>
    </w:p>
    <w:p w:rsidR="007B284F" w:rsidRDefault="007B284F" w:rsidP="00F43FA5">
      <w:r>
        <w:t xml:space="preserve">15:30 hs: </w:t>
      </w:r>
      <w:r>
        <w:tab/>
        <w:t>Café y tortas. Exposición de pósters.</w:t>
      </w:r>
    </w:p>
    <w:p w:rsidR="007B284F" w:rsidRDefault="007B284F" w:rsidP="00F43FA5">
      <w:pPr>
        <w:rPr>
          <w:i/>
        </w:rPr>
      </w:pPr>
      <w:r>
        <w:t xml:space="preserve">16:15 hs: </w:t>
      </w:r>
      <w:r>
        <w:tab/>
        <w:t xml:space="preserve">Mesa redonda: “Materias pendientes en la enseñanza de </w:t>
      </w:r>
      <w:smartTag w:uri="urn:schemas-microsoft-com:office:smarttags" w:element="PersonName">
        <w:smartTagPr>
          <w:attr w:name="ProductID" w:val="la    Argentina"/>
        </w:smartTagPr>
        <w:r>
          <w:t>la Física Médica</w:t>
        </w:r>
      </w:smartTag>
      <w:r>
        <w:t xml:space="preserve"> en </w:t>
      </w:r>
      <w:smartTag w:uri="urn:schemas-microsoft-com:office:smarttags" w:element="PersonName">
        <w:smartTagPr>
          <w:attr w:name="ProductID" w:val="la    Argentina"/>
        </w:smartTagPr>
        <w:r>
          <w:t xml:space="preserve">la </w:t>
        </w:r>
        <w:r>
          <w:tab/>
        </w:r>
        <w:r>
          <w:tab/>
        </w:r>
        <w:r>
          <w:tab/>
          <w:t>Argentina</w:t>
        </w:r>
      </w:smartTag>
      <w:r>
        <w:t xml:space="preserve">”. </w:t>
      </w:r>
      <w:r w:rsidRPr="005E54EE">
        <w:rPr>
          <w:i/>
        </w:rPr>
        <w:t>Profesores, graduados y alumnos de la carrera.</w:t>
      </w:r>
      <w:r>
        <w:t xml:space="preserve"> </w:t>
      </w:r>
    </w:p>
    <w:p w:rsidR="007B284F" w:rsidRPr="00773FC4" w:rsidRDefault="007B284F">
      <w:pPr>
        <w:rPr>
          <w:i/>
          <w:color w:val="FF0000"/>
        </w:rPr>
      </w:pPr>
    </w:p>
    <w:sectPr w:rsidR="007B284F" w:rsidRPr="00773FC4" w:rsidSect="003634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945"/>
    <w:rsid w:val="00040945"/>
    <w:rsid w:val="00084A40"/>
    <w:rsid w:val="00281AC2"/>
    <w:rsid w:val="002B4958"/>
    <w:rsid w:val="003145EC"/>
    <w:rsid w:val="00341ED8"/>
    <w:rsid w:val="0036346B"/>
    <w:rsid w:val="003D32DB"/>
    <w:rsid w:val="004B618F"/>
    <w:rsid w:val="004D2408"/>
    <w:rsid w:val="005003DC"/>
    <w:rsid w:val="005016D3"/>
    <w:rsid w:val="005A4B0D"/>
    <w:rsid w:val="005E54EE"/>
    <w:rsid w:val="00661A4F"/>
    <w:rsid w:val="00773FC4"/>
    <w:rsid w:val="007B284F"/>
    <w:rsid w:val="007B5FBB"/>
    <w:rsid w:val="007F39E0"/>
    <w:rsid w:val="008467BB"/>
    <w:rsid w:val="00920FBE"/>
    <w:rsid w:val="00A64E0C"/>
    <w:rsid w:val="00A76243"/>
    <w:rsid w:val="00C16CD2"/>
    <w:rsid w:val="00C30F63"/>
    <w:rsid w:val="00C77633"/>
    <w:rsid w:val="00CE2225"/>
    <w:rsid w:val="00CF01E5"/>
    <w:rsid w:val="00D730BA"/>
    <w:rsid w:val="00D777FF"/>
    <w:rsid w:val="00DF1499"/>
    <w:rsid w:val="00F2365B"/>
    <w:rsid w:val="00F43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46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382</Words>
  <Characters>2103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de noviembre de 2016</dc:title>
  <dc:subject/>
  <dc:creator>Usuario</dc:creator>
  <cp:keywords/>
  <dc:description/>
  <cp:lastModifiedBy>Yamil</cp:lastModifiedBy>
  <cp:revision>2</cp:revision>
  <dcterms:created xsi:type="dcterms:W3CDTF">2016-11-01T11:16:00Z</dcterms:created>
  <dcterms:modified xsi:type="dcterms:W3CDTF">2016-11-01T11:16:00Z</dcterms:modified>
</cp:coreProperties>
</file>